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208915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:rsidR="000F574E" w:rsidRDefault="000F574E" w:rsidP="000F574E">
      <w:pPr>
        <w:pStyle w:val="Zhlav"/>
        <w:rPr>
          <w:sz w:val="28"/>
          <w:szCs w:val="28"/>
        </w:rPr>
      </w:pPr>
    </w:p>
    <w:p w:rsidR="000F574E" w:rsidRDefault="000F574E" w:rsidP="000F574E">
      <w:pPr>
        <w:pStyle w:val="Zhlav"/>
        <w:rPr>
          <w:sz w:val="28"/>
          <w:szCs w:val="28"/>
        </w:rPr>
      </w:pPr>
    </w:p>
    <w:p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F47488">
        <w:rPr>
          <w:b/>
          <w:i/>
          <w:sz w:val="28"/>
          <w:szCs w:val="28"/>
        </w:rPr>
        <w:t>Z</w:t>
      </w:r>
      <w:r w:rsidR="009B27F9">
        <w:rPr>
          <w:b/>
          <w:i/>
          <w:sz w:val="28"/>
          <w:szCs w:val="28"/>
        </w:rPr>
        <w:t xml:space="preserve">E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 w:rsidR="009B27F9">
        <w:rPr>
          <w:b/>
          <w:i/>
          <w:sz w:val="28"/>
          <w:szCs w:val="28"/>
        </w:rPr>
        <w:tab/>
      </w:r>
      <w:r w:rsidR="009E1003">
        <w:rPr>
          <w:b/>
          <w:i/>
          <w:sz w:val="28"/>
          <w:szCs w:val="28"/>
        </w:rPr>
        <w:t>3</w:t>
      </w:r>
      <w:r w:rsidR="00F04703">
        <w:rPr>
          <w:b/>
          <w:i/>
          <w:sz w:val="28"/>
          <w:szCs w:val="28"/>
        </w:rPr>
        <w:t>/</w:t>
      </w:r>
      <w:r w:rsidR="00357EB8">
        <w:rPr>
          <w:b/>
          <w:i/>
          <w:sz w:val="28"/>
          <w:szCs w:val="28"/>
        </w:rPr>
        <w:t>20</w:t>
      </w:r>
      <w:r w:rsidR="0075340A">
        <w:rPr>
          <w:b/>
          <w:i/>
          <w:sz w:val="28"/>
          <w:szCs w:val="28"/>
        </w:rPr>
        <w:t>2</w:t>
      </w:r>
      <w:r w:rsidR="00CB66FC">
        <w:rPr>
          <w:b/>
          <w:i/>
          <w:sz w:val="28"/>
          <w:szCs w:val="28"/>
        </w:rPr>
        <w:t>4</w:t>
      </w:r>
      <w:r w:rsidR="00327828" w:rsidRPr="00306F0D"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r w:rsidR="009E1003">
        <w:rPr>
          <w:b/>
          <w:i/>
          <w:sz w:val="28"/>
          <w:szCs w:val="28"/>
        </w:rPr>
        <w:t>17. 6. 2024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CB66FC">
        <w:rPr>
          <w:rFonts w:ascii="Times New Roman" w:hAnsi="Times New Roman"/>
          <w:sz w:val="24"/>
          <w:szCs w:val="24"/>
        </w:rPr>
        <w:t>18</w:t>
      </w:r>
      <w:r w:rsidR="00094409">
        <w:rPr>
          <w:rFonts w:ascii="Times New Roman" w:hAnsi="Times New Roman"/>
          <w:sz w:val="24"/>
          <w:szCs w:val="24"/>
        </w:rPr>
        <w:t>:0</w:t>
      </w:r>
      <w:r w:rsidR="008508DF">
        <w:rPr>
          <w:rFonts w:ascii="Times New Roman" w:hAnsi="Times New Roman"/>
          <w:sz w:val="24"/>
          <w:szCs w:val="24"/>
        </w:rPr>
        <w:t>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76F">
        <w:rPr>
          <w:rFonts w:ascii="Times New Roman" w:hAnsi="Times New Roman"/>
          <w:sz w:val="24"/>
          <w:szCs w:val="24"/>
        </w:rPr>
        <w:t>19:30</w:t>
      </w:r>
    </w:p>
    <w:p w:rsidR="00317775" w:rsidRDefault="002A742E" w:rsidP="00317775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</w:t>
      </w:r>
      <w:r w:rsidR="0068291C">
        <w:rPr>
          <w:rFonts w:ascii="Times New Roman" w:hAnsi="Times New Roman"/>
          <w:sz w:val="24"/>
          <w:szCs w:val="24"/>
        </w:rPr>
        <w:t>David Štěpánek</w:t>
      </w:r>
      <w:r w:rsidR="000267F5">
        <w:rPr>
          <w:rFonts w:ascii="Times New Roman" w:hAnsi="Times New Roman"/>
          <w:sz w:val="24"/>
          <w:szCs w:val="24"/>
        </w:rPr>
        <w:t>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9E1003" w:rsidRDefault="002A742E" w:rsidP="00192120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 w:rsidR="00D1438B">
        <w:rPr>
          <w:rFonts w:ascii="Times New Roman" w:hAnsi="Times New Roman"/>
          <w:sz w:val="24"/>
          <w:szCs w:val="24"/>
        </w:rPr>
        <w:t>Pavel Valenta</w:t>
      </w:r>
      <w:r w:rsidR="00192120">
        <w:rPr>
          <w:rFonts w:ascii="Times New Roman" w:hAnsi="Times New Roman"/>
          <w:sz w:val="24"/>
          <w:szCs w:val="24"/>
        </w:rPr>
        <w:t xml:space="preserve">, </w:t>
      </w:r>
      <w:r w:rsidR="009E1003">
        <w:rPr>
          <w:rFonts w:ascii="Times New Roman" w:hAnsi="Times New Roman"/>
          <w:sz w:val="24"/>
          <w:szCs w:val="24"/>
        </w:rPr>
        <w:t>Bc. Filip Veverka,</w:t>
      </w:r>
    </w:p>
    <w:p w:rsidR="00327828" w:rsidRPr="007044CC" w:rsidRDefault="009E1003" w:rsidP="00192120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 Stanislav Mergl</w:t>
      </w:r>
      <w:r w:rsidRPr="00306F0D">
        <w:rPr>
          <w:rFonts w:ascii="Times New Roman" w:hAnsi="Times New Roman"/>
          <w:sz w:val="24"/>
          <w:szCs w:val="24"/>
        </w:rPr>
        <w:t xml:space="preserve"> </w:t>
      </w:r>
      <w:r w:rsidR="00327828"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="00327828"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FB4C0B">
        <w:rPr>
          <w:rFonts w:ascii="Times New Roman" w:hAnsi="Times New Roman"/>
          <w:sz w:val="24"/>
          <w:szCs w:val="24"/>
        </w:rPr>
        <w:t>8</w:t>
      </w:r>
      <w:r w:rsidR="009E1003">
        <w:rPr>
          <w:rFonts w:ascii="Times New Roman" w:hAnsi="Times New Roman"/>
          <w:sz w:val="24"/>
          <w:szCs w:val="24"/>
        </w:rPr>
        <w:t>,</w:t>
      </w:r>
      <w:r w:rsidR="006E3F20">
        <w:rPr>
          <w:rFonts w:ascii="Times New Roman" w:hAnsi="Times New Roman"/>
          <w:sz w:val="24"/>
          <w:szCs w:val="24"/>
        </w:rPr>
        <w:t xml:space="preserve"> viz příloha </w:t>
      </w:r>
      <w:proofErr w:type="gramStart"/>
      <w:r w:rsidR="006E3F20">
        <w:rPr>
          <w:rFonts w:ascii="Times New Roman" w:hAnsi="Times New Roman"/>
          <w:sz w:val="24"/>
          <w:szCs w:val="24"/>
        </w:rPr>
        <w:t>č.1</w:t>
      </w:r>
      <w:proofErr w:type="gramEnd"/>
    </w:p>
    <w:p w:rsidR="00D1438B" w:rsidRDefault="002A742E" w:rsidP="00D1438B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AE29AB">
        <w:rPr>
          <w:rFonts w:ascii="Times New Roman" w:hAnsi="Times New Roman"/>
          <w:sz w:val="24"/>
          <w:szCs w:val="24"/>
        </w:rPr>
        <w:t>p. Černohorská Veronika</w:t>
      </w:r>
      <w:bookmarkStart w:id="0" w:name="_GoBack"/>
      <w:bookmarkEnd w:id="0"/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8723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CA61AD">
        <w:rPr>
          <w:rFonts w:ascii="Times New Roman" w:hAnsi="Times New Roman"/>
          <w:sz w:val="24"/>
          <w:szCs w:val="24"/>
        </w:rPr>
        <w:t>Pavel Valenta</w:t>
      </w:r>
      <w:r w:rsidR="00A057A0" w:rsidRPr="00A057A0">
        <w:rPr>
          <w:rFonts w:ascii="Times New Roman" w:hAnsi="Times New Roman"/>
          <w:sz w:val="24"/>
          <w:szCs w:val="24"/>
        </w:rPr>
        <w:t>,</w:t>
      </w:r>
      <w:r w:rsidR="00B61A34">
        <w:rPr>
          <w:rFonts w:ascii="Times New Roman" w:hAnsi="Times New Roman"/>
          <w:sz w:val="24"/>
          <w:szCs w:val="24"/>
        </w:rPr>
        <w:t xml:space="preserve"> Bc.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Josef Malý</w:t>
      </w:r>
      <w:r w:rsidR="00867648"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E6185E">
        <w:rPr>
          <w:rFonts w:ascii="Times New Roman" w:hAnsi="Times New Roman"/>
          <w:sz w:val="24"/>
          <w:szCs w:val="24"/>
        </w:rPr>
        <w:t>é, konstatoval, že je přítomno 8</w:t>
      </w:r>
      <w:r w:rsidR="00192120">
        <w:rPr>
          <w:rFonts w:ascii="Times New Roman" w:hAnsi="Times New Roman"/>
          <w:sz w:val="24"/>
          <w:szCs w:val="24"/>
        </w:rPr>
        <w:t xml:space="preserve"> </w:t>
      </w:r>
      <w:r w:rsidRPr="00A057A0">
        <w:rPr>
          <w:rFonts w:ascii="Times New Roman" w:hAnsi="Times New Roman"/>
          <w:sz w:val="24"/>
          <w:szCs w:val="24"/>
        </w:rPr>
        <w:t>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091421" w:rsidRDefault="007156F2" w:rsidP="00A057A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192120" w:rsidRPr="00091421">
        <w:rPr>
          <w:rFonts w:ascii="Times New Roman" w:hAnsi="Times New Roman"/>
          <w:b/>
          <w:sz w:val="24"/>
          <w:szCs w:val="24"/>
          <w:u w:val="single"/>
        </w:rPr>
        <w:t>1</w:t>
      </w:r>
      <w:r w:rsidR="00872321" w:rsidRPr="00091421">
        <w:rPr>
          <w:rFonts w:ascii="Times New Roman" w:hAnsi="Times New Roman"/>
          <w:b/>
          <w:sz w:val="24"/>
          <w:szCs w:val="24"/>
          <w:u w:val="single"/>
        </w:rPr>
        <w:t>/</w:t>
      </w:r>
      <w:r w:rsidR="009E1003">
        <w:rPr>
          <w:rFonts w:ascii="Times New Roman" w:hAnsi="Times New Roman"/>
          <w:b/>
          <w:sz w:val="24"/>
          <w:szCs w:val="24"/>
          <w:u w:val="single"/>
        </w:rPr>
        <w:t>3</w:t>
      </w:r>
      <w:r w:rsidR="00CB66FC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pro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9E1003">
        <w:rPr>
          <w:rFonts w:ascii="Times New Roman" w:hAnsi="Times New Roman"/>
          <w:sz w:val="24"/>
          <w:szCs w:val="24"/>
        </w:rPr>
        <w:t xml:space="preserve"> 2</w:t>
      </w:r>
      <w:r w:rsidR="008F4A4B">
        <w:rPr>
          <w:rFonts w:ascii="Times New Roman" w:hAnsi="Times New Roman"/>
          <w:sz w:val="24"/>
          <w:szCs w:val="24"/>
        </w:rPr>
        <w:t xml:space="preserve">/2024 </w:t>
      </w:r>
      <w:r w:rsidR="00A057A0">
        <w:rPr>
          <w:rFonts w:ascii="Times New Roman" w:hAnsi="Times New Roman"/>
          <w:sz w:val="24"/>
          <w:szCs w:val="24"/>
        </w:rPr>
        <w:t xml:space="preserve">ze dne </w:t>
      </w:r>
      <w:r w:rsidR="009E1003">
        <w:rPr>
          <w:rFonts w:ascii="Times New Roman" w:hAnsi="Times New Roman"/>
          <w:sz w:val="24"/>
          <w:szCs w:val="24"/>
        </w:rPr>
        <w:t xml:space="preserve">18. 4. </w:t>
      </w:r>
      <w:r w:rsidR="008F4A4B">
        <w:rPr>
          <w:rFonts w:ascii="Times New Roman" w:hAnsi="Times New Roman"/>
          <w:sz w:val="24"/>
          <w:szCs w:val="24"/>
        </w:rPr>
        <w:t>2024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E1003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40C7">
        <w:rPr>
          <w:rFonts w:ascii="Times New Roman" w:hAnsi="Times New Roman"/>
          <w:b/>
          <w:i/>
          <w:sz w:val="24"/>
          <w:szCs w:val="24"/>
        </w:rPr>
        <w:t>8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  <w:r w:rsidR="00E05BA9">
        <w:rPr>
          <w:rFonts w:ascii="Times New Roman" w:hAnsi="Times New Roman"/>
          <w:b/>
          <w:i/>
          <w:sz w:val="24"/>
          <w:szCs w:val="24"/>
        </w:rPr>
        <w:t>, viz příloha č. 2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</w:t>
      </w:r>
      <w:r w:rsidR="00B06E8D">
        <w:rPr>
          <w:rFonts w:ascii="Times New Roman" w:hAnsi="Times New Roman"/>
          <w:sz w:val="24"/>
          <w:szCs w:val="24"/>
        </w:rPr>
        <w:t>Pavel Valenta</w:t>
      </w:r>
      <w:r w:rsidR="00FA1FBC">
        <w:rPr>
          <w:rFonts w:ascii="Times New Roman" w:hAnsi="Times New Roman"/>
          <w:sz w:val="24"/>
          <w:szCs w:val="24"/>
        </w:rPr>
        <w:t xml:space="preserve">, </w:t>
      </w:r>
    </w:p>
    <w:p w:rsidR="00E862FD" w:rsidRDefault="00E862FD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311C55" w:rsidRPr="00091421" w:rsidRDefault="00CB66FC" w:rsidP="00790C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>Usnesení č.</w:t>
      </w:r>
      <w:r w:rsidR="00655777" w:rsidRPr="00091421">
        <w:rPr>
          <w:rFonts w:ascii="Times New Roman" w:hAnsi="Times New Roman"/>
          <w:b/>
          <w:sz w:val="24"/>
          <w:szCs w:val="24"/>
          <w:u w:val="single"/>
        </w:rPr>
        <w:t>2</w:t>
      </w:r>
      <w:r w:rsidR="009E1003">
        <w:rPr>
          <w:rFonts w:ascii="Times New Roman" w:hAnsi="Times New Roman"/>
          <w:b/>
          <w:sz w:val="24"/>
          <w:szCs w:val="24"/>
          <w:u w:val="single"/>
        </w:rPr>
        <w:t>/3</w:t>
      </w:r>
      <w:r w:rsidR="008508DF" w:rsidRPr="00091421">
        <w:rPr>
          <w:rFonts w:ascii="Times New Roman" w:hAnsi="Times New Roman"/>
          <w:b/>
          <w:sz w:val="24"/>
          <w:szCs w:val="24"/>
          <w:u w:val="single"/>
        </w:rPr>
        <w:t>/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2024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 </w:t>
      </w:r>
      <w:r w:rsidR="00910F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440C7">
        <w:rPr>
          <w:rFonts w:ascii="Times New Roman" w:hAnsi="Times New Roman"/>
          <w:b/>
          <w:i/>
          <w:sz w:val="24"/>
          <w:szCs w:val="24"/>
        </w:rPr>
        <w:t>8</w:t>
      </w:r>
    </w:p>
    <w:p w:rsidR="00311C55" w:rsidRPr="00D54E46" w:rsidRDefault="007D76E6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Proti:          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E862F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Pr="00F43C15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4218" w:rsidRDefault="00BC4218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4453D" w:rsidRDefault="0054453D" w:rsidP="0054453D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Závěrečný účet obce za rok 2023 a MŠ Němčice, okres Pardubice za rok 2023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304A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>předložil a okomentoval.</w:t>
      </w:r>
      <w:r w:rsidRPr="00AC3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Návrh závěrečného účtu byl řádně vyvěšen do d</w:t>
      </w:r>
      <w:r w:rsidR="00FB4C0B">
        <w:rPr>
          <w:rFonts w:ascii="Times New Roman" w:hAnsi="Times New Roman"/>
          <w:sz w:val="24"/>
          <w:szCs w:val="24"/>
        </w:rPr>
        <w:t>oby dnešního veřejného zasedání.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304A">
        <w:rPr>
          <w:rFonts w:ascii="Times New Roman" w:hAnsi="Times New Roman"/>
          <w:sz w:val="24"/>
          <w:szCs w:val="24"/>
        </w:rPr>
        <w:t xml:space="preserve">Po celou dobu </w:t>
      </w:r>
      <w:proofErr w:type="gramStart"/>
      <w:r w:rsidRPr="00AC304A">
        <w:rPr>
          <w:rFonts w:ascii="Times New Roman" w:hAnsi="Times New Roman"/>
          <w:sz w:val="24"/>
          <w:szCs w:val="24"/>
        </w:rPr>
        <w:t>zveřejnění a pokud</w:t>
      </w:r>
      <w:proofErr w:type="gramEnd"/>
      <w:r w:rsidRPr="00AC304A">
        <w:rPr>
          <w:rFonts w:ascii="Times New Roman" w:hAnsi="Times New Roman"/>
          <w:sz w:val="24"/>
          <w:szCs w:val="24"/>
        </w:rPr>
        <w:t xml:space="preserve"> se,  tak nestan</w:t>
      </w:r>
      <w:r w:rsidR="00FB4C0B">
        <w:rPr>
          <w:rFonts w:ascii="Times New Roman" w:hAnsi="Times New Roman"/>
          <w:sz w:val="24"/>
          <w:szCs w:val="24"/>
        </w:rPr>
        <w:t xml:space="preserve">e dnes ze strany zastupitelů </w:t>
      </w:r>
      <w:r w:rsidRPr="00AC304A">
        <w:rPr>
          <w:rFonts w:ascii="Times New Roman" w:hAnsi="Times New Roman"/>
          <w:sz w:val="24"/>
          <w:szCs w:val="24"/>
        </w:rPr>
        <w:t xml:space="preserve">nebylo k danému vzneseno žádných připomínek, </w:t>
      </w:r>
      <w:r>
        <w:rPr>
          <w:rFonts w:ascii="Times New Roman" w:hAnsi="Times New Roman"/>
          <w:sz w:val="24"/>
          <w:szCs w:val="24"/>
        </w:rPr>
        <w:t xml:space="preserve">lze ho schválit. </w:t>
      </w:r>
      <w:r w:rsidRPr="00AC304A">
        <w:rPr>
          <w:rFonts w:ascii="Times New Roman" w:hAnsi="Times New Roman"/>
          <w:sz w:val="24"/>
          <w:szCs w:val="24"/>
        </w:rPr>
        <w:t>Závěrečný účet bude schválen</w:t>
      </w:r>
      <w:r>
        <w:rPr>
          <w:rFonts w:ascii="Times New Roman" w:hAnsi="Times New Roman"/>
          <w:sz w:val="24"/>
          <w:szCs w:val="24"/>
        </w:rPr>
        <w:t>,</w:t>
      </w:r>
      <w:r w:rsidRPr="00AC304A">
        <w:rPr>
          <w:rFonts w:ascii="Times New Roman" w:hAnsi="Times New Roman"/>
          <w:sz w:val="24"/>
          <w:szCs w:val="24"/>
        </w:rPr>
        <w:t xml:space="preserve"> bez výhrad.</w:t>
      </w:r>
      <w:r w:rsidRPr="003A23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AC304A">
        <w:rPr>
          <w:rFonts w:ascii="Times New Roman" w:hAnsi="Times New Roman"/>
          <w:sz w:val="24"/>
          <w:szCs w:val="24"/>
        </w:rPr>
        <w:t xml:space="preserve">ak i v případě </w:t>
      </w:r>
      <w:r>
        <w:rPr>
          <w:rFonts w:ascii="Times New Roman" w:hAnsi="Times New Roman"/>
          <w:sz w:val="24"/>
          <w:szCs w:val="24"/>
        </w:rPr>
        <w:t xml:space="preserve"> příspěvkové organizace </w:t>
      </w:r>
      <w:r w:rsidRPr="00AC304A">
        <w:rPr>
          <w:rFonts w:ascii="Times New Roman" w:hAnsi="Times New Roman"/>
          <w:sz w:val="24"/>
          <w:szCs w:val="24"/>
        </w:rPr>
        <w:t>MŠ Němčice</w:t>
      </w:r>
      <w:r w:rsidR="00FB4C0B">
        <w:rPr>
          <w:rFonts w:ascii="Times New Roman" w:hAnsi="Times New Roman"/>
          <w:sz w:val="24"/>
          <w:szCs w:val="24"/>
        </w:rPr>
        <w:t>, okres Pardubice</w:t>
      </w:r>
      <w:r>
        <w:rPr>
          <w:rFonts w:ascii="Times New Roman" w:hAnsi="Times New Roman"/>
          <w:sz w:val="24"/>
          <w:szCs w:val="24"/>
        </w:rPr>
        <w:t>. Po krátké diskusi dal  starosta hlasovat.</w:t>
      </w:r>
    </w:p>
    <w:p w:rsidR="0054453D" w:rsidRPr="00311C55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3/3/2024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>
        <w:rPr>
          <w:rFonts w:ascii="Times New Roman" w:hAnsi="Times New Roman"/>
          <w:sz w:val="24"/>
          <w:szCs w:val="24"/>
        </w:rPr>
        <w:t xml:space="preserve">Závěrečný účet obce Němčice za rok 2023, a příspěvkové organizace MŠ Němčice, okres Pardubice za rok 2023, bez výhrad. </w:t>
      </w:r>
    </w:p>
    <w:p w:rsidR="00FB4C0B" w:rsidRDefault="00CA4646" w:rsidP="005445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A4646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>: místostarostu vyvěšením daných dokumentů.</w:t>
      </w:r>
    </w:p>
    <w:p w:rsidR="009B27F9" w:rsidRPr="00D54E46" w:rsidRDefault="00845C3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Hlasování:</w:t>
      </w:r>
    </w:p>
    <w:p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D440C7">
        <w:rPr>
          <w:rFonts w:ascii="Times New Roman" w:hAnsi="Times New Roman"/>
          <w:b/>
          <w:i/>
          <w:sz w:val="24"/>
          <w:szCs w:val="24"/>
        </w:rPr>
        <w:t>8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53D" w:rsidRDefault="0054453D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54453D" w:rsidRPr="00FD16B7" w:rsidRDefault="0054453D" w:rsidP="0054453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260EDA">
        <w:rPr>
          <w:rFonts w:ascii="Times New Roman" w:hAnsi="Times New Roman"/>
          <w:b/>
          <w:sz w:val="24"/>
          <w:szCs w:val="24"/>
        </w:rPr>
        <w:t xml:space="preserve">. </w:t>
      </w:r>
      <w:r w:rsidRPr="00FD16B7">
        <w:rPr>
          <w:rFonts w:ascii="Times New Roman" w:hAnsi="Times New Roman"/>
          <w:b/>
          <w:sz w:val="24"/>
          <w:szCs w:val="24"/>
        </w:rPr>
        <w:t xml:space="preserve">Zpráva o výsledku </w:t>
      </w:r>
      <w:r w:rsidR="00064C2B">
        <w:rPr>
          <w:rFonts w:ascii="Times New Roman" w:hAnsi="Times New Roman"/>
          <w:b/>
          <w:sz w:val="24"/>
          <w:szCs w:val="24"/>
        </w:rPr>
        <w:t xml:space="preserve">přezkoumání </w:t>
      </w:r>
      <w:r w:rsidRPr="00FD16B7">
        <w:rPr>
          <w:rFonts w:ascii="Times New Roman" w:hAnsi="Times New Roman"/>
          <w:b/>
          <w:sz w:val="24"/>
          <w:szCs w:val="24"/>
        </w:rPr>
        <w:t xml:space="preserve">hospodaření </w:t>
      </w:r>
      <w:r>
        <w:rPr>
          <w:rFonts w:ascii="Times New Roman" w:hAnsi="Times New Roman"/>
          <w:b/>
          <w:sz w:val="24"/>
          <w:szCs w:val="24"/>
        </w:rPr>
        <w:t>za rok 2023</w:t>
      </w:r>
    </w:p>
    <w:p w:rsidR="0054453D" w:rsidRPr="00FD16B7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16B7">
        <w:rPr>
          <w:rFonts w:ascii="Times New Roman" w:hAnsi="Times New Roman"/>
          <w:sz w:val="24"/>
          <w:szCs w:val="24"/>
        </w:rPr>
        <w:t>starosta informoval zastupitele o dokončení kontr</w:t>
      </w:r>
      <w:r>
        <w:rPr>
          <w:rFonts w:ascii="Times New Roman" w:hAnsi="Times New Roman"/>
          <w:sz w:val="24"/>
          <w:szCs w:val="24"/>
        </w:rPr>
        <w:t>oly hospodaření obce za rok 2023</w:t>
      </w:r>
      <w:r w:rsidRPr="00FD16B7">
        <w:rPr>
          <w:rFonts w:ascii="Times New Roman" w:hAnsi="Times New Roman"/>
          <w:sz w:val="24"/>
          <w:szCs w:val="24"/>
        </w:rPr>
        <w:t xml:space="preserve">. Dílčí kontrola proběhla </w:t>
      </w:r>
      <w:proofErr w:type="gramStart"/>
      <w:r>
        <w:rPr>
          <w:rFonts w:ascii="Times New Roman" w:hAnsi="Times New Roman"/>
          <w:sz w:val="24"/>
          <w:szCs w:val="24"/>
        </w:rPr>
        <w:t>12.9.2023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D16B7">
        <w:rPr>
          <w:rFonts w:ascii="Times New Roman" w:hAnsi="Times New Roman"/>
          <w:sz w:val="24"/>
          <w:szCs w:val="24"/>
        </w:rPr>
        <w:t xml:space="preserve"> a dne </w:t>
      </w:r>
      <w:r>
        <w:rPr>
          <w:rFonts w:ascii="Times New Roman" w:hAnsi="Times New Roman"/>
          <w:sz w:val="24"/>
          <w:szCs w:val="24"/>
        </w:rPr>
        <w:t xml:space="preserve">28.5.2024  </w:t>
      </w:r>
      <w:r w:rsidRPr="00FD16B7">
        <w:rPr>
          <w:rFonts w:ascii="Times New Roman" w:hAnsi="Times New Roman"/>
          <w:sz w:val="24"/>
          <w:szCs w:val="24"/>
        </w:rPr>
        <w:t xml:space="preserve">byla dokončena. Kontrola </w:t>
      </w:r>
      <w:r>
        <w:rPr>
          <w:rFonts w:ascii="Times New Roman" w:hAnsi="Times New Roman"/>
          <w:sz w:val="24"/>
          <w:szCs w:val="24"/>
        </w:rPr>
        <w:t xml:space="preserve">proběhla v pořádku, </w:t>
      </w:r>
      <w:r w:rsidRPr="00FD16B7">
        <w:rPr>
          <w:rFonts w:ascii="Times New Roman" w:hAnsi="Times New Roman"/>
          <w:sz w:val="24"/>
          <w:szCs w:val="24"/>
        </w:rPr>
        <w:t xml:space="preserve"> nebyly zjištěny žádné nedostatky a pochybení, </w:t>
      </w:r>
      <w:r>
        <w:rPr>
          <w:rFonts w:ascii="Times New Roman" w:hAnsi="Times New Roman"/>
          <w:sz w:val="24"/>
          <w:szCs w:val="24"/>
        </w:rPr>
        <w:t xml:space="preserve">viz </w:t>
      </w:r>
      <w:r w:rsidRPr="00FD16B7">
        <w:rPr>
          <w:rFonts w:ascii="Times New Roman" w:hAnsi="Times New Roman"/>
          <w:sz w:val="24"/>
          <w:szCs w:val="24"/>
        </w:rPr>
        <w:t xml:space="preserve"> Závěrečná zpráva.</w:t>
      </w:r>
    </w:p>
    <w:p w:rsidR="0054453D" w:rsidRPr="00311C55" w:rsidRDefault="0054453D" w:rsidP="0054453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4/3/2024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54453D" w:rsidRDefault="0054453D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>
        <w:rPr>
          <w:rFonts w:ascii="Times New Roman" w:hAnsi="Times New Roman"/>
          <w:sz w:val="24"/>
          <w:szCs w:val="24"/>
        </w:rPr>
        <w:t xml:space="preserve">Zprávu o </w:t>
      </w:r>
      <w:r w:rsidR="001B5B05">
        <w:rPr>
          <w:rFonts w:ascii="Times New Roman" w:hAnsi="Times New Roman"/>
          <w:sz w:val="24"/>
          <w:szCs w:val="24"/>
        </w:rPr>
        <w:t xml:space="preserve">výsledku </w:t>
      </w:r>
      <w:r>
        <w:rPr>
          <w:rFonts w:ascii="Times New Roman" w:hAnsi="Times New Roman"/>
          <w:sz w:val="24"/>
          <w:szCs w:val="24"/>
        </w:rPr>
        <w:t>přezkoumání hospodaření obce Němčice za rok 2023</w:t>
      </w:r>
    </w:p>
    <w:p w:rsidR="00CA4646" w:rsidRDefault="00CA4646" w:rsidP="005445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4646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>: místostarostu vyvěšením dokumentu.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D440C7">
        <w:rPr>
          <w:rFonts w:ascii="Times New Roman" w:hAnsi="Times New Roman"/>
          <w:b/>
          <w:i/>
          <w:sz w:val="24"/>
          <w:szCs w:val="24"/>
        </w:rPr>
        <w:t>8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54453D" w:rsidRPr="00D54E46" w:rsidRDefault="0054453D" w:rsidP="0054453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53D" w:rsidRDefault="0054453D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B5B05" w:rsidRDefault="001B5B05" w:rsidP="001B5B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Závěrka obce Němčice a MŠ Němčice, okres Pardub</w:t>
      </w:r>
      <w:r w:rsidR="00E2179F">
        <w:rPr>
          <w:rFonts w:ascii="Times New Roman" w:hAnsi="Times New Roman"/>
          <w:b/>
          <w:sz w:val="24"/>
          <w:szCs w:val="24"/>
        </w:rPr>
        <w:t xml:space="preserve">ice za rok 2023, viz příloha </w:t>
      </w:r>
      <w:proofErr w:type="gramStart"/>
      <w:r w:rsidR="00E2179F">
        <w:rPr>
          <w:rFonts w:ascii="Times New Roman" w:hAnsi="Times New Roman"/>
          <w:b/>
          <w:sz w:val="24"/>
          <w:szCs w:val="24"/>
        </w:rPr>
        <w:t>č.3</w:t>
      </w:r>
      <w:proofErr w:type="gramEnd"/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0EDA">
        <w:rPr>
          <w:rFonts w:ascii="Times New Roman" w:hAnsi="Times New Roman"/>
          <w:sz w:val="24"/>
          <w:szCs w:val="24"/>
        </w:rPr>
        <w:t>starosta obce</w:t>
      </w:r>
      <w:r w:rsidR="003C4BF7">
        <w:rPr>
          <w:rFonts w:ascii="Times New Roman" w:hAnsi="Times New Roman"/>
          <w:sz w:val="24"/>
          <w:szCs w:val="24"/>
        </w:rPr>
        <w:t xml:space="preserve"> seznámil</w:t>
      </w:r>
      <w:r w:rsidRPr="00260EDA">
        <w:rPr>
          <w:rFonts w:ascii="Times New Roman" w:hAnsi="Times New Roman"/>
          <w:sz w:val="24"/>
          <w:szCs w:val="24"/>
        </w:rPr>
        <w:t xml:space="preserve"> zastupitele</w:t>
      </w:r>
      <w:r>
        <w:rPr>
          <w:rFonts w:ascii="Times New Roman" w:hAnsi="Times New Roman"/>
          <w:sz w:val="24"/>
          <w:szCs w:val="24"/>
        </w:rPr>
        <w:t xml:space="preserve"> s jednotlivými  částmi či složkami předmětné závěrky, kterými jsou Výkaz pro hodnocení plnění rozpočtu, Rozvaha, Výkaz zisku a ztrát a Příloha. Všechny tyto dokumenty byly za obec Němčice  zpracovány účetní obce Ing. Kubešovou, zkontrolovány a následně  odsouhlaseny krajskou účetní paní Baloghovou. V případě MŠ Němčice byly identické dokumenty zpracovány účetní MŠ paní Gregorovou a následně zkontrolovány a odsouhlaseny  účetní školského odboru </w:t>
      </w:r>
      <w:proofErr w:type="spellStart"/>
      <w:r>
        <w:rPr>
          <w:rFonts w:ascii="Times New Roman" w:hAnsi="Times New Roman"/>
          <w:sz w:val="24"/>
          <w:szCs w:val="24"/>
        </w:rPr>
        <w:t>Kú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>. Dnes tedy mohl starosta předložit do zastupitelstva obce k projednání a následnému schválení obě účetní závěrky. Po krátké diskusi nad danými dokumenty dal  starosta  hlasovat.</w:t>
      </w:r>
    </w:p>
    <w:p w:rsidR="001B5B05" w:rsidRPr="00311C55" w:rsidRDefault="001B5B05" w:rsidP="001B5B05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5/3/2024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</w:t>
      </w:r>
      <w:r w:rsidRPr="008D4F6F">
        <w:rPr>
          <w:rFonts w:ascii="Times New Roman" w:hAnsi="Times New Roman"/>
          <w:sz w:val="24"/>
          <w:szCs w:val="24"/>
        </w:rPr>
        <w:t xml:space="preserve">Závěrku obce Němčice a závěrku MŠ Němčice, okres Pardubice za </w:t>
      </w:r>
      <w:r>
        <w:rPr>
          <w:rFonts w:ascii="Times New Roman" w:hAnsi="Times New Roman"/>
          <w:sz w:val="24"/>
          <w:szCs w:val="24"/>
        </w:rPr>
        <w:t>rok 2023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272" w:rsidRDefault="00257272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Pr="00824CB7" w:rsidRDefault="00824CB7" w:rsidP="00824CB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24CB7">
        <w:rPr>
          <w:rFonts w:ascii="Times New Roman" w:hAnsi="Times New Roman"/>
          <w:sz w:val="16"/>
          <w:szCs w:val="16"/>
        </w:rPr>
        <w:t>2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1B5B05" w:rsidRPr="00D54E46" w:rsidRDefault="00640736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257272" w:rsidRPr="001B5B05" w:rsidRDefault="00257272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B5B05" w:rsidRDefault="001B5B05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5B05">
        <w:rPr>
          <w:rFonts w:ascii="Times New Roman" w:hAnsi="Times New Roman"/>
          <w:b/>
          <w:sz w:val="24"/>
          <w:szCs w:val="24"/>
        </w:rPr>
        <w:t xml:space="preserve">6. Nákup nemovitosti </w:t>
      </w:r>
    </w:p>
    <w:p w:rsidR="001B5B05" w:rsidRDefault="001B5B05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zastupitele o nákupu </w:t>
      </w:r>
      <w:r w:rsidR="00E63AD4">
        <w:rPr>
          <w:rFonts w:ascii="Times New Roman" w:hAnsi="Times New Roman"/>
          <w:sz w:val="24"/>
          <w:szCs w:val="24"/>
        </w:rPr>
        <w:t xml:space="preserve">nemovitosti, </w:t>
      </w:r>
      <w:r w:rsidR="00E2179F">
        <w:rPr>
          <w:rFonts w:ascii="Times New Roman" w:hAnsi="Times New Roman"/>
          <w:sz w:val="24"/>
          <w:szCs w:val="24"/>
        </w:rPr>
        <w:t xml:space="preserve">tento možný nákup byl </w:t>
      </w:r>
      <w:r>
        <w:rPr>
          <w:rFonts w:ascii="Times New Roman" w:hAnsi="Times New Roman"/>
          <w:sz w:val="24"/>
          <w:szCs w:val="24"/>
        </w:rPr>
        <w:t xml:space="preserve">již </w:t>
      </w:r>
      <w:r w:rsidR="00E2179F">
        <w:rPr>
          <w:rFonts w:ascii="Times New Roman" w:hAnsi="Times New Roman"/>
          <w:sz w:val="24"/>
          <w:szCs w:val="24"/>
        </w:rPr>
        <w:t xml:space="preserve">projednán </w:t>
      </w:r>
      <w:r>
        <w:rPr>
          <w:rFonts w:ascii="Times New Roman" w:hAnsi="Times New Roman"/>
          <w:sz w:val="24"/>
          <w:szCs w:val="24"/>
        </w:rPr>
        <w:t xml:space="preserve">na pracovní schůzce, jedná se o dům čp. 17 </w:t>
      </w:r>
      <w:r w:rsidR="00E2179F">
        <w:rPr>
          <w:rFonts w:ascii="Times New Roman" w:hAnsi="Times New Roman"/>
          <w:sz w:val="24"/>
          <w:szCs w:val="24"/>
        </w:rPr>
        <w:t xml:space="preserve">od paní Uhrové Hany, </w:t>
      </w:r>
      <w:r>
        <w:rPr>
          <w:rFonts w:ascii="Times New Roman" w:hAnsi="Times New Roman"/>
          <w:sz w:val="24"/>
          <w:szCs w:val="24"/>
        </w:rPr>
        <w:t xml:space="preserve"> </w:t>
      </w:r>
      <w:r w:rsidR="00E2179F">
        <w:rPr>
          <w:rFonts w:ascii="Times New Roman" w:hAnsi="Times New Roman"/>
          <w:sz w:val="24"/>
          <w:szCs w:val="24"/>
        </w:rPr>
        <w:t xml:space="preserve">dům s prostranstvím </w:t>
      </w:r>
      <w:r w:rsidR="00E63AD4">
        <w:rPr>
          <w:rFonts w:ascii="Times New Roman" w:hAnsi="Times New Roman"/>
          <w:sz w:val="24"/>
          <w:szCs w:val="24"/>
        </w:rPr>
        <w:t>by sloužil</w:t>
      </w:r>
      <w:r w:rsidR="00824CB7">
        <w:rPr>
          <w:rFonts w:ascii="Times New Roman" w:hAnsi="Times New Roman"/>
          <w:sz w:val="24"/>
          <w:szCs w:val="24"/>
        </w:rPr>
        <w:t xml:space="preserve"> k rozšíření technického zázemí, na hřišti je už nedostačující </w:t>
      </w:r>
      <w:r w:rsidR="00E63AD4">
        <w:rPr>
          <w:rFonts w:ascii="Times New Roman" w:hAnsi="Times New Roman"/>
          <w:sz w:val="24"/>
          <w:szCs w:val="24"/>
        </w:rPr>
        <w:t xml:space="preserve">a ještě </w:t>
      </w:r>
      <w:r w:rsidR="00824CB7">
        <w:rPr>
          <w:rFonts w:ascii="Times New Roman" w:hAnsi="Times New Roman"/>
          <w:sz w:val="24"/>
          <w:szCs w:val="24"/>
        </w:rPr>
        <w:t xml:space="preserve"> máme záměr </w:t>
      </w:r>
      <w:r w:rsidR="00E63AD4">
        <w:rPr>
          <w:rFonts w:ascii="Times New Roman" w:hAnsi="Times New Roman"/>
          <w:sz w:val="24"/>
          <w:szCs w:val="24"/>
        </w:rPr>
        <w:t xml:space="preserve">koupit a zároveň prodat část  pozemku po domluvě s panem Vocáskem, jsou to </w:t>
      </w:r>
      <w:proofErr w:type="gramStart"/>
      <w:r w:rsidR="00E63AD4">
        <w:rPr>
          <w:rFonts w:ascii="Times New Roman" w:hAnsi="Times New Roman"/>
          <w:sz w:val="24"/>
          <w:szCs w:val="24"/>
        </w:rPr>
        <w:t>pozemky které</w:t>
      </w:r>
      <w:proofErr w:type="gramEnd"/>
      <w:r w:rsidR="00E63AD4">
        <w:rPr>
          <w:rFonts w:ascii="Times New Roman" w:hAnsi="Times New Roman"/>
          <w:sz w:val="24"/>
          <w:szCs w:val="24"/>
        </w:rPr>
        <w:t xml:space="preserve"> sousedí s danou nemovitostí, tím by tam vznikl</w:t>
      </w:r>
      <w:r w:rsidR="001654DD">
        <w:rPr>
          <w:rFonts w:ascii="Times New Roman" w:hAnsi="Times New Roman"/>
          <w:sz w:val="24"/>
          <w:szCs w:val="24"/>
        </w:rPr>
        <w:t>a</w:t>
      </w:r>
      <w:r w:rsidR="00E63AD4">
        <w:rPr>
          <w:rFonts w:ascii="Times New Roman" w:hAnsi="Times New Roman"/>
          <w:sz w:val="24"/>
          <w:szCs w:val="24"/>
        </w:rPr>
        <w:t xml:space="preserve"> ještě větší plocha.</w:t>
      </w:r>
    </w:p>
    <w:p w:rsidR="00824CB7" w:rsidRDefault="00824CB7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dal zastupitelům prostor k diskusi</w:t>
      </w:r>
    </w:p>
    <w:p w:rsidR="001B5B05" w:rsidRPr="00091421" w:rsidRDefault="00824CB7" w:rsidP="001B5B0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6/3</w:t>
      </w:r>
      <w:r w:rsidR="001B5B05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1B5B05" w:rsidRDefault="001B5B05" w:rsidP="001B5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 </w:t>
      </w:r>
      <w:r>
        <w:rPr>
          <w:rFonts w:ascii="Times New Roman" w:hAnsi="Times New Roman"/>
          <w:sz w:val="24"/>
          <w:szCs w:val="24"/>
        </w:rPr>
        <w:t xml:space="preserve">Nákup nemovitosti </w:t>
      </w:r>
      <w:r w:rsidR="00E63AD4">
        <w:rPr>
          <w:rFonts w:ascii="Times New Roman" w:hAnsi="Times New Roman"/>
          <w:sz w:val="24"/>
          <w:szCs w:val="24"/>
        </w:rPr>
        <w:t xml:space="preserve">RD čp. 17, </w:t>
      </w:r>
      <w:r w:rsidR="00E2179F">
        <w:rPr>
          <w:rFonts w:ascii="Times New Roman" w:hAnsi="Times New Roman"/>
          <w:sz w:val="24"/>
          <w:szCs w:val="24"/>
        </w:rPr>
        <w:t xml:space="preserve">od paní Uhrové Hany, </w:t>
      </w:r>
      <w:r w:rsidR="00E63AD4">
        <w:rPr>
          <w:rFonts w:ascii="Times New Roman" w:hAnsi="Times New Roman"/>
          <w:sz w:val="24"/>
          <w:szCs w:val="24"/>
        </w:rPr>
        <w:t>včetně Kupní smlouvy.</w:t>
      </w:r>
    </w:p>
    <w:p w:rsidR="00E63AD4" w:rsidRDefault="00E63AD4" w:rsidP="001B5B0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Pověřuje: místostarostu jednáním s vlastníkem nemovitosti.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</w:t>
      </w:r>
      <w:r w:rsidR="00E2179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5532F">
        <w:rPr>
          <w:rFonts w:ascii="Times New Roman" w:hAnsi="Times New Roman"/>
          <w:b/>
          <w:i/>
          <w:sz w:val="24"/>
          <w:szCs w:val="24"/>
        </w:rPr>
        <w:t>8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1B5B05" w:rsidRPr="00D54E46" w:rsidRDefault="001B5B05" w:rsidP="001B5B0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1B5B05" w:rsidRPr="001B5B05" w:rsidRDefault="001B5B05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8556B" w:rsidRDefault="0018556B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Různé </w:t>
      </w:r>
    </w:p>
    <w:p w:rsidR="0018556B" w:rsidRDefault="0018556B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Informace ze schůzky Svazku obcí pod Kunětickou horou</w:t>
      </w:r>
    </w:p>
    <w:p w:rsid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sz w:val="24"/>
          <w:szCs w:val="24"/>
        </w:rPr>
      </w:pPr>
      <w:r w:rsidRPr="00841174">
        <w:rPr>
          <w:rFonts w:ascii="Times New Roman" w:hAnsi="Times New Roman"/>
          <w:sz w:val="24"/>
          <w:szCs w:val="24"/>
        </w:rPr>
        <w:t>starosta informoval zastupitele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1174">
        <w:rPr>
          <w:rFonts w:ascii="Times New Roman" w:hAnsi="Times New Roman"/>
          <w:sz w:val="24"/>
          <w:szCs w:val="24"/>
        </w:rPr>
        <w:t>o schůzce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1174">
        <w:rPr>
          <w:rFonts w:ascii="Times New Roman" w:hAnsi="Times New Roman"/>
          <w:sz w:val="24"/>
          <w:szCs w:val="24"/>
        </w:rPr>
        <w:t xml:space="preserve">Svazku obcí </w:t>
      </w:r>
      <w:r w:rsidR="004B7040">
        <w:rPr>
          <w:rFonts w:ascii="Times New Roman" w:hAnsi="Times New Roman"/>
          <w:sz w:val="24"/>
          <w:szCs w:val="24"/>
        </w:rPr>
        <w:t xml:space="preserve">pod Kunětickou horou konanou </w:t>
      </w:r>
      <w:proofErr w:type="gramStart"/>
      <w:r w:rsidR="004B7040">
        <w:rPr>
          <w:rFonts w:ascii="Times New Roman" w:hAnsi="Times New Roman"/>
          <w:sz w:val="24"/>
          <w:szCs w:val="24"/>
        </w:rPr>
        <w:t xml:space="preserve">30.5. </w:t>
      </w:r>
      <w:r w:rsidRPr="00841174">
        <w:rPr>
          <w:rFonts w:ascii="Times New Roman" w:hAnsi="Times New Roman"/>
          <w:sz w:val="24"/>
          <w:szCs w:val="24"/>
        </w:rPr>
        <w:t>ve</w:t>
      </w:r>
      <w:proofErr w:type="gramEnd"/>
      <w:r w:rsidRPr="00841174">
        <w:rPr>
          <w:rFonts w:ascii="Times New Roman" w:hAnsi="Times New Roman"/>
          <w:sz w:val="24"/>
          <w:szCs w:val="24"/>
        </w:rPr>
        <w:t xml:space="preserve"> Dřítči, </w:t>
      </w:r>
      <w:r w:rsidR="004B7040">
        <w:rPr>
          <w:rFonts w:ascii="Times New Roman" w:hAnsi="Times New Roman"/>
          <w:sz w:val="24"/>
          <w:szCs w:val="24"/>
        </w:rPr>
        <w:t>na které byli s místostarostou a krátce sdělil co se na schůzce projednávalo.</w:t>
      </w:r>
    </w:p>
    <w:p w:rsidR="00841174" w:rsidRPr="00091421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sz w:val="24"/>
          <w:szCs w:val="24"/>
          <w:u w:val="single"/>
        </w:rPr>
        <w:t>7a/3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Pr="00091421">
        <w:rPr>
          <w:rFonts w:ascii="Times New Roman" w:hAnsi="Times New Roman"/>
          <w:sz w:val="24"/>
          <w:szCs w:val="24"/>
        </w:rPr>
        <w:t xml:space="preserve">Informace </w:t>
      </w:r>
      <w:r>
        <w:rPr>
          <w:rFonts w:ascii="Times New Roman" w:hAnsi="Times New Roman"/>
          <w:sz w:val="24"/>
          <w:szCs w:val="24"/>
        </w:rPr>
        <w:t>ze schůzky Svazku obcí pod Kunětickou horou.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E63AD4">
        <w:rPr>
          <w:rFonts w:ascii="Times New Roman" w:hAnsi="Times New Roman"/>
          <w:b/>
          <w:i/>
          <w:sz w:val="24"/>
          <w:szCs w:val="24"/>
        </w:rPr>
        <w:t>8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174"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b/>
          <w:sz w:val="24"/>
          <w:szCs w:val="24"/>
        </w:rPr>
        <w:t>Informace z akce dětský den</w:t>
      </w:r>
    </w:p>
    <w:p w:rsidR="00841174" w:rsidRP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174">
        <w:rPr>
          <w:rFonts w:ascii="Times New Roman" w:hAnsi="Times New Roman"/>
          <w:sz w:val="24"/>
          <w:szCs w:val="24"/>
        </w:rPr>
        <w:t>sta</w:t>
      </w:r>
      <w:r>
        <w:rPr>
          <w:rFonts w:ascii="Times New Roman" w:hAnsi="Times New Roman"/>
          <w:sz w:val="24"/>
          <w:szCs w:val="24"/>
        </w:rPr>
        <w:t>rosta jen připomněl, že 8.</w:t>
      </w:r>
      <w:r w:rsidR="00E63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6. proběhl dětský den, účast byla velká, vše proběhlo v pořádku, dal slovo Věře </w:t>
      </w:r>
      <w:proofErr w:type="gramStart"/>
      <w:r>
        <w:rPr>
          <w:rFonts w:ascii="Times New Roman" w:hAnsi="Times New Roman"/>
          <w:sz w:val="24"/>
          <w:szCs w:val="24"/>
        </w:rPr>
        <w:t>Ryšavé aby</w:t>
      </w:r>
      <w:proofErr w:type="gramEnd"/>
      <w:r>
        <w:rPr>
          <w:rFonts w:ascii="Times New Roman" w:hAnsi="Times New Roman"/>
          <w:sz w:val="24"/>
          <w:szCs w:val="24"/>
        </w:rPr>
        <w:t xml:space="preserve"> akci okomentovala.</w:t>
      </w:r>
    </w:p>
    <w:p w:rsidR="00841174" w:rsidRPr="00091421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sz w:val="24"/>
          <w:szCs w:val="24"/>
          <w:u w:val="single"/>
        </w:rPr>
        <w:t>7b/3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Pr="00091421">
        <w:rPr>
          <w:rFonts w:ascii="Times New Roman" w:hAnsi="Times New Roman"/>
          <w:sz w:val="24"/>
          <w:szCs w:val="24"/>
        </w:rPr>
        <w:t xml:space="preserve">Informace </w:t>
      </w:r>
      <w:r>
        <w:rPr>
          <w:rFonts w:ascii="Times New Roman" w:hAnsi="Times New Roman"/>
          <w:sz w:val="24"/>
          <w:szCs w:val="24"/>
        </w:rPr>
        <w:t>z akce dětský den.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E63AD4">
        <w:rPr>
          <w:rFonts w:ascii="Times New Roman" w:hAnsi="Times New Roman"/>
          <w:b/>
          <w:i/>
          <w:sz w:val="24"/>
          <w:szCs w:val="24"/>
        </w:rPr>
        <w:t>8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Pr="00824CB7" w:rsidRDefault="00824CB7" w:rsidP="00824CB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24CB7">
        <w:rPr>
          <w:rFonts w:ascii="Times New Roman" w:hAnsi="Times New Roman"/>
          <w:sz w:val="16"/>
          <w:szCs w:val="16"/>
        </w:rPr>
        <w:t>3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41174" w:rsidRPr="00841174" w:rsidRDefault="00841174" w:rsidP="002739B6">
      <w:pPr>
        <w:tabs>
          <w:tab w:val="left" w:pos="2970"/>
        </w:tabs>
        <w:spacing w:after="0"/>
        <w:rPr>
          <w:rFonts w:ascii="Times New Roman" w:hAnsi="Times New Roman"/>
          <w:sz w:val="24"/>
          <w:szCs w:val="24"/>
        </w:rPr>
      </w:pPr>
    </w:p>
    <w:p w:rsidR="002739B6" w:rsidRDefault="00841174" w:rsidP="002739B6">
      <w:pPr>
        <w:tabs>
          <w:tab w:val="left" w:pos="297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18556B">
        <w:rPr>
          <w:rFonts w:ascii="Times New Roman" w:hAnsi="Times New Roman"/>
          <w:b/>
          <w:sz w:val="24"/>
          <w:szCs w:val="24"/>
        </w:rPr>
        <w:t xml:space="preserve">) </w:t>
      </w:r>
      <w:r w:rsidR="009B27F9">
        <w:rPr>
          <w:rFonts w:ascii="Times New Roman" w:hAnsi="Times New Roman"/>
          <w:b/>
          <w:sz w:val="24"/>
          <w:szCs w:val="24"/>
        </w:rPr>
        <w:t xml:space="preserve"> </w:t>
      </w:r>
      <w:r w:rsidR="00192120">
        <w:rPr>
          <w:rFonts w:ascii="Times New Roman" w:hAnsi="Times New Roman"/>
          <w:b/>
          <w:sz w:val="24"/>
          <w:szCs w:val="24"/>
        </w:rPr>
        <w:t>Informace o němčické olympiádě konané v obci Němčice na</w:t>
      </w:r>
      <w:r w:rsidR="00577BC9">
        <w:rPr>
          <w:rFonts w:ascii="Times New Roman" w:hAnsi="Times New Roman"/>
          <w:b/>
          <w:sz w:val="24"/>
          <w:szCs w:val="24"/>
        </w:rPr>
        <w:t>d Hanou</w:t>
      </w:r>
    </w:p>
    <w:p w:rsidR="00192120" w:rsidRDefault="002739B6" w:rsidP="001921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556D0">
        <w:rPr>
          <w:rFonts w:ascii="Times New Roman" w:hAnsi="Times New Roman"/>
          <w:sz w:val="24"/>
          <w:szCs w:val="24"/>
        </w:rPr>
        <w:t>tarosta</w:t>
      </w:r>
      <w:r>
        <w:rPr>
          <w:rFonts w:ascii="Times New Roman" w:hAnsi="Times New Roman"/>
          <w:sz w:val="24"/>
          <w:szCs w:val="24"/>
        </w:rPr>
        <w:t xml:space="preserve"> informoval </w:t>
      </w:r>
      <w:r w:rsidR="00CB7656">
        <w:rPr>
          <w:rFonts w:ascii="Times New Roman" w:hAnsi="Times New Roman"/>
          <w:sz w:val="24"/>
          <w:szCs w:val="24"/>
        </w:rPr>
        <w:t xml:space="preserve">zastupitele </w:t>
      </w:r>
      <w:r>
        <w:rPr>
          <w:rFonts w:ascii="Times New Roman" w:hAnsi="Times New Roman"/>
          <w:sz w:val="24"/>
          <w:szCs w:val="24"/>
        </w:rPr>
        <w:t xml:space="preserve">o </w:t>
      </w:r>
      <w:r w:rsidR="00CB7656">
        <w:rPr>
          <w:rFonts w:ascii="Times New Roman" w:hAnsi="Times New Roman"/>
          <w:sz w:val="24"/>
          <w:szCs w:val="24"/>
        </w:rPr>
        <w:t xml:space="preserve">konání Němčické olympiády v obci Němčice </w:t>
      </w:r>
      <w:r w:rsidR="008F3D46">
        <w:rPr>
          <w:rFonts w:ascii="Times New Roman" w:hAnsi="Times New Roman"/>
          <w:sz w:val="24"/>
          <w:szCs w:val="24"/>
        </w:rPr>
        <w:t>nad Hanou</w:t>
      </w:r>
      <w:r w:rsidR="00CB7656">
        <w:rPr>
          <w:rFonts w:ascii="Times New Roman" w:hAnsi="Times New Roman"/>
          <w:sz w:val="24"/>
          <w:szCs w:val="24"/>
        </w:rPr>
        <w:t xml:space="preserve"> 15. 6. Tato olympiáda se koná každé dva roky a v</w:t>
      </w:r>
      <w:r w:rsidR="008F3D46">
        <w:rPr>
          <w:rFonts w:ascii="Times New Roman" w:hAnsi="Times New Roman"/>
          <w:sz w:val="24"/>
          <w:szCs w:val="24"/>
        </w:rPr>
        <w:t xml:space="preserve">ždy </w:t>
      </w:r>
      <w:r w:rsidR="0018556B">
        <w:rPr>
          <w:rFonts w:ascii="Times New Roman" w:hAnsi="Times New Roman"/>
          <w:sz w:val="24"/>
          <w:szCs w:val="24"/>
        </w:rPr>
        <w:t> jiné obci</w:t>
      </w:r>
      <w:r w:rsidR="00C81012">
        <w:rPr>
          <w:rFonts w:ascii="Times New Roman" w:hAnsi="Times New Roman"/>
          <w:sz w:val="24"/>
          <w:szCs w:val="24"/>
        </w:rPr>
        <w:t>.</w:t>
      </w:r>
      <w:r w:rsidR="0018556B">
        <w:rPr>
          <w:rFonts w:ascii="Times New Roman" w:hAnsi="Times New Roman"/>
          <w:sz w:val="24"/>
          <w:szCs w:val="24"/>
        </w:rPr>
        <w:t xml:space="preserve"> Za naši obec se zúčastnili nohejbalisté ve složení Štěpánek David, Štěpánek Ondřej, </w:t>
      </w:r>
      <w:proofErr w:type="spellStart"/>
      <w:r w:rsidR="0018556B">
        <w:rPr>
          <w:rFonts w:ascii="Times New Roman" w:hAnsi="Times New Roman"/>
          <w:sz w:val="24"/>
          <w:szCs w:val="24"/>
        </w:rPr>
        <w:t>Šejba</w:t>
      </w:r>
      <w:proofErr w:type="spellEnd"/>
      <w:r w:rsidR="0018556B">
        <w:rPr>
          <w:rFonts w:ascii="Times New Roman" w:hAnsi="Times New Roman"/>
          <w:sz w:val="24"/>
          <w:szCs w:val="24"/>
        </w:rPr>
        <w:t xml:space="preserve"> Martin, lukostřelba: Jírek Jan, Vavřina Tomáš, Vích Tomáš, ša</w:t>
      </w:r>
      <w:r w:rsidR="00E63AD4">
        <w:rPr>
          <w:rFonts w:ascii="Times New Roman" w:hAnsi="Times New Roman"/>
          <w:sz w:val="24"/>
          <w:szCs w:val="24"/>
        </w:rPr>
        <w:t>c</w:t>
      </w:r>
      <w:r w:rsidR="0018556B">
        <w:rPr>
          <w:rFonts w:ascii="Times New Roman" w:hAnsi="Times New Roman"/>
          <w:sz w:val="24"/>
          <w:szCs w:val="24"/>
        </w:rPr>
        <w:t xml:space="preserve">hy: Machek Jiří, </w:t>
      </w:r>
      <w:proofErr w:type="spellStart"/>
      <w:r w:rsidR="0018556B">
        <w:rPr>
          <w:rFonts w:ascii="Times New Roman" w:hAnsi="Times New Roman"/>
          <w:sz w:val="24"/>
          <w:szCs w:val="24"/>
        </w:rPr>
        <w:t>Gargoš</w:t>
      </w:r>
      <w:proofErr w:type="spellEnd"/>
      <w:r w:rsidR="0018556B">
        <w:rPr>
          <w:rFonts w:ascii="Times New Roman" w:hAnsi="Times New Roman"/>
          <w:sz w:val="24"/>
          <w:szCs w:val="24"/>
        </w:rPr>
        <w:t xml:space="preserve"> Vít, Pulkrábek Martin, stol</w:t>
      </w:r>
      <w:r w:rsidR="004B7040">
        <w:rPr>
          <w:rFonts w:ascii="Times New Roman" w:hAnsi="Times New Roman"/>
          <w:sz w:val="24"/>
          <w:szCs w:val="24"/>
        </w:rPr>
        <w:t>n</w:t>
      </w:r>
      <w:r w:rsidR="0018556B">
        <w:rPr>
          <w:rFonts w:ascii="Times New Roman" w:hAnsi="Times New Roman"/>
          <w:sz w:val="24"/>
          <w:szCs w:val="24"/>
        </w:rPr>
        <w:t xml:space="preserve">í tenis: Jírková Diana, </w:t>
      </w:r>
      <w:proofErr w:type="spellStart"/>
      <w:r w:rsidR="0018556B">
        <w:rPr>
          <w:rFonts w:ascii="Times New Roman" w:hAnsi="Times New Roman"/>
          <w:sz w:val="24"/>
          <w:szCs w:val="24"/>
        </w:rPr>
        <w:t>Kortan</w:t>
      </w:r>
      <w:proofErr w:type="spellEnd"/>
      <w:r w:rsidR="0018556B">
        <w:rPr>
          <w:rFonts w:ascii="Times New Roman" w:hAnsi="Times New Roman"/>
          <w:sz w:val="24"/>
          <w:szCs w:val="24"/>
        </w:rPr>
        <w:t xml:space="preserve"> Vlastimil, Nedvěd Miloslav, </w:t>
      </w:r>
      <w:r w:rsidR="004B7040">
        <w:rPr>
          <w:rFonts w:ascii="Times New Roman" w:hAnsi="Times New Roman"/>
          <w:sz w:val="24"/>
          <w:szCs w:val="24"/>
        </w:rPr>
        <w:t xml:space="preserve">naši soutěžící si vedli </w:t>
      </w:r>
      <w:r w:rsidR="00E63AD4">
        <w:rPr>
          <w:rFonts w:ascii="Times New Roman" w:hAnsi="Times New Roman"/>
          <w:sz w:val="24"/>
          <w:szCs w:val="24"/>
        </w:rPr>
        <w:t xml:space="preserve">velice </w:t>
      </w:r>
      <w:r w:rsidR="004B7040">
        <w:rPr>
          <w:rFonts w:ascii="Times New Roman" w:hAnsi="Times New Roman"/>
          <w:sz w:val="24"/>
          <w:szCs w:val="24"/>
        </w:rPr>
        <w:t xml:space="preserve">dobře a celkově jsme vybojovali </w:t>
      </w:r>
      <w:r w:rsidR="0018556B">
        <w:rPr>
          <w:rFonts w:ascii="Times New Roman" w:hAnsi="Times New Roman"/>
          <w:sz w:val="24"/>
          <w:szCs w:val="24"/>
        </w:rPr>
        <w:t xml:space="preserve"> 2. místo, všem patří velký dík, z</w:t>
      </w:r>
      <w:r w:rsidR="004B7040">
        <w:rPr>
          <w:rFonts w:ascii="Times New Roman" w:hAnsi="Times New Roman"/>
          <w:sz w:val="24"/>
          <w:szCs w:val="24"/>
        </w:rPr>
        <w:t>a reprezentování naší obce. Příš</w:t>
      </w:r>
      <w:r w:rsidR="0018556B">
        <w:rPr>
          <w:rFonts w:ascii="Times New Roman" w:hAnsi="Times New Roman"/>
          <w:sz w:val="24"/>
          <w:szCs w:val="24"/>
        </w:rPr>
        <w:t>tí olympiáda bude v Němčicích u Netolic.</w:t>
      </w:r>
      <w:r w:rsidR="00841174">
        <w:rPr>
          <w:rFonts w:ascii="Times New Roman" w:hAnsi="Times New Roman"/>
          <w:sz w:val="24"/>
          <w:szCs w:val="24"/>
        </w:rPr>
        <w:t xml:space="preserve"> Přijeli nás </w:t>
      </w:r>
      <w:r w:rsidR="004B7040">
        <w:rPr>
          <w:rFonts w:ascii="Times New Roman" w:hAnsi="Times New Roman"/>
          <w:sz w:val="24"/>
          <w:szCs w:val="24"/>
        </w:rPr>
        <w:t xml:space="preserve">také </w:t>
      </w:r>
      <w:r w:rsidR="00841174">
        <w:rPr>
          <w:rFonts w:ascii="Times New Roman" w:hAnsi="Times New Roman"/>
          <w:sz w:val="24"/>
          <w:szCs w:val="24"/>
        </w:rPr>
        <w:t>podpořit naše občani.</w:t>
      </w:r>
    </w:p>
    <w:p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2739B6" w:rsidRPr="00091421" w:rsidRDefault="002739B6" w:rsidP="002739B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 w:rsidR="00E2179F">
        <w:rPr>
          <w:rFonts w:ascii="Times New Roman" w:hAnsi="Times New Roman"/>
          <w:b/>
          <w:sz w:val="24"/>
          <w:szCs w:val="24"/>
          <w:u w:val="single"/>
        </w:rPr>
        <w:t>7c</w:t>
      </w:r>
      <w:r w:rsidR="00841174">
        <w:rPr>
          <w:rFonts w:ascii="Times New Roman" w:hAnsi="Times New Roman"/>
          <w:b/>
          <w:sz w:val="24"/>
          <w:szCs w:val="24"/>
          <w:u w:val="single"/>
        </w:rPr>
        <w:t>/3</w:t>
      </w:r>
      <w:r w:rsidR="00BC4BF2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2739B6" w:rsidRDefault="002739B6" w:rsidP="002739B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F4A4B" w:rsidRDefault="008F4A4B" w:rsidP="002739B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Bere na vědomí</w:t>
      </w:r>
      <w:r w:rsidR="00091421">
        <w:rPr>
          <w:rFonts w:ascii="Times New Roman" w:hAnsi="Times New Roman"/>
          <w:b/>
          <w:sz w:val="24"/>
          <w:szCs w:val="24"/>
        </w:rPr>
        <w:t xml:space="preserve"> </w:t>
      </w:r>
      <w:r w:rsidR="00091421" w:rsidRPr="00091421">
        <w:rPr>
          <w:rFonts w:ascii="Times New Roman" w:hAnsi="Times New Roman"/>
          <w:sz w:val="24"/>
          <w:szCs w:val="24"/>
        </w:rPr>
        <w:t>Informace o němčické olympiádě konané v obci Němčice na</w:t>
      </w:r>
      <w:r w:rsidR="00D352AF">
        <w:rPr>
          <w:rFonts w:ascii="Times New Roman" w:hAnsi="Times New Roman"/>
          <w:sz w:val="24"/>
          <w:szCs w:val="24"/>
        </w:rPr>
        <w:t>d  Hanou.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</w:t>
      </w:r>
      <w:r w:rsidR="00F6188B"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E63AD4">
        <w:rPr>
          <w:rFonts w:ascii="Times New Roman" w:hAnsi="Times New Roman"/>
          <w:b/>
          <w:i/>
          <w:sz w:val="24"/>
          <w:szCs w:val="24"/>
        </w:rPr>
        <w:t>8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739B6" w:rsidRPr="00D54E46" w:rsidRDefault="002739B6" w:rsidP="002739B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655777" w:rsidRDefault="00655777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41174" w:rsidRDefault="00841174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d)  Volby do EP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7F">
        <w:rPr>
          <w:rFonts w:ascii="Times New Roman" w:hAnsi="Times New Roman"/>
          <w:sz w:val="24"/>
          <w:szCs w:val="24"/>
        </w:rPr>
        <w:t xml:space="preserve">starosta </w:t>
      </w:r>
      <w:r w:rsidR="00841174">
        <w:rPr>
          <w:rFonts w:ascii="Times New Roman" w:hAnsi="Times New Roman"/>
          <w:sz w:val="24"/>
          <w:szCs w:val="24"/>
        </w:rPr>
        <w:t>jen krátce připomněl volby do EP, které pro</w:t>
      </w:r>
      <w:r w:rsidR="00E63AD4">
        <w:rPr>
          <w:rFonts w:ascii="Times New Roman" w:hAnsi="Times New Roman"/>
          <w:sz w:val="24"/>
          <w:szCs w:val="24"/>
        </w:rPr>
        <w:t>běhly 7. a 8. 6., volební komisi</w:t>
      </w:r>
      <w:r w:rsidR="00841174">
        <w:rPr>
          <w:rFonts w:ascii="Times New Roman" w:hAnsi="Times New Roman"/>
          <w:sz w:val="24"/>
          <w:szCs w:val="24"/>
        </w:rPr>
        <w:t>, kterou máme  je již zkušená,  takže nebyly žádné problémy. Vše proběhlo v</w:t>
      </w:r>
      <w:r w:rsidR="00551B5A">
        <w:rPr>
          <w:rFonts w:ascii="Times New Roman" w:hAnsi="Times New Roman"/>
          <w:sz w:val="24"/>
          <w:szCs w:val="24"/>
        </w:rPr>
        <w:t xml:space="preserve"> pořádku a starosta dal </w:t>
      </w:r>
      <w:r w:rsidR="00841174">
        <w:rPr>
          <w:rFonts w:ascii="Times New Roman" w:hAnsi="Times New Roman"/>
          <w:sz w:val="24"/>
          <w:szCs w:val="24"/>
        </w:rPr>
        <w:t xml:space="preserve"> k nahlédnutí výsledky </w:t>
      </w:r>
      <w:r w:rsidR="00551B5A">
        <w:rPr>
          <w:rFonts w:ascii="Times New Roman" w:hAnsi="Times New Roman"/>
          <w:sz w:val="24"/>
          <w:szCs w:val="24"/>
        </w:rPr>
        <w:t xml:space="preserve">voleb </w:t>
      </w:r>
      <w:r w:rsidR="00841174">
        <w:rPr>
          <w:rFonts w:ascii="Times New Roman" w:hAnsi="Times New Roman"/>
          <w:sz w:val="24"/>
          <w:szCs w:val="24"/>
        </w:rPr>
        <w:t xml:space="preserve">v naši </w:t>
      </w:r>
      <w:proofErr w:type="gramStart"/>
      <w:r w:rsidR="00841174">
        <w:rPr>
          <w:rFonts w:ascii="Times New Roman" w:hAnsi="Times New Roman"/>
          <w:sz w:val="24"/>
          <w:szCs w:val="24"/>
        </w:rPr>
        <w:t>obci</w:t>
      </w:r>
      <w:proofErr w:type="gramEnd"/>
      <w:r w:rsidR="00841174">
        <w:rPr>
          <w:rFonts w:ascii="Times New Roman" w:hAnsi="Times New Roman"/>
          <w:sz w:val="24"/>
          <w:szCs w:val="24"/>
        </w:rPr>
        <w:t>.</w:t>
      </w:r>
    </w:p>
    <w:p w:rsidR="00841174" w:rsidRPr="00091421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1421">
        <w:rPr>
          <w:rFonts w:ascii="Times New Roman" w:hAnsi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/>
          <w:b/>
          <w:sz w:val="24"/>
          <w:szCs w:val="24"/>
          <w:u w:val="single"/>
        </w:rPr>
        <w:t>7d/3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841174" w:rsidRDefault="00841174" w:rsidP="008411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Bere na vědomí </w:t>
      </w:r>
      <w:r w:rsidR="00E63AD4">
        <w:rPr>
          <w:rFonts w:ascii="Times New Roman" w:hAnsi="Times New Roman"/>
          <w:sz w:val="24"/>
          <w:szCs w:val="24"/>
        </w:rPr>
        <w:t>Informaci</w:t>
      </w:r>
      <w:r w:rsidRPr="00091421"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sz w:val="24"/>
          <w:szCs w:val="24"/>
        </w:rPr>
        <w:t>volbách do EP 2024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41174" w:rsidRPr="00D54E46" w:rsidRDefault="00E63AD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41174" w:rsidRPr="00D54E46" w:rsidRDefault="00841174" w:rsidP="00841174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1421" w:rsidRDefault="00091421" w:rsidP="00544AF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91421" w:rsidRDefault="00551B5A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51B5A">
        <w:rPr>
          <w:rFonts w:ascii="Times New Roman" w:hAnsi="Times New Roman"/>
          <w:b/>
          <w:sz w:val="24"/>
          <w:szCs w:val="24"/>
        </w:rPr>
        <w:t>e) žádost o f</w:t>
      </w:r>
      <w:r w:rsidR="00B40F46">
        <w:rPr>
          <w:rFonts w:ascii="Times New Roman" w:hAnsi="Times New Roman"/>
          <w:b/>
          <w:sz w:val="24"/>
          <w:szCs w:val="24"/>
        </w:rPr>
        <w:t>inanční dar pro Diakonii Broumov</w:t>
      </w:r>
    </w:p>
    <w:p w:rsidR="00B40F46" w:rsidRPr="00B40F46" w:rsidRDefault="00B40F46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0F46">
        <w:rPr>
          <w:rFonts w:ascii="Times New Roman" w:hAnsi="Times New Roman"/>
          <w:sz w:val="24"/>
          <w:szCs w:val="24"/>
        </w:rPr>
        <w:t>starosta předložil zastupi</w:t>
      </w:r>
      <w:r>
        <w:rPr>
          <w:rFonts w:ascii="Times New Roman" w:hAnsi="Times New Roman"/>
          <w:sz w:val="24"/>
          <w:szCs w:val="24"/>
        </w:rPr>
        <w:t xml:space="preserve">telům žádost od </w:t>
      </w:r>
      <w:r w:rsidR="003E0B7A">
        <w:rPr>
          <w:rFonts w:ascii="Times New Roman" w:hAnsi="Times New Roman"/>
          <w:sz w:val="24"/>
          <w:szCs w:val="24"/>
        </w:rPr>
        <w:t xml:space="preserve">Diakonie Broumov, sociální družstvo </w:t>
      </w:r>
      <w:r>
        <w:rPr>
          <w:rFonts w:ascii="Times New Roman" w:hAnsi="Times New Roman"/>
          <w:sz w:val="24"/>
          <w:szCs w:val="24"/>
        </w:rPr>
        <w:t xml:space="preserve">na finanční dar </w:t>
      </w:r>
    </w:p>
    <w:p w:rsidR="00091421" w:rsidRDefault="003E0B7A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B7A">
        <w:rPr>
          <w:rFonts w:ascii="Times New Roman" w:hAnsi="Times New Roman"/>
          <w:sz w:val="24"/>
          <w:szCs w:val="24"/>
        </w:rPr>
        <w:t>pro zajiš</w:t>
      </w:r>
      <w:r>
        <w:rPr>
          <w:rFonts w:ascii="Times New Roman" w:hAnsi="Times New Roman"/>
          <w:sz w:val="24"/>
          <w:szCs w:val="24"/>
        </w:rPr>
        <w:t>tění svozu sbírkového materiálu.</w:t>
      </w:r>
      <w:r w:rsidR="003C4BF7">
        <w:rPr>
          <w:rFonts w:ascii="Times New Roman" w:hAnsi="Times New Roman"/>
          <w:sz w:val="24"/>
          <w:szCs w:val="24"/>
        </w:rPr>
        <w:t xml:space="preserve"> Po krátké diskusi dal hlasovat.</w:t>
      </w:r>
    </w:p>
    <w:p w:rsidR="00097E5C" w:rsidRPr="00091421" w:rsidRDefault="00097E5C" w:rsidP="00097E5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5e/3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3E0B7A" w:rsidRDefault="00E63AD4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Zamítá: Finanční dar pro Diakonii Broumov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0274DC"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E63AD4">
        <w:rPr>
          <w:rFonts w:ascii="Times New Roman" w:hAnsi="Times New Roman"/>
          <w:b/>
          <w:i/>
          <w:sz w:val="24"/>
          <w:szCs w:val="24"/>
        </w:rPr>
        <w:t>0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 w:rsidR="00E63AD4">
        <w:rPr>
          <w:rFonts w:ascii="Times New Roman" w:hAnsi="Times New Roman"/>
          <w:b/>
          <w:i/>
          <w:sz w:val="24"/>
          <w:szCs w:val="24"/>
        </w:rPr>
        <w:t>8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E63AD4">
        <w:rPr>
          <w:rFonts w:ascii="Times New Roman" w:hAnsi="Times New Roman"/>
          <w:b/>
          <w:i/>
          <w:sz w:val="24"/>
          <w:szCs w:val="24"/>
          <w:u w:val="single"/>
        </w:rPr>
        <w:t>ne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bylo přijato.</w:t>
      </w: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57272" w:rsidRDefault="00257272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Pr="00824CB7" w:rsidRDefault="00824CB7" w:rsidP="00824CB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24CB7">
        <w:rPr>
          <w:rFonts w:ascii="Times New Roman" w:hAnsi="Times New Roman"/>
          <w:sz w:val="16"/>
          <w:szCs w:val="16"/>
        </w:rPr>
        <w:t>4</w:t>
      </w: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Default="003E0B7A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E0B7A" w:rsidRPr="003E0B7A" w:rsidRDefault="003E0B7A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0B7A">
        <w:rPr>
          <w:rFonts w:ascii="Times New Roman" w:hAnsi="Times New Roman"/>
          <w:b/>
          <w:sz w:val="24"/>
          <w:szCs w:val="24"/>
        </w:rPr>
        <w:t xml:space="preserve">f) žádost o finanční dar oblastní </w:t>
      </w:r>
      <w:r>
        <w:rPr>
          <w:rFonts w:ascii="Times New Roman" w:hAnsi="Times New Roman"/>
          <w:b/>
          <w:sz w:val="24"/>
          <w:szCs w:val="24"/>
        </w:rPr>
        <w:t xml:space="preserve">charity Pardubice </w:t>
      </w:r>
    </w:p>
    <w:p w:rsidR="003E0B7A" w:rsidRDefault="003E0B7A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B7A">
        <w:rPr>
          <w:rFonts w:ascii="Times New Roman" w:hAnsi="Times New Roman"/>
          <w:sz w:val="24"/>
          <w:szCs w:val="24"/>
        </w:rPr>
        <w:t>starosta předložil další žádost od Oblastní charity Pardubice na finanční dar  na  zajištění a rozvoj domácí hospicové péče</w:t>
      </w:r>
      <w:r>
        <w:rPr>
          <w:rFonts w:ascii="Times New Roman" w:hAnsi="Times New Roman"/>
          <w:sz w:val="24"/>
          <w:szCs w:val="24"/>
        </w:rPr>
        <w:t>.</w:t>
      </w:r>
      <w:r w:rsidR="003C4BF7">
        <w:rPr>
          <w:rFonts w:ascii="Times New Roman" w:hAnsi="Times New Roman"/>
          <w:sz w:val="24"/>
          <w:szCs w:val="24"/>
        </w:rPr>
        <w:t xml:space="preserve"> Diskuse.</w:t>
      </w:r>
    </w:p>
    <w:p w:rsidR="00097E5C" w:rsidRPr="00091421" w:rsidRDefault="00097E5C" w:rsidP="00097E5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5f/3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>hvaluje</w:t>
      </w:r>
      <w:r w:rsidR="00E63AD4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63AD4" w:rsidRPr="00E63AD4">
        <w:rPr>
          <w:rFonts w:ascii="Times New Roman" w:hAnsi="Times New Roman"/>
          <w:sz w:val="24"/>
          <w:szCs w:val="24"/>
        </w:rPr>
        <w:t xml:space="preserve">Finanční dar ve výši </w:t>
      </w:r>
      <w:r w:rsidR="000274DC" w:rsidRPr="00E63AD4">
        <w:rPr>
          <w:rFonts w:ascii="Times New Roman" w:hAnsi="Times New Roman"/>
          <w:sz w:val="24"/>
          <w:szCs w:val="24"/>
        </w:rPr>
        <w:t>3000,-</w:t>
      </w:r>
      <w:r w:rsidR="00E63AD4" w:rsidRPr="00E63AD4">
        <w:rPr>
          <w:rFonts w:ascii="Times New Roman" w:hAnsi="Times New Roman"/>
          <w:sz w:val="24"/>
          <w:szCs w:val="24"/>
        </w:rPr>
        <w:t xml:space="preserve"> Kč pro oblastní charitu Pardubice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Pr="00D55E17">
        <w:rPr>
          <w:rFonts w:ascii="Times New Roman" w:hAnsi="Times New Roman"/>
          <w:sz w:val="24"/>
          <w:szCs w:val="24"/>
        </w:rPr>
        <w:t>místo</w:t>
      </w:r>
      <w:r>
        <w:rPr>
          <w:rFonts w:ascii="Times New Roman" w:hAnsi="Times New Roman"/>
          <w:sz w:val="24"/>
          <w:szCs w:val="24"/>
        </w:rPr>
        <w:t xml:space="preserve">starostu </w:t>
      </w:r>
      <w:r w:rsidR="00E63AD4">
        <w:rPr>
          <w:rFonts w:ascii="Times New Roman" w:hAnsi="Times New Roman"/>
          <w:sz w:val="24"/>
          <w:szCs w:val="24"/>
        </w:rPr>
        <w:t>v dalším jednání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0274DC">
        <w:rPr>
          <w:rFonts w:ascii="Times New Roman" w:hAnsi="Times New Roman"/>
          <w:b/>
          <w:i/>
          <w:sz w:val="24"/>
          <w:szCs w:val="24"/>
        </w:rPr>
        <w:t>:            8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E0B7A" w:rsidRPr="003E0B7A" w:rsidRDefault="003E0B7A" w:rsidP="003E0B7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E0B7A">
        <w:rPr>
          <w:rFonts w:ascii="Times New Roman" w:hAnsi="Times New Roman"/>
          <w:b/>
          <w:sz w:val="24"/>
          <w:szCs w:val="24"/>
        </w:rPr>
        <w:t xml:space="preserve">g) žádost </w:t>
      </w:r>
      <w:r>
        <w:rPr>
          <w:rFonts w:ascii="Times New Roman" w:hAnsi="Times New Roman"/>
          <w:b/>
          <w:sz w:val="24"/>
          <w:szCs w:val="24"/>
        </w:rPr>
        <w:t xml:space="preserve"> o finanční dar organizace Centrum J. J. </w:t>
      </w:r>
      <w:proofErr w:type="spellStart"/>
      <w:r>
        <w:rPr>
          <w:rFonts w:ascii="Times New Roman" w:hAnsi="Times New Roman"/>
          <w:b/>
          <w:sz w:val="24"/>
          <w:szCs w:val="24"/>
        </w:rPr>
        <w:t>Pestalozziho</w:t>
      </w:r>
      <w:proofErr w:type="spellEnd"/>
      <w:r>
        <w:rPr>
          <w:rFonts w:ascii="Times New Roman" w:hAnsi="Times New Roman"/>
          <w:b/>
          <w:sz w:val="24"/>
          <w:szCs w:val="24"/>
        </w:rPr>
        <w:t>, o.p.s.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E0B7A">
        <w:rPr>
          <w:rFonts w:ascii="Times New Roman" w:hAnsi="Times New Roman"/>
          <w:sz w:val="24"/>
          <w:szCs w:val="24"/>
        </w:rPr>
        <w:t xml:space="preserve">starosta předložil </w:t>
      </w:r>
      <w:r>
        <w:rPr>
          <w:rFonts w:ascii="Times New Roman" w:hAnsi="Times New Roman"/>
          <w:sz w:val="24"/>
          <w:szCs w:val="24"/>
        </w:rPr>
        <w:t xml:space="preserve">opět </w:t>
      </w:r>
      <w:r w:rsidRPr="003E0B7A">
        <w:rPr>
          <w:rFonts w:ascii="Times New Roman" w:hAnsi="Times New Roman"/>
          <w:sz w:val="24"/>
          <w:szCs w:val="24"/>
        </w:rPr>
        <w:t xml:space="preserve"> žádost od </w:t>
      </w:r>
      <w:r>
        <w:rPr>
          <w:rFonts w:ascii="Times New Roman" w:hAnsi="Times New Roman"/>
          <w:sz w:val="24"/>
          <w:szCs w:val="24"/>
        </w:rPr>
        <w:t xml:space="preserve">organizace </w:t>
      </w:r>
      <w:r w:rsidRPr="003E0B7A">
        <w:rPr>
          <w:rFonts w:ascii="Times New Roman" w:hAnsi="Times New Roman"/>
          <w:sz w:val="24"/>
          <w:szCs w:val="24"/>
        </w:rPr>
        <w:t>Centrum J.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0B7A">
        <w:rPr>
          <w:rFonts w:ascii="Times New Roman" w:hAnsi="Times New Roman"/>
          <w:sz w:val="24"/>
          <w:szCs w:val="24"/>
        </w:rPr>
        <w:t>J.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0B7A">
        <w:rPr>
          <w:rFonts w:ascii="Times New Roman" w:hAnsi="Times New Roman"/>
          <w:sz w:val="24"/>
          <w:szCs w:val="24"/>
        </w:rPr>
        <w:t>Pestalozziho</w:t>
      </w:r>
      <w:proofErr w:type="spellEnd"/>
      <w:r w:rsidRPr="003E0B7A">
        <w:rPr>
          <w:rFonts w:ascii="Times New Roman" w:hAnsi="Times New Roman"/>
          <w:sz w:val="24"/>
          <w:szCs w:val="24"/>
        </w:rPr>
        <w:t>, o.p.s.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0B7A">
        <w:rPr>
          <w:rFonts w:ascii="Times New Roman" w:hAnsi="Times New Roman"/>
          <w:sz w:val="24"/>
          <w:szCs w:val="24"/>
        </w:rPr>
        <w:t xml:space="preserve">na finanční dar  </w:t>
      </w:r>
      <w:r>
        <w:rPr>
          <w:rFonts w:ascii="Times New Roman" w:hAnsi="Times New Roman"/>
          <w:sz w:val="24"/>
          <w:szCs w:val="24"/>
        </w:rPr>
        <w:t>na podporu sociální služby.</w:t>
      </w:r>
      <w:r w:rsidR="00E63AD4">
        <w:rPr>
          <w:rFonts w:ascii="Times New Roman" w:hAnsi="Times New Roman"/>
          <w:sz w:val="24"/>
          <w:szCs w:val="24"/>
        </w:rPr>
        <w:t xml:space="preserve"> </w:t>
      </w:r>
      <w:r w:rsidR="003C4BF7">
        <w:rPr>
          <w:rFonts w:ascii="Times New Roman" w:hAnsi="Times New Roman"/>
          <w:sz w:val="24"/>
          <w:szCs w:val="24"/>
        </w:rPr>
        <w:t>Po krátké diskusi dal hlasovat.</w:t>
      </w:r>
    </w:p>
    <w:p w:rsidR="00097E5C" w:rsidRPr="00091421" w:rsidRDefault="00097E5C" w:rsidP="00097E5C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5g/3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3E0B7A" w:rsidRDefault="00E63AD4" w:rsidP="003E0B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Zamítá: </w:t>
      </w:r>
      <w:r w:rsidRPr="00E63AD4">
        <w:rPr>
          <w:rFonts w:ascii="Times New Roman" w:hAnsi="Times New Roman"/>
          <w:sz w:val="24"/>
          <w:szCs w:val="24"/>
        </w:rPr>
        <w:t xml:space="preserve">finanční dar pro Centrum </w:t>
      </w:r>
      <w:proofErr w:type="gramStart"/>
      <w:r w:rsidRPr="00E63AD4">
        <w:rPr>
          <w:rFonts w:ascii="Times New Roman" w:hAnsi="Times New Roman"/>
          <w:sz w:val="24"/>
          <w:szCs w:val="24"/>
        </w:rPr>
        <w:t>J.J.</w:t>
      </w:r>
      <w:proofErr w:type="gramEnd"/>
      <w:r w:rsidRPr="00E63A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3AD4">
        <w:rPr>
          <w:rFonts w:ascii="Times New Roman" w:hAnsi="Times New Roman"/>
          <w:sz w:val="24"/>
          <w:szCs w:val="24"/>
        </w:rPr>
        <w:t>Pestalozziho</w:t>
      </w:r>
      <w:proofErr w:type="spellEnd"/>
      <w:r w:rsidRPr="00E63AD4">
        <w:rPr>
          <w:rFonts w:ascii="Times New Roman" w:hAnsi="Times New Roman"/>
          <w:sz w:val="24"/>
          <w:szCs w:val="24"/>
        </w:rPr>
        <w:t>, o.p.s.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E63AD4">
        <w:rPr>
          <w:rFonts w:ascii="Times New Roman" w:hAnsi="Times New Roman"/>
          <w:b/>
          <w:i/>
          <w:sz w:val="24"/>
          <w:szCs w:val="24"/>
        </w:rPr>
        <w:t>:            0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</w:t>
      </w:r>
      <w:r w:rsidR="00E63AD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E63AD4">
        <w:rPr>
          <w:rFonts w:ascii="Times New Roman" w:hAnsi="Times New Roman"/>
          <w:b/>
          <w:i/>
          <w:sz w:val="24"/>
          <w:szCs w:val="24"/>
        </w:rPr>
        <w:t>8</w:t>
      </w:r>
    </w:p>
    <w:p w:rsidR="003E0B7A" w:rsidRPr="00D54E46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3E0B7A" w:rsidRDefault="003E0B7A" w:rsidP="003E0B7A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E63AD4">
        <w:rPr>
          <w:rFonts w:ascii="Times New Roman" w:hAnsi="Times New Roman"/>
          <w:b/>
          <w:i/>
          <w:sz w:val="24"/>
          <w:szCs w:val="24"/>
          <w:u w:val="single"/>
        </w:rPr>
        <w:t>ne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bylo přijato.</w:t>
      </w:r>
    </w:p>
    <w:p w:rsidR="00A36D36" w:rsidRDefault="00A36D36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2C07" w:rsidRDefault="003E0B7A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</w:t>
      </w:r>
      <w:r w:rsidR="00544AF7">
        <w:rPr>
          <w:rFonts w:ascii="Times New Roman" w:hAnsi="Times New Roman"/>
          <w:b/>
          <w:sz w:val="24"/>
          <w:szCs w:val="24"/>
        </w:rPr>
        <w:t xml:space="preserve">) </w:t>
      </w:r>
      <w:r w:rsidR="00257272">
        <w:rPr>
          <w:rFonts w:ascii="Times New Roman" w:hAnsi="Times New Roman"/>
          <w:b/>
          <w:sz w:val="24"/>
          <w:szCs w:val="24"/>
        </w:rPr>
        <w:t xml:space="preserve">finanční dar </w:t>
      </w:r>
      <w:r w:rsidR="00F72C07">
        <w:rPr>
          <w:rFonts w:ascii="Times New Roman" w:hAnsi="Times New Roman"/>
          <w:b/>
          <w:sz w:val="24"/>
          <w:szCs w:val="24"/>
        </w:rPr>
        <w:t xml:space="preserve">spolku </w:t>
      </w:r>
      <w:proofErr w:type="spellStart"/>
      <w:r w:rsidR="00F72C07">
        <w:rPr>
          <w:rFonts w:ascii="Times New Roman" w:hAnsi="Times New Roman"/>
          <w:b/>
          <w:sz w:val="24"/>
          <w:szCs w:val="24"/>
        </w:rPr>
        <w:t>Modelpar</w:t>
      </w:r>
      <w:r w:rsidR="00257272">
        <w:rPr>
          <w:rFonts w:ascii="Times New Roman" w:hAnsi="Times New Roman"/>
          <w:b/>
          <w:sz w:val="24"/>
          <w:szCs w:val="24"/>
        </w:rPr>
        <w:t>k</w:t>
      </w:r>
      <w:proofErr w:type="spellEnd"/>
      <w:r w:rsidR="00257272">
        <w:rPr>
          <w:rFonts w:ascii="Times New Roman" w:hAnsi="Times New Roman"/>
          <w:b/>
          <w:sz w:val="24"/>
          <w:szCs w:val="24"/>
        </w:rPr>
        <w:t xml:space="preserve"> pod </w:t>
      </w:r>
      <w:proofErr w:type="gramStart"/>
      <w:r w:rsidR="00257272">
        <w:rPr>
          <w:rFonts w:ascii="Times New Roman" w:hAnsi="Times New Roman"/>
          <w:b/>
          <w:sz w:val="24"/>
          <w:szCs w:val="24"/>
        </w:rPr>
        <w:t xml:space="preserve">hradem </w:t>
      </w:r>
      <w:proofErr w:type="spellStart"/>
      <w:r w:rsidR="00257272">
        <w:rPr>
          <w:rFonts w:ascii="Times New Roman" w:hAnsi="Times New Roman"/>
          <w:b/>
          <w:sz w:val="24"/>
          <w:szCs w:val="24"/>
        </w:rPr>
        <w:t>z.s</w:t>
      </w:r>
      <w:proofErr w:type="spellEnd"/>
      <w:r w:rsidR="00257272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257272" w:rsidRDefault="00257272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7272">
        <w:rPr>
          <w:rFonts w:ascii="Times New Roman" w:hAnsi="Times New Roman"/>
          <w:sz w:val="24"/>
          <w:szCs w:val="24"/>
        </w:rPr>
        <w:t>staros</w:t>
      </w:r>
      <w:r>
        <w:rPr>
          <w:rFonts w:ascii="Times New Roman" w:hAnsi="Times New Roman"/>
          <w:sz w:val="24"/>
          <w:szCs w:val="24"/>
        </w:rPr>
        <w:t xml:space="preserve">ta sdělil zastupitelům, o </w:t>
      </w:r>
      <w:r w:rsidRPr="00257272">
        <w:rPr>
          <w:rFonts w:ascii="Times New Roman" w:hAnsi="Times New Roman"/>
          <w:sz w:val="24"/>
          <w:szCs w:val="24"/>
        </w:rPr>
        <w:t>finanční</w:t>
      </w:r>
      <w:r>
        <w:rPr>
          <w:rFonts w:ascii="Times New Roman" w:hAnsi="Times New Roman"/>
          <w:sz w:val="24"/>
          <w:szCs w:val="24"/>
        </w:rPr>
        <w:t>m</w:t>
      </w:r>
      <w:r w:rsidRPr="00257272">
        <w:rPr>
          <w:rFonts w:ascii="Times New Roman" w:hAnsi="Times New Roman"/>
          <w:sz w:val="24"/>
          <w:szCs w:val="24"/>
        </w:rPr>
        <w:t xml:space="preserve"> dar</w:t>
      </w:r>
      <w:r>
        <w:rPr>
          <w:rFonts w:ascii="Times New Roman" w:hAnsi="Times New Roman"/>
          <w:sz w:val="24"/>
          <w:szCs w:val="24"/>
        </w:rPr>
        <w:t>u</w:t>
      </w:r>
      <w:r w:rsidRPr="00257272">
        <w:rPr>
          <w:rFonts w:ascii="Times New Roman" w:hAnsi="Times New Roman"/>
          <w:sz w:val="24"/>
          <w:szCs w:val="24"/>
        </w:rPr>
        <w:t xml:space="preserve"> spolku </w:t>
      </w:r>
      <w:r>
        <w:rPr>
          <w:rFonts w:ascii="Times New Roman" w:hAnsi="Times New Roman"/>
          <w:sz w:val="24"/>
          <w:szCs w:val="24"/>
        </w:rPr>
        <w:t xml:space="preserve">ve výši 10 000,- Kč na podporu a chod spolku, který nám zajišťuje program na dětských akcích. </w:t>
      </w:r>
    </w:p>
    <w:p w:rsidR="00257272" w:rsidRDefault="003C4B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krátká d</w:t>
      </w:r>
      <w:r w:rsidR="00257272">
        <w:rPr>
          <w:rFonts w:ascii="Times New Roman" w:hAnsi="Times New Roman"/>
          <w:sz w:val="24"/>
          <w:szCs w:val="24"/>
        </w:rPr>
        <w:t>iskuse.</w:t>
      </w:r>
    </w:p>
    <w:p w:rsidR="00257272" w:rsidRPr="00091421" w:rsidRDefault="00257272" w:rsidP="00257272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5h/3</w:t>
      </w:r>
      <w:r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257272" w:rsidRDefault="00257272" w:rsidP="00257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257272" w:rsidRDefault="00257272" w:rsidP="0025727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>hvaluje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Finanční dar ve výši 10 000,- Kč spolku </w:t>
      </w:r>
      <w:proofErr w:type="spellStart"/>
      <w:r>
        <w:rPr>
          <w:rFonts w:ascii="Times New Roman" w:hAnsi="Times New Roman"/>
          <w:sz w:val="24"/>
          <w:szCs w:val="24"/>
        </w:rPr>
        <w:t>Modelpark</w:t>
      </w:r>
      <w:proofErr w:type="spellEnd"/>
      <w:r>
        <w:rPr>
          <w:rFonts w:ascii="Times New Roman" w:hAnsi="Times New Roman"/>
          <w:sz w:val="24"/>
          <w:szCs w:val="24"/>
        </w:rPr>
        <w:t xml:space="preserve"> pod hradem.</w:t>
      </w:r>
    </w:p>
    <w:p w:rsidR="00257272" w:rsidRDefault="00257272" w:rsidP="0025727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Pr="00BC4BF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í</w:t>
      </w:r>
      <w:r w:rsidRPr="00BC4BF2"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starostu předáním daru.</w:t>
      </w:r>
    </w:p>
    <w:p w:rsidR="00257272" w:rsidRPr="00D54E46" w:rsidRDefault="00257272" w:rsidP="0025727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257272" w:rsidRPr="00D54E46" w:rsidRDefault="00257272" w:rsidP="0025727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>
        <w:rPr>
          <w:rFonts w:ascii="Times New Roman" w:hAnsi="Times New Roman"/>
          <w:b/>
          <w:i/>
          <w:sz w:val="24"/>
          <w:szCs w:val="24"/>
        </w:rPr>
        <w:t>:            8</w:t>
      </w:r>
    </w:p>
    <w:p w:rsidR="00257272" w:rsidRPr="00D54E46" w:rsidRDefault="00257272" w:rsidP="0025727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257272" w:rsidRPr="00D54E46" w:rsidRDefault="00257272" w:rsidP="0025727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257272" w:rsidRDefault="00257272" w:rsidP="00257272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F72C07" w:rsidRDefault="00F72C07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4AF7" w:rsidRDefault="00F72C07" w:rsidP="00544A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i) </w:t>
      </w:r>
      <w:r w:rsidR="003E0B7A">
        <w:rPr>
          <w:rFonts w:ascii="Times New Roman" w:hAnsi="Times New Roman"/>
          <w:b/>
          <w:sz w:val="24"/>
          <w:szCs w:val="24"/>
        </w:rPr>
        <w:t>Vytyčení hranice pozemků p.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0B7A">
        <w:rPr>
          <w:rFonts w:ascii="Times New Roman" w:hAnsi="Times New Roman"/>
          <w:b/>
          <w:sz w:val="24"/>
          <w:szCs w:val="24"/>
        </w:rPr>
        <w:t xml:space="preserve">č. 29/1, 374/18, v k. </w:t>
      </w:r>
      <w:proofErr w:type="spellStart"/>
      <w:r w:rsidR="003E0B7A">
        <w:rPr>
          <w:rFonts w:ascii="Times New Roman" w:hAnsi="Times New Roman"/>
          <w:b/>
          <w:sz w:val="24"/>
          <w:szCs w:val="24"/>
        </w:rPr>
        <w:t>ú.</w:t>
      </w:r>
      <w:proofErr w:type="spellEnd"/>
      <w:r w:rsidR="003E0B7A">
        <w:rPr>
          <w:rFonts w:ascii="Times New Roman" w:hAnsi="Times New Roman"/>
          <w:b/>
          <w:sz w:val="24"/>
          <w:szCs w:val="24"/>
        </w:rPr>
        <w:t xml:space="preserve"> Němčice nad Labem</w:t>
      </w:r>
    </w:p>
    <w:p w:rsidR="00257272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7F">
        <w:rPr>
          <w:rFonts w:ascii="Times New Roman" w:hAnsi="Times New Roman"/>
          <w:sz w:val="24"/>
          <w:szCs w:val="24"/>
        </w:rPr>
        <w:t xml:space="preserve">starosta </w:t>
      </w:r>
      <w:r w:rsidR="003E0B7A">
        <w:rPr>
          <w:rFonts w:ascii="Times New Roman" w:hAnsi="Times New Roman"/>
          <w:sz w:val="24"/>
          <w:szCs w:val="24"/>
        </w:rPr>
        <w:t xml:space="preserve">sdělil zastupitelům, že objednal </w:t>
      </w:r>
      <w:r w:rsidR="00F94707">
        <w:rPr>
          <w:rFonts w:ascii="Times New Roman" w:hAnsi="Times New Roman"/>
          <w:sz w:val="24"/>
          <w:szCs w:val="24"/>
        </w:rPr>
        <w:t xml:space="preserve">geodety </w:t>
      </w:r>
      <w:r w:rsidR="00097E5C">
        <w:rPr>
          <w:rFonts w:ascii="Times New Roman" w:hAnsi="Times New Roman"/>
          <w:sz w:val="24"/>
          <w:szCs w:val="24"/>
        </w:rPr>
        <w:t xml:space="preserve">na vytyčení </w:t>
      </w:r>
      <w:r w:rsidR="00E2179F">
        <w:rPr>
          <w:rFonts w:ascii="Times New Roman" w:hAnsi="Times New Roman"/>
          <w:sz w:val="24"/>
          <w:szCs w:val="24"/>
        </w:rPr>
        <w:t xml:space="preserve">hranice </w:t>
      </w:r>
      <w:r w:rsidR="00097E5C">
        <w:rPr>
          <w:rFonts w:ascii="Times New Roman" w:hAnsi="Times New Roman"/>
          <w:sz w:val="24"/>
          <w:szCs w:val="24"/>
        </w:rPr>
        <w:t>pozemků, viz plánek. Jedná se o pozemky, které byly projednány na minulém zasedání</w:t>
      </w:r>
      <w:r w:rsidR="00F72C07">
        <w:rPr>
          <w:rFonts w:ascii="Times New Roman" w:hAnsi="Times New Roman"/>
          <w:sz w:val="24"/>
          <w:szCs w:val="24"/>
        </w:rPr>
        <w:t>, kde byl odsouhlasen záměr</w:t>
      </w:r>
      <w:r w:rsidR="00097E5C">
        <w:rPr>
          <w:rFonts w:ascii="Times New Roman" w:hAnsi="Times New Roman"/>
          <w:sz w:val="24"/>
          <w:szCs w:val="24"/>
        </w:rPr>
        <w:t xml:space="preserve"> </w:t>
      </w:r>
      <w:r w:rsidR="00F72C07">
        <w:rPr>
          <w:rFonts w:ascii="Times New Roman" w:hAnsi="Times New Roman"/>
          <w:sz w:val="24"/>
          <w:szCs w:val="24"/>
        </w:rPr>
        <w:t>pro koupi a prodej části pozemků. Tyto pozemky souvisejí s</w:t>
      </w:r>
      <w:r w:rsidR="003C4BF7">
        <w:rPr>
          <w:rFonts w:ascii="Times New Roman" w:hAnsi="Times New Roman"/>
          <w:sz w:val="24"/>
          <w:szCs w:val="24"/>
        </w:rPr>
        <w:t xml:space="preserve"> nákupem  nemovitosti</w:t>
      </w:r>
      <w:r w:rsidR="00F72C07">
        <w:rPr>
          <w:rFonts w:ascii="Times New Roman" w:hAnsi="Times New Roman"/>
          <w:sz w:val="24"/>
          <w:szCs w:val="24"/>
        </w:rPr>
        <w:t xml:space="preserve"> čp. 17. Jak přijde návr</w:t>
      </w:r>
      <w:r w:rsidR="003C4BF7">
        <w:rPr>
          <w:rFonts w:ascii="Times New Roman" w:hAnsi="Times New Roman"/>
          <w:sz w:val="24"/>
          <w:szCs w:val="24"/>
        </w:rPr>
        <w:t>h GP, můžeme vyvěsit záměr.</w:t>
      </w:r>
    </w:p>
    <w:p w:rsidR="00544AF7" w:rsidRPr="00091421" w:rsidRDefault="00257272" w:rsidP="00544AF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Usnesení č. 5i</w:t>
      </w:r>
      <w:r w:rsidR="00097E5C">
        <w:rPr>
          <w:rFonts w:ascii="Times New Roman" w:hAnsi="Times New Roman"/>
          <w:b/>
          <w:sz w:val="24"/>
          <w:szCs w:val="24"/>
          <w:u w:val="single"/>
        </w:rPr>
        <w:t>/3</w:t>
      </w:r>
      <w:r w:rsidR="00544AF7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3C4BF7">
        <w:rPr>
          <w:rFonts w:ascii="Times New Roman" w:hAnsi="Times New Roman"/>
          <w:sz w:val="24"/>
          <w:szCs w:val="24"/>
        </w:rPr>
        <w:t>stvo obce Němčice po projednání.</w:t>
      </w:r>
    </w:p>
    <w:p w:rsidR="003C4BF7" w:rsidRDefault="003C4B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BF7" w:rsidRDefault="003C4B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C4BF7" w:rsidRPr="003C4BF7" w:rsidRDefault="003C4BF7" w:rsidP="003C4BF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3C4BF7" w:rsidRPr="003C4BF7" w:rsidRDefault="003C4BF7" w:rsidP="003C4BF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C4BF7">
        <w:rPr>
          <w:rFonts w:ascii="Times New Roman" w:hAnsi="Times New Roman"/>
          <w:sz w:val="16"/>
          <w:szCs w:val="16"/>
        </w:rPr>
        <w:t>5</w:t>
      </w:r>
    </w:p>
    <w:p w:rsidR="003C4BF7" w:rsidRDefault="003C4B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AF7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>hvaluje</w:t>
      </w:r>
      <w:r w:rsidR="00F72C0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72C07" w:rsidRPr="00F72C07">
        <w:rPr>
          <w:rFonts w:ascii="Times New Roman" w:hAnsi="Times New Roman"/>
          <w:sz w:val="24"/>
          <w:szCs w:val="24"/>
        </w:rPr>
        <w:t xml:space="preserve">Vytyčení </w:t>
      </w:r>
      <w:r w:rsidR="00E2179F">
        <w:rPr>
          <w:rFonts w:ascii="Times New Roman" w:hAnsi="Times New Roman"/>
          <w:sz w:val="24"/>
          <w:szCs w:val="24"/>
        </w:rPr>
        <w:t>hranice</w:t>
      </w:r>
      <w:r w:rsidR="003C4BF7">
        <w:rPr>
          <w:rFonts w:ascii="Times New Roman" w:hAnsi="Times New Roman"/>
          <w:sz w:val="24"/>
          <w:szCs w:val="24"/>
        </w:rPr>
        <w:t xml:space="preserve"> </w:t>
      </w:r>
      <w:r w:rsidR="00F72C07" w:rsidRPr="00F72C07">
        <w:rPr>
          <w:rFonts w:ascii="Times New Roman" w:hAnsi="Times New Roman"/>
          <w:sz w:val="24"/>
          <w:szCs w:val="24"/>
        </w:rPr>
        <w:t>pozemků od společnosti AGES Pardubice</w:t>
      </w:r>
      <w:r w:rsidR="003C4BF7">
        <w:rPr>
          <w:rFonts w:ascii="Times New Roman" w:hAnsi="Times New Roman"/>
          <w:sz w:val="24"/>
          <w:szCs w:val="24"/>
        </w:rPr>
        <w:t>.</w:t>
      </w:r>
    </w:p>
    <w:p w:rsidR="00544AF7" w:rsidRDefault="00544AF7" w:rsidP="00544A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 w:rsidR="00BC4BF2" w:rsidRPr="00BC4BF2">
        <w:rPr>
          <w:rFonts w:ascii="Times New Roman" w:hAnsi="Times New Roman"/>
          <w:sz w:val="24"/>
          <w:szCs w:val="24"/>
        </w:rPr>
        <w:t>m</w:t>
      </w:r>
      <w:r w:rsidR="00BC4BF2">
        <w:rPr>
          <w:rFonts w:ascii="Times New Roman" w:hAnsi="Times New Roman"/>
          <w:b/>
          <w:sz w:val="24"/>
          <w:szCs w:val="24"/>
        </w:rPr>
        <w:t>í</w:t>
      </w:r>
      <w:r w:rsidR="00BC4BF2" w:rsidRPr="00BC4BF2">
        <w:rPr>
          <w:rFonts w:ascii="Times New Roman" w:hAnsi="Times New Roman"/>
          <w:sz w:val="24"/>
          <w:szCs w:val="24"/>
        </w:rPr>
        <w:t>st</w:t>
      </w:r>
      <w:r w:rsidR="00BC4BF2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starostu </w:t>
      </w:r>
      <w:r w:rsidR="00F72C07">
        <w:rPr>
          <w:rFonts w:ascii="Times New Roman" w:hAnsi="Times New Roman"/>
          <w:sz w:val="24"/>
          <w:szCs w:val="24"/>
        </w:rPr>
        <w:t>dalším jednáním</w:t>
      </w:r>
      <w:r w:rsidR="003C4BF7">
        <w:rPr>
          <w:rFonts w:ascii="Times New Roman" w:hAnsi="Times New Roman"/>
          <w:sz w:val="24"/>
          <w:szCs w:val="24"/>
        </w:rPr>
        <w:t>.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F72C07">
        <w:rPr>
          <w:rFonts w:ascii="Times New Roman" w:hAnsi="Times New Roman"/>
          <w:b/>
          <w:i/>
          <w:sz w:val="24"/>
          <w:szCs w:val="24"/>
        </w:rPr>
        <w:t>:            8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544AF7" w:rsidRPr="00D54E46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F72C07" w:rsidRDefault="00544AF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F72C07" w:rsidRDefault="00F72C07" w:rsidP="00544AF7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2DF9" w:rsidRDefault="00F72C07" w:rsidP="00097E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</w:t>
      </w:r>
      <w:r w:rsidR="00097E5C">
        <w:rPr>
          <w:rFonts w:ascii="Times New Roman" w:hAnsi="Times New Roman"/>
          <w:b/>
          <w:sz w:val="24"/>
          <w:szCs w:val="24"/>
        </w:rPr>
        <w:t>) elektronická úřední deska</w:t>
      </w:r>
    </w:p>
    <w:p w:rsidR="00097E5C" w:rsidRPr="00097E5C" w:rsidRDefault="00097E5C" w:rsidP="00D016E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sdělil zastupitelům o nabídce elektronické desky, okomentoval </w:t>
      </w:r>
      <w:r w:rsidR="00E2179F"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</w:rPr>
        <w:t xml:space="preserve">a dal k nahlédnutí </w:t>
      </w:r>
      <w:r w:rsidR="00E2179F">
        <w:rPr>
          <w:rFonts w:ascii="Times New Roman" w:hAnsi="Times New Roman"/>
          <w:sz w:val="24"/>
          <w:szCs w:val="24"/>
        </w:rPr>
        <w:t xml:space="preserve">připravenou smlouvu na dodávku a servis. Úřední desku by měla dodat společnost </w:t>
      </w:r>
      <w:proofErr w:type="spellStart"/>
      <w:r w:rsidR="00E2179F">
        <w:rPr>
          <w:rFonts w:ascii="Times New Roman" w:hAnsi="Times New Roman"/>
          <w:sz w:val="24"/>
          <w:szCs w:val="24"/>
        </w:rPr>
        <w:t>DigDay</w:t>
      </w:r>
      <w:proofErr w:type="spellEnd"/>
      <w:r w:rsidR="00E2179F">
        <w:rPr>
          <w:rFonts w:ascii="Times New Roman" w:hAnsi="Times New Roman"/>
          <w:sz w:val="24"/>
          <w:szCs w:val="24"/>
        </w:rPr>
        <w:t xml:space="preserve"> Czech v celkové ceně 214 800,- Kč. </w:t>
      </w:r>
      <w:r w:rsidR="00D016EB">
        <w:rPr>
          <w:rFonts w:ascii="Times New Roman" w:hAnsi="Times New Roman"/>
          <w:sz w:val="24"/>
          <w:szCs w:val="24"/>
        </w:rPr>
        <w:t>Starosta dal prostor k diskusi.</w:t>
      </w:r>
    </w:p>
    <w:p w:rsidR="006F7F20" w:rsidRPr="00091421" w:rsidRDefault="00091421" w:rsidP="008F4A4B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</w:t>
      </w:r>
      <w:r w:rsidR="00D016EB">
        <w:rPr>
          <w:rFonts w:ascii="Times New Roman" w:hAnsi="Times New Roman"/>
          <w:b/>
          <w:sz w:val="24"/>
          <w:szCs w:val="24"/>
          <w:u w:val="single"/>
        </w:rPr>
        <w:t>snesení č. 5i/3</w:t>
      </w:r>
      <w:r w:rsidR="008F4A4B" w:rsidRPr="00091421">
        <w:rPr>
          <w:rFonts w:ascii="Times New Roman" w:hAnsi="Times New Roman"/>
          <w:b/>
          <w:sz w:val="24"/>
          <w:szCs w:val="24"/>
          <w:u w:val="single"/>
        </w:rPr>
        <w:t>/2024</w:t>
      </w:r>
    </w:p>
    <w:p w:rsidR="008F4A4B" w:rsidRDefault="008F4A4B" w:rsidP="008F4A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3C4BF7">
        <w:rPr>
          <w:rFonts w:ascii="Times New Roman" w:hAnsi="Times New Roman"/>
          <w:sz w:val="24"/>
          <w:szCs w:val="24"/>
        </w:rPr>
        <w:t>stvo obce Němčice po projednání.</w:t>
      </w:r>
    </w:p>
    <w:p w:rsidR="00C81012" w:rsidRDefault="008F4A4B" w:rsidP="008F4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4427">
        <w:rPr>
          <w:rFonts w:ascii="Times New Roman" w:hAnsi="Times New Roman"/>
          <w:b/>
          <w:sz w:val="24"/>
          <w:szCs w:val="24"/>
        </w:rPr>
        <w:t>Schvaluje</w:t>
      </w:r>
      <w:r w:rsidR="00F72C07">
        <w:rPr>
          <w:rFonts w:ascii="Times New Roman" w:hAnsi="Times New Roman"/>
          <w:b/>
          <w:sz w:val="24"/>
          <w:szCs w:val="24"/>
        </w:rPr>
        <w:t>:</w:t>
      </w:r>
      <w:r w:rsidR="00872DF9" w:rsidRPr="00872DF9">
        <w:rPr>
          <w:rFonts w:ascii="Times New Roman" w:hAnsi="Times New Roman"/>
          <w:sz w:val="24"/>
          <w:szCs w:val="24"/>
        </w:rPr>
        <w:t xml:space="preserve"> </w:t>
      </w:r>
      <w:r w:rsidR="00F72C07">
        <w:rPr>
          <w:rFonts w:ascii="Times New Roman" w:hAnsi="Times New Roman"/>
          <w:sz w:val="24"/>
          <w:szCs w:val="24"/>
        </w:rPr>
        <w:t>poří</w:t>
      </w:r>
      <w:r w:rsidR="00E2179F">
        <w:rPr>
          <w:rFonts w:ascii="Times New Roman" w:hAnsi="Times New Roman"/>
          <w:sz w:val="24"/>
          <w:szCs w:val="24"/>
        </w:rPr>
        <w:t xml:space="preserve">zení elektronické úřední desky v celkové ceně 214 800,- Kč, </w:t>
      </w:r>
      <w:r w:rsidR="00F72C07">
        <w:rPr>
          <w:rFonts w:ascii="Times New Roman" w:hAnsi="Times New Roman"/>
          <w:sz w:val="24"/>
          <w:szCs w:val="24"/>
        </w:rPr>
        <w:t>včetně smlouvy</w:t>
      </w:r>
      <w:r w:rsidR="00E2179F">
        <w:rPr>
          <w:rFonts w:ascii="Times New Roman" w:hAnsi="Times New Roman"/>
          <w:sz w:val="24"/>
          <w:szCs w:val="24"/>
        </w:rPr>
        <w:t xml:space="preserve"> na dodávku. </w:t>
      </w:r>
    </w:p>
    <w:p w:rsidR="008F4A4B" w:rsidRDefault="008F4A4B" w:rsidP="008F4A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>Pověřuje</w:t>
      </w:r>
      <w:r w:rsidR="00F72C07">
        <w:rPr>
          <w:rFonts w:ascii="Times New Roman" w:hAnsi="Times New Roman"/>
          <w:b/>
          <w:sz w:val="24"/>
          <w:szCs w:val="24"/>
        </w:rPr>
        <w:t>:</w:t>
      </w:r>
      <w:r w:rsidRPr="00D54E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starostu </w:t>
      </w:r>
      <w:r w:rsidR="00944427">
        <w:rPr>
          <w:rFonts w:ascii="Times New Roman" w:hAnsi="Times New Roman"/>
          <w:sz w:val="24"/>
          <w:szCs w:val="24"/>
        </w:rPr>
        <w:t>podpisem dokumentů</w:t>
      </w:r>
      <w:r w:rsidR="003C4BF7">
        <w:rPr>
          <w:rFonts w:ascii="Times New Roman" w:hAnsi="Times New Roman"/>
          <w:sz w:val="24"/>
          <w:szCs w:val="24"/>
        </w:rPr>
        <w:t>.</w:t>
      </w:r>
    </w:p>
    <w:p w:rsidR="008F4A4B" w:rsidRPr="00D54E46" w:rsidRDefault="008F4A4B" w:rsidP="008F4A4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8F4A4B" w:rsidRPr="00D54E46" w:rsidRDefault="008F4A4B" w:rsidP="008F4A4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4871F8">
        <w:rPr>
          <w:rFonts w:ascii="Times New Roman" w:hAnsi="Times New Roman"/>
          <w:b/>
          <w:i/>
          <w:sz w:val="24"/>
          <w:szCs w:val="24"/>
        </w:rPr>
        <w:t>:            8</w:t>
      </w:r>
    </w:p>
    <w:p w:rsidR="008F4A4B" w:rsidRPr="00D54E46" w:rsidRDefault="008F4A4B" w:rsidP="008F4A4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8F4A4B" w:rsidRPr="00D54E46" w:rsidRDefault="008F4A4B" w:rsidP="008F4A4B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8F4A4B" w:rsidRDefault="008F4A4B" w:rsidP="008F4A4B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0E3A12" w:rsidRDefault="000E3A12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E23" w:rsidRDefault="00F72C07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52B" w:rsidRPr="00D5052B">
        <w:rPr>
          <w:rFonts w:ascii="Times New Roman" w:hAnsi="Times New Roman"/>
          <w:b/>
          <w:sz w:val="24"/>
          <w:szCs w:val="24"/>
        </w:rPr>
        <w:t>) Diskuse</w:t>
      </w:r>
      <w:r w:rsidR="00D5052B"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>proběhla k výše uvedeným bodům.</w:t>
      </w: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3425" w:rsidRDefault="00F72C07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42FBB">
        <w:rPr>
          <w:rFonts w:ascii="Times New Roman" w:hAnsi="Times New Roman"/>
          <w:b/>
          <w:sz w:val="24"/>
          <w:szCs w:val="24"/>
        </w:rPr>
        <w:t xml:space="preserve">) </w:t>
      </w:r>
      <w:r w:rsidR="00260EDA" w:rsidRPr="008E3425">
        <w:rPr>
          <w:rFonts w:ascii="Times New Roman" w:hAnsi="Times New Roman"/>
          <w:b/>
          <w:sz w:val="24"/>
          <w:szCs w:val="24"/>
        </w:rPr>
        <w:t xml:space="preserve"> Usnesení, závěr</w:t>
      </w:r>
    </w:p>
    <w:p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</w:t>
      </w:r>
      <w:r w:rsidR="00260EDA" w:rsidRPr="008E3425">
        <w:rPr>
          <w:rFonts w:ascii="Times New Roman" w:hAnsi="Times New Roman"/>
          <w:sz w:val="24"/>
          <w:szCs w:val="24"/>
        </w:rPr>
        <w:t>veřejněná informace o konání zasedání podle § 93 odst. 1 zákona o obcích</w:t>
      </w:r>
    </w:p>
    <w:p w:rsidR="003C4BF7" w:rsidRDefault="003C4BF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Závěrka obce a MŠ Němčice za rok 2023</w:t>
      </w:r>
    </w:p>
    <w:p w:rsidR="00C436B7" w:rsidRDefault="003C4BF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F1CA2">
        <w:rPr>
          <w:rFonts w:ascii="Times New Roman" w:hAnsi="Times New Roman"/>
          <w:sz w:val="24"/>
          <w:szCs w:val="24"/>
        </w:rPr>
        <w:t xml:space="preserve">) </w:t>
      </w:r>
      <w:r w:rsidR="00631C0D">
        <w:rPr>
          <w:rFonts w:ascii="Times New Roman" w:hAnsi="Times New Roman"/>
          <w:sz w:val="24"/>
          <w:szCs w:val="24"/>
        </w:rPr>
        <w:t>Usnesení č.</w:t>
      </w:r>
      <w:r w:rsidR="0053587F">
        <w:rPr>
          <w:rFonts w:ascii="Times New Roman" w:hAnsi="Times New Roman"/>
          <w:sz w:val="24"/>
          <w:szCs w:val="24"/>
        </w:rPr>
        <w:t xml:space="preserve"> </w:t>
      </w:r>
      <w:r w:rsidR="00F72C07">
        <w:rPr>
          <w:rFonts w:ascii="Times New Roman" w:hAnsi="Times New Roman"/>
          <w:sz w:val="24"/>
          <w:szCs w:val="24"/>
        </w:rPr>
        <w:t>3</w:t>
      </w:r>
      <w:r w:rsidR="00B34134">
        <w:rPr>
          <w:rFonts w:ascii="Times New Roman" w:hAnsi="Times New Roman"/>
          <w:sz w:val="24"/>
          <w:szCs w:val="24"/>
        </w:rPr>
        <w:t>/2024</w:t>
      </w:r>
    </w:p>
    <w:p w:rsidR="005A1466" w:rsidRDefault="005A146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631C0D">
        <w:rPr>
          <w:rFonts w:ascii="Times New Roman" w:hAnsi="Times New Roman"/>
          <w:sz w:val="24"/>
          <w:szCs w:val="24"/>
        </w:rPr>
        <w:t>David Štěpánek</w:t>
      </w:r>
      <w:r w:rsidR="00B61A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764DF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Pavel </w:t>
      </w:r>
      <w:r w:rsidR="0068291C">
        <w:rPr>
          <w:rFonts w:ascii="Times New Roman" w:hAnsi="Times New Roman"/>
          <w:sz w:val="24"/>
          <w:szCs w:val="24"/>
        </w:rPr>
        <w:t>Valenta</w:t>
      </w:r>
      <w:r w:rsidR="00260EDA" w:rsidRPr="008E3425">
        <w:rPr>
          <w:rFonts w:ascii="Times New Roman" w:hAnsi="Times New Roman"/>
          <w:sz w:val="24"/>
          <w:szCs w:val="24"/>
        </w:rPr>
        <w:t>….………………</w:t>
      </w: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091421" w:rsidRPr="00D016EB" w:rsidRDefault="001A5A4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091421">
        <w:rPr>
          <w:rFonts w:ascii="Times New Roman" w:hAnsi="Times New Roman"/>
          <w:sz w:val="24"/>
          <w:szCs w:val="24"/>
        </w:rPr>
        <w:t xml:space="preserve"> …………………</w:t>
      </w:r>
    </w:p>
    <w:p w:rsidR="00091421" w:rsidRDefault="00091421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1421" w:rsidRPr="00E862FD" w:rsidRDefault="00091421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542FBB" w:rsidP="00542FB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 xml:space="preserve">Veškeré přílohy tohoto zápisu jsou k nahlédnutí na Obecním úřadě </w:t>
      </w:r>
      <w:r>
        <w:rPr>
          <w:rFonts w:ascii="Times New Roman" w:hAnsi="Times New Roman"/>
          <w:b/>
          <w:sz w:val="24"/>
          <w:szCs w:val="24"/>
        </w:rPr>
        <w:t>v Němčicích</w:t>
      </w:r>
    </w:p>
    <w:p w:rsidR="00091421" w:rsidRDefault="00091421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91421" w:rsidRDefault="00091421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42FBB" w:rsidRDefault="00542FBB" w:rsidP="00542FBB">
      <w:pPr>
        <w:jc w:val="center"/>
        <w:rPr>
          <w:sz w:val="16"/>
          <w:szCs w:val="16"/>
        </w:rPr>
      </w:pPr>
      <w:r>
        <w:rPr>
          <w:sz w:val="16"/>
          <w:szCs w:val="16"/>
        </w:rPr>
        <w:t>6</w:t>
      </w:r>
    </w:p>
    <w:p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68BA"/>
    <w:rsid w:val="00017174"/>
    <w:rsid w:val="00025F6F"/>
    <w:rsid w:val="000267F5"/>
    <w:rsid w:val="000274DC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4C2B"/>
    <w:rsid w:val="00065D4B"/>
    <w:rsid w:val="00073B4C"/>
    <w:rsid w:val="00073C6E"/>
    <w:rsid w:val="000809FD"/>
    <w:rsid w:val="00081C9C"/>
    <w:rsid w:val="0008383B"/>
    <w:rsid w:val="00083900"/>
    <w:rsid w:val="00084F6F"/>
    <w:rsid w:val="00086355"/>
    <w:rsid w:val="00091237"/>
    <w:rsid w:val="00091421"/>
    <w:rsid w:val="0009151F"/>
    <w:rsid w:val="00094409"/>
    <w:rsid w:val="00095DBF"/>
    <w:rsid w:val="00097E5C"/>
    <w:rsid w:val="000A031F"/>
    <w:rsid w:val="000A07B1"/>
    <w:rsid w:val="000A36CB"/>
    <w:rsid w:val="000A53D8"/>
    <w:rsid w:val="000A64FB"/>
    <w:rsid w:val="000A79AA"/>
    <w:rsid w:val="000A7ACF"/>
    <w:rsid w:val="000B04DC"/>
    <w:rsid w:val="000B5091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3A12"/>
    <w:rsid w:val="000E686D"/>
    <w:rsid w:val="000F043C"/>
    <w:rsid w:val="000F058C"/>
    <w:rsid w:val="000F2CCB"/>
    <w:rsid w:val="000F574E"/>
    <w:rsid w:val="000F5B70"/>
    <w:rsid w:val="000F6F61"/>
    <w:rsid w:val="000F7897"/>
    <w:rsid w:val="00100AA7"/>
    <w:rsid w:val="00103C15"/>
    <w:rsid w:val="00104EC3"/>
    <w:rsid w:val="00106A05"/>
    <w:rsid w:val="001121DC"/>
    <w:rsid w:val="00112C1D"/>
    <w:rsid w:val="00112DED"/>
    <w:rsid w:val="00113FC9"/>
    <w:rsid w:val="00114E1C"/>
    <w:rsid w:val="001164AC"/>
    <w:rsid w:val="00117086"/>
    <w:rsid w:val="00123292"/>
    <w:rsid w:val="001273C3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270E"/>
    <w:rsid w:val="001434DE"/>
    <w:rsid w:val="00143DDF"/>
    <w:rsid w:val="00143EE4"/>
    <w:rsid w:val="00147366"/>
    <w:rsid w:val="00150458"/>
    <w:rsid w:val="001529CC"/>
    <w:rsid w:val="00154ACC"/>
    <w:rsid w:val="0015634A"/>
    <w:rsid w:val="00160BD4"/>
    <w:rsid w:val="001631B6"/>
    <w:rsid w:val="00163AFB"/>
    <w:rsid w:val="001654DD"/>
    <w:rsid w:val="001662C3"/>
    <w:rsid w:val="00171FA4"/>
    <w:rsid w:val="001801C4"/>
    <w:rsid w:val="00183690"/>
    <w:rsid w:val="00183BEE"/>
    <w:rsid w:val="0018556B"/>
    <w:rsid w:val="00187B56"/>
    <w:rsid w:val="00192120"/>
    <w:rsid w:val="00193D09"/>
    <w:rsid w:val="00195321"/>
    <w:rsid w:val="001956B8"/>
    <w:rsid w:val="00195855"/>
    <w:rsid w:val="00195E72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5B05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2D4"/>
    <w:rsid w:val="001E0BC2"/>
    <w:rsid w:val="001E163E"/>
    <w:rsid w:val="001E2281"/>
    <w:rsid w:val="001E4B0C"/>
    <w:rsid w:val="001E5C05"/>
    <w:rsid w:val="001E7BA6"/>
    <w:rsid w:val="001F0CAC"/>
    <w:rsid w:val="001F4B45"/>
    <w:rsid w:val="001F52F1"/>
    <w:rsid w:val="0020082F"/>
    <w:rsid w:val="002044CB"/>
    <w:rsid w:val="002044F0"/>
    <w:rsid w:val="00207168"/>
    <w:rsid w:val="00207401"/>
    <w:rsid w:val="002112D7"/>
    <w:rsid w:val="002127B7"/>
    <w:rsid w:val="00214078"/>
    <w:rsid w:val="00214E93"/>
    <w:rsid w:val="00216E1E"/>
    <w:rsid w:val="00217996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3C61"/>
    <w:rsid w:val="0025460E"/>
    <w:rsid w:val="00256FE3"/>
    <w:rsid w:val="00257272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39B6"/>
    <w:rsid w:val="00275AD7"/>
    <w:rsid w:val="0027788B"/>
    <w:rsid w:val="00280870"/>
    <w:rsid w:val="0028537C"/>
    <w:rsid w:val="00286906"/>
    <w:rsid w:val="002902B8"/>
    <w:rsid w:val="00290D69"/>
    <w:rsid w:val="00291D3F"/>
    <w:rsid w:val="002926CC"/>
    <w:rsid w:val="0029731C"/>
    <w:rsid w:val="002A2493"/>
    <w:rsid w:val="002A49D6"/>
    <w:rsid w:val="002A657D"/>
    <w:rsid w:val="002A742E"/>
    <w:rsid w:val="002A7C98"/>
    <w:rsid w:val="002B04F3"/>
    <w:rsid w:val="002B0818"/>
    <w:rsid w:val="002B556C"/>
    <w:rsid w:val="002C01BC"/>
    <w:rsid w:val="002C38DA"/>
    <w:rsid w:val="002C3B76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17775"/>
    <w:rsid w:val="00320139"/>
    <w:rsid w:val="00321316"/>
    <w:rsid w:val="00322008"/>
    <w:rsid w:val="00322B4C"/>
    <w:rsid w:val="00322EEE"/>
    <w:rsid w:val="00323411"/>
    <w:rsid w:val="00323CCB"/>
    <w:rsid w:val="003244BE"/>
    <w:rsid w:val="00325174"/>
    <w:rsid w:val="003260A3"/>
    <w:rsid w:val="00327828"/>
    <w:rsid w:val="00330684"/>
    <w:rsid w:val="00330839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67829"/>
    <w:rsid w:val="003717BE"/>
    <w:rsid w:val="003739B3"/>
    <w:rsid w:val="003755E9"/>
    <w:rsid w:val="003759A1"/>
    <w:rsid w:val="00375DAC"/>
    <w:rsid w:val="003762CC"/>
    <w:rsid w:val="003804FC"/>
    <w:rsid w:val="00381838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2A98"/>
    <w:rsid w:val="003C340E"/>
    <w:rsid w:val="003C4BF7"/>
    <w:rsid w:val="003C5506"/>
    <w:rsid w:val="003D0AD2"/>
    <w:rsid w:val="003D421C"/>
    <w:rsid w:val="003D47A5"/>
    <w:rsid w:val="003D70A9"/>
    <w:rsid w:val="003E0B7A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31F15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62438"/>
    <w:rsid w:val="004660BF"/>
    <w:rsid w:val="00470160"/>
    <w:rsid w:val="00471388"/>
    <w:rsid w:val="00471D95"/>
    <w:rsid w:val="00472C1C"/>
    <w:rsid w:val="00476701"/>
    <w:rsid w:val="00476A60"/>
    <w:rsid w:val="00481A6C"/>
    <w:rsid w:val="00481CBB"/>
    <w:rsid w:val="004834CD"/>
    <w:rsid w:val="004854D0"/>
    <w:rsid w:val="00485A46"/>
    <w:rsid w:val="00486337"/>
    <w:rsid w:val="004871F8"/>
    <w:rsid w:val="00491F92"/>
    <w:rsid w:val="00492A32"/>
    <w:rsid w:val="0049418C"/>
    <w:rsid w:val="004A0D99"/>
    <w:rsid w:val="004A3C3D"/>
    <w:rsid w:val="004A5FF7"/>
    <w:rsid w:val="004B0421"/>
    <w:rsid w:val="004B3DCE"/>
    <w:rsid w:val="004B41CB"/>
    <w:rsid w:val="004B57CB"/>
    <w:rsid w:val="004B60A5"/>
    <w:rsid w:val="004B7040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587F"/>
    <w:rsid w:val="0053662F"/>
    <w:rsid w:val="00540A4E"/>
    <w:rsid w:val="00540DE1"/>
    <w:rsid w:val="0054119D"/>
    <w:rsid w:val="00541ABF"/>
    <w:rsid w:val="00542FBB"/>
    <w:rsid w:val="00543F6A"/>
    <w:rsid w:val="0054452F"/>
    <w:rsid w:val="0054453D"/>
    <w:rsid w:val="00544AF7"/>
    <w:rsid w:val="0054553A"/>
    <w:rsid w:val="00546C79"/>
    <w:rsid w:val="00550FC4"/>
    <w:rsid w:val="00551337"/>
    <w:rsid w:val="00551339"/>
    <w:rsid w:val="00551B5A"/>
    <w:rsid w:val="0055532F"/>
    <w:rsid w:val="00555E6E"/>
    <w:rsid w:val="00561809"/>
    <w:rsid w:val="005637FF"/>
    <w:rsid w:val="00565265"/>
    <w:rsid w:val="00567923"/>
    <w:rsid w:val="005722EC"/>
    <w:rsid w:val="00575A35"/>
    <w:rsid w:val="00576A34"/>
    <w:rsid w:val="00577BC9"/>
    <w:rsid w:val="0058022D"/>
    <w:rsid w:val="00580493"/>
    <w:rsid w:val="005809EE"/>
    <w:rsid w:val="005814EE"/>
    <w:rsid w:val="00582C33"/>
    <w:rsid w:val="00583482"/>
    <w:rsid w:val="005857C4"/>
    <w:rsid w:val="00585C1E"/>
    <w:rsid w:val="00586026"/>
    <w:rsid w:val="005862C6"/>
    <w:rsid w:val="00586380"/>
    <w:rsid w:val="00590588"/>
    <w:rsid w:val="005946B4"/>
    <w:rsid w:val="005960E7"/>
    <w:rsid w:val="005961B8"/>
    <w:rsid w:val="00596BBA"/>
    <w:rsid w:val="005A1466"/>
    <w:rsid w:val="005A1954"/>
    <w:rsid w:val="005A54AE"/>
    <w:rsid w:val="005A6288"/>
    <w:rsid w:val="005B3FDB"/>
    <w:rsid w:val="005B7CFB"/>
    <w:rsid w:val="005C02D1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1219"/>
    <w:rsid w:val="006140A3"/>
    <w:rsid w:val="0061460C"/>
    <w:rsid w:val="00615AC9"/>
    <w:rsid w:val="0061629B"/>
    <w:rsid w:val="00620D4E"/>
    <w:rsid w:val="0062199F"/>
    <w:rsid w:val="00626473"/>
    <w:rsid w:val="00627390"/>
    <w:rsid w:val="006276BF"/>
    <w:rsid w:val="00627BFB"/>
    <w:rsid w:val="006305B8"/>
    <w:rsid w:val="006306BF"/>
    <w:rsid w:val="00630D85"/>
    <w:rsid w:val="00631C0D"/>
    <w:rsid w:val="006328B6"/>
    <w:rsid w:val="00634D7C"/>
    <w:rsid w:val="006368A1"/>
    <w:rsid w:val="00640736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777"/>
    <w:rsid w:val="00655BB2"/>
    <w:rsid w:val="006614FC"/>
    <w:rsid w:val="0066425A"/>
    <w:rsid w:val="00670B0A"/>
    <w:rsid w:val="006730A5"/>
    <w:rsid w:val="006760AC"/>
    <w:rsid w:val="00677B58"/>
    <w:rsid w:val="006805EB"/>
    <w:rsid w:val="0068084B"/>
    <w:rsid w:val="00680CEF"/>
    <w:rsid w:val="006823DD"/>
    <w:rsid w:val="0068291C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0F0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E48F3"/>
    <w:rsid w:val="006F1493"/>
    <w:rsid w:val="006F64C8"/>
    <w:rsid w:val="006F676B"/>
    <w:rsid w:val="006F7020"/>
    <w:rsid w:val="006F7F20"/>
    <w:rsid w:val="00700930"/>
    <w:rsid w:val="00702377"/>
    <w:rsid w:val="00704334"/>
    <w:rsid w:val="007044CC"/>
    <w:rsid w:val="00706A24"/>
    <w:rsid w:val="00712D1E"/>
    <w:rsid w:val="00713171"/>
    <w:rsid w:val="00714B51"/>
    <w:rsid w:val="007156F2"/>
    <w:rsid w:val="0071581B"/>
    <w:rsid w:val="00715CA0"/>
    <w:rsid w:val="00715F0C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60FC"/>
    <w:rsid w:val="00757202"/>
    <w:rsid w:val="007606E9"/>
    <w:rsid w:val="007606EA"/>
    <w:rsid w:val="00760768"/>
    <w:rsid w:val="00764DFA"/>
    <w:rsid w:val="007666D7"/>
    <w:rsid w:val="00766E62"/>
    <w:rsid w:val="0077208A"/>
    <w:rsid w:val="0077257D"/>
    <w:rsid w:val="007753E2"/>
    <w:rsid w:val="00777480"/>
    <w:rsid w:val="007807DC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2EEB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C7E87"/>
    <w:rsid w:val="007D1110"/>
    <w:rsid w:val="007D132E"/>
    <w:rsid w:val="007D5F18"/>
    <w:rsid w:val="007D76E6"/>
    <w:rsid w:val="007E1F30"/>
    <w:rsid w:val="007E2B26"/>
    <w:rsid w:val="007E33DD"/>
    <w:rsid w:val="007E490E"/>
    <w:rsid w:val="007E4BAC"/>
    <w:rsid w:val="007E5304"/>
    <w:rsid w:val="007E7ACA"/>
    <w:rsid w:val="007F2F58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1984"/>
    <w:rsid w:val="00812CB7"/>
    <w:rsid w:val="00814A7A"/>
    <w:rsid w:val="00814FE8"/>
    <w:rsid w:val="0082204E"/>
    <w:rsid w:val="00824CB7"/>
    <w:rsid w:val="008251B7"/>
    <w:rsid w:val="0082585C"/>
    <w:rsid w:val="00827E5D"/>
    <w:rsid w:val="0083219A"/>
    <w:rsid w:val="00832F24"/>
    <w:rsid w:val="00833F00"/>
    <w:rsid w:val="008356E8"/>
    <w:rsid w:val="00841174"/>
    <w:rsid w:val="008449F9"/>
    <w:rsid w:val="00845C38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4DBC"/>
    <w:rsid w:val="00866AC5"/>
    <w:rsid w:val="00867648"/>
    <w:rsid w:val="00871613"/>
    <w:rsid w:val="00871B08"/>
    <w:rsid w:val="00871F8C"/>
    <w:rsid w:val="00872321"/>
    <w:rsid w:val="00872DF9"/>
    <w:rsid w:val="00875643"/>
    <w:rsid w:val="0087653C"/>
    <w:rsid w:val="00881815"/>
    <w:rsid w:val="00885CAA"/>
    <w:rsid w:val="00886CD4"/>
    <w:rsid w:val="008921E0"/>
    <w:rsid w:val="0089378E"/>
    <w:rsid w:val="00894B9B"/>
    <w:rsid w:val="008968B8"/>
    <w:rsid w:val="008A276F"/>
    <w:rsid w:val="008A3A3D"/>
    <w:rsid w:val="008A512C"/>
    <w:rsid w:val="008B2089"/>
    <w:rsid w:val="008B2BCF"/>
    <w:rsid w:val="008B2F19"/>
    <w:rsid w:val="008B3964"/>
    <w:rsid w:val="008B3A32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719E"/>
    <w:rsid w:val="008D7971"/>
    <w:rsid w:val="008E08B9"/>
    <w:rsid w:val="008E2595"/>
    <w:rsid w:val="008E2A2B"/>
    <w:rsid w:val="008E32E8"/>
    <w:rsid w:val="008E3425"/>
    <w:rsid w:val="008E3AA5"/>
    <w:rsid w:val="008F06E7"/>
    <w:rsid w:val="008F3D0F"/>
    <w:rsid w:val="008F3D46"/>
    <w:rsid w:val="008F4A4B"/>
    <w:rsid w:val="008F70E4"/>
    <w:rsid w:val="008F7A9D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17E6D"/>
    <w:rsid w:val="00921247"/>
    <w:rsid w:val="0092180D"/>
    <w:rsid w:val="00925BF3"/>
    <w:rsid w:val="009327B2"/>
    <w:rsid w:val="00933E91"/>
    <w:rsid w:val="00934139"/>
    <w:rsid w:val="009402C0"/>
    <w:rsid w:val="009420A0"/>
    <w:rsid w:val="00942512"/>
    <w:rsid w:val="00944427"/>
    <w:rsid w:val="009464C0"/>
    <w:rsid w:val="00947864"/>
    <w:rsid w:val="009503B7"/>
    <w:rsid w:val="00950762"/>
    <w:rsid w:val="00951171"/>
    <w:rsid w:val="009513B2"/>
    <w:rsid w:val="009557BE"/>
    <w:rsid w:val="009575FE"/>
    <w:rsid w:val="00960EDB"/>
    <w:rsid w:val="009616AE"/>
    <w:rsid w:val="009620DE"/>
    <w:rsid w:val="00964938"/>
    <w:rsid w:val="00966A55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3E23"/>
    <w:rsid w:val="009A43E9"/>
    <w:rsid w:val="009A74A1"/>
    <w:rsid w:val="009A75F3"/>
    <w:rsid w:val="009B095B"/>
    <w:rsid w:val="009B1715"/>
    <w:rsid w:val="009B27F9"/>
    <w:rsid w:val="009B2ADA"/>
    <w:rsid w:val="009B2D88"/>
    <w:rsid w:val="009B3D8C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003"/>
    <w:rsid w:val="009E15A7"/>
    <w:rsid w:val="009F0910"/>
    <w:rsid w:val="009F0CE3"/>
    <w:rsid w:val="009F1399"/>
    <w:rsid w:val="009F2D4C"/>
    <w:rsid w:val="009F5A5D"/>
    <w:rsid w:val="009F74D1"/>
    <w:rsid w:val="00A0051E"/>
    <w:rsid w:val="00A02C11"/>
    <w:rsid w:val="00A0389A"/>
    <w:rsid w:val="00A03BD2"/>
    <w:rsid w:val="00A052A0"/>
    <w:rsid w:val="00A057A0"/>
    <w:rsid w:val="00A103F0"/>
    <w:rsid w:val="00A116CC"/>
    <w:rsid w:val="00A1587E"/>
    <w:rsid w:val="00A171EA"/>
    <w:rsid w:val="00A2114F"/>
    <w:rsid w:val="00A2386E"/>
    <w:rsid w:val="00A25F94"/>
    <w:rsid w:val="00A270E8"/>
    <w:rsid w:val="00A2778C"/>
    <w:rsid w:val="00A3024A"/>
    <w:rsid w:val="00A316C9"/>
    <w:rsid w:val="00A31C98"/>
    <w:rsid w:val="00A3264B"/>
    <w:rsid w:val="00A3456B"/>
    <w:rsid w:val="00A36036"/>
    <w:rsid w:val="00A36D36"/>
    <w:rsid w:val="00A409E5"/>
    <w:rsid w:val="00A40CAA"/>
    <w:rsid w:val="00A4203C"/>
    <w:rsid w:val="00A44BA9"/>
    <w:rsid w:val="00A47706"/>
    <w:rsid w:val="00A500D8"/>
    <w:rsid w:val="00A5059F"/>
    <w:rsid w:val="00A50F21"/>
    <w:rsid w:val="00A556DF"/>
    <w:rsid w:val="00A61AE5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3652"/>
    <w:rsid w:val="00A860F9"/>
    <w:rsid w:val="00A874C4"/>
    <w:rsid w:val="00A87506"/>
    <w:rsid w:val="00A8776E"/>
    <w:rsid w:val="00A87F83"/>
    <w:rsid w:val="00A93563"/>
    <w:rsid w:val="00A9357C"/>
    <w:rsid w:val="00A949A0"/>
    <w:rsid w:val="00A95336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7D41"/>
    <w:rsid w:val="00AE062A"/>
    <w:rsid w:val="00AE29AB"/>
    <w:rsid w:val="00AE2E3A"/>
    <w:rsid w:val="00AE2F4F"/>
    <w:rsid w:val="00AE577D"/>
    <w:rsid w:val="00AE5BDD"/>
    <w:rsid w:val="00AE64FA"/>
    <w:rsid w:val="00AF3CFA"/>
    <w:rsid w:val="00AF6680"/>
    <w:rsid w:val="00B01226"/>
    <w:rsid w:val="00B01909"/>
    <w:rsid w:val="00B01C66"/>
    <w:rsid w:val="00B041CF"/>
    <w:rsid w:val="00B052B6"/>
    <w:rsid w:val="00B06E8D"/>
    <w:rsid w:val="00B11846"/>
    <w:rsid w:val="00B12541"/>
    <w:rsid w:val="00B13CF8"/>
    <w:rsid w:val="00B15DE3"/>
    <w:rsid w:val="00B1651E"/>
    <w:rsid w:val="00B201B7"/>
    <w:rsid w:val="00B21393"/>
    <w:rsid w:val="00B213FD"/>
    <w:rsid w:val="00B23B72"/>
    <w:rsid w:val="00B271AD"/>
    <w:rsid w:val="00B27847"/>
    <w:rsid w:val="00B33DBE"/>
    <w:rsid w:val="00B34134"/>
    <w:rsid w:val="00B358F7"/>
    <w:rsid w:val="00B36BC8"/>
    <w:rsid w:val="00B40F46"/>
    <w:rsid w:val="00B417F4"/>
    <w:rsid w:val="00B41E08"/>
    <w:rsid w:val="00B42D3C"/>
    <w:rsid w:val="00B43033"/>
    <w:rsid w:val="00B431EB"/>
    <w:rsid w:val="00B43785"/>
    <w:rsid w:val="00B44393"/>
    <w:rsid w:val="00B50A3D"/>
    <w:rsid w:val="00B51C17"/>
    <w:rsid w:val="00B53D2B"/>
    <w:rsid w:val="00B56084"/>
    <w:rsid w:val="00B60172"/>
    <w:rsid w:val="00B60DA5"/>
    <w:rsid w:val="00B61A34"/>
    <w:rsid w:val="00B62864"/>
    <w:rsid w:val="00B628CA"/>
    <w:rsid w:val="00B64649"/>
    <w:rsid w:val="00B6542A"/>
    <w:rsid w:val="00B6589F"/>
    <w:rsid w:val="00B65AF0"/>
    <w:rsid w:val="00B65EF0"/>
    <w:rsid w:val="00B66069"/>
    <w:rsid w:val="00B7179A"/>
    <w:rsid w:val="00B75328"/>
    <w:rsid w:val="00B76DC9"/>
    <w:rsid w:val="00B775CA"/>
    <w:rsid w:val="00B77DD8"/>
    <w:rsid w:val="00B77DE3"/>
    <w:rsid w:val="00B80EBB"/>
    <w:rsid w:val="00B85569"/>
    <w:rsid w:val="00B858EF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B5EF4"/>
    <w:rsid w:val="00BB6317"/>
    <w:rsid w:val="00BC4179"/>
    <w:rsid w:val="00BC4218"/>
    <w:rsid w:val="00BC4BF2"/>
    <w:rsid w:val="00BC4D31"/>
    <w:rsid w:val="00BC626D"/>
    <w:rsid w:val="00BC6AB2"/>
    <w:rsid w:val="00BC7643"/>
    <w:rsid w:val="00BD128A"/>
    <w:rsid w:val="00BD16F6"/>
    <w:rsid w:val="00BD3FB5"/>
    <w:rsid w:val="00BD4BE7"/>
    <w:rsid w:val="00BD6135"/>
    <w:rsid w:val="00BD6C82"/>
    <w:rsid w:val="00BD7C6F"/>
    <w:rsid w:val="00BE0E6E"/>
    <w:rsid w:val="00BE22E0"/>
    <w:rsid w:val="00BE300D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4125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3B0B"/>
    <w:rsid w:val="00C37A0E"/>
    <w:rsid w:val="00C419D6"/>
    <w:rsid w:val="00C436B7"/>
    <w:rsid w:val="00C464EA"/>
    <w:rsid w:val="00C538D2"/>
    <w:rsid w:val="00C54889"/>
    <w:rsid w:val="00C55C80"/>
    <w:rsid w:val="00C609E2"/>
    <w:rsid w:val="00C61863"/>
    <w:rsid w:val="00C625C9"/>
    <w:rsid w:val="00C63F3B"/>
    <w:rsid w:val="00C642BC"/>
    <w:rsid w:val="00C658EE"/>
    <w:rsid w:val="00C65EB2"/>
    <w:rsid w:val="00C67F73"/>
    <w:rsid w:val="00C709CA"/>
    <w:rsid w:val="00C73059"/>
    <w:rsid w:val="00C74DFE"/>
    <w:rsid w:val="00C75E29"/>
    <w:rsid w:val="00C76684"/>
    <w:rsid w:val="00C81012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646"/>
    <w:rsid w:val="00CA48D1"/>
    <w:rsid w:val="00CA61AD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B66FC"/>
    <w:rsid w:val="00CB7656"/>
    <w:rsid w:val="00CB7908"/>
    <w:rsid w:val="00CC1B4E"/>
    <w:rsid w:val="00CC2633"/>
    <w:rsid w:val="00CC3211"/>
    <w:rsid w:val="00CC33A1"/>
    <w:rsid w:val="00CC3AA6"/>
    <w:rsid w:val="00CC488C"/>
    <w:rsid w:val="00CC4928"/>
    <w:rsid w:val="00CC6E2D"/>
    <w:rsid w:val="00CC7684"/>
    <w:rsid w:val="00CC79E0"/>
    <w:rsid w:val="00CD067C"/>
    <w:rsid w:val="00CD31E3"/>
    <w:rsid w:val="00CD500D"/>
    <w:rsid w:val="00CD665A"/>
    <w:rsid w:val="00CD6EB8"/>
    <w:rsid w:val="00CE0AAD"/>
    <w:rsid w:val="00CE121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16EB"/>
    <w:rsid w:val="00D051F7"/>
    <w:rsid w:val="00D10322"/>
    <w:rsid w:val="00D13968"/>
    <w:rsid w:val="00D1438B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2AF"/>
    <w:rsid w:val="00D35374"/>
    <w:rsid w:val="00D440C7"/>
    <w:rsid w:val="00D461A7"/>
    <w:rsid w:val="00D461CD"/>
    <w:rsid w:val="00D47C44"/>
    <w:rsid w:val="00D5052B"/>
    <w:rsid w:val="00D50D68"/>
    <w:rsid w:val="00D51B0B"/>
    <w:rsid w:val="00D52EBE"/>
    <w:rsid w:val="00D54E46"/>
    <w:rsid w:val="00D55E17"/>
    <w:rsid w:val="00D56013"/>
    <w:rsid w:val="00D60100"/>
    <w:rsid w:val="00D61FD5"/>
    <w:rsid w:val="00D62060"/>
    <w:rsid w:val="00D658E1"/>
    <w:rsid w:val="00D71563"/>
    <w:rsid w:val="00D7306F"/>
    <w:rsid w:val="00D755C2"/>
    <w:rsid w:val="00D801EE"/>
    <w:rsid w:val="00D8047F"/>
    <w:rsid w:val="00D81D52"/>
    <w:rsid w:val="00D82AB9"/>
    <w:rsid w:val="00D83848"/>
    <w:rsid w:val="00D842EC"/>
    <w:rsid w:val="00D85EFC"/>
    <w:rsid w:val="00D92990"/>
    <w:rsid w:val="00D93D73"/>
    <w:rsid w:val="00D946E8"/>
    <w:rsid w:val="00D95679"/>
    <w:rsid w:val="00D95B06"/>
    <w:rsid w:val="00D95F9A"/>
    <w:rsid w:val="00D970DF"/>
    <w:rsid w:val="00DA3D23"/>
    <w:rsid w:val="00DA7E1C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D0E59"/>
    <w:rsid w:val="00DD44BE"/>
    <w:rsid w:val="00DD4CD2"/>
    <w:rsid w:val="00DE21F0"/>
    <w:rsid w:val="00DE254D"/>
    <w:rsid w:val="00DE4AFB"/>
    <w:rsid w:val="00DE60DB"/>
    <w:rsid w:val="00DE77FF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5BA9"/>
    <w:rsid w:val="00E067DC"/>
    <w:rsid w:val="00E07BE0"/>
    <w:rsid w:val="00E17CC7"/>
    <w:rsid w:val="00E2179F"/>
    <w:rsid w:val="00E219CF"/>
    <w:rsid w:val="00E22CB1"/>
    <w:rsid w:val="00E2391C"/>
    <w:rsid w:val="00E23ED1"/>
    <w:rsid w:val="00E2693D"/>
    <w:rsid w:val="00E3343B"/>
    <w:rsid w:val="00E352CD"/>
    <w:rsid w:val="00E41B22"/>
    <w:rsid w:val="00E45135"/>
    <w:rsid w:val="00E4513A"/>
    <w:rsid w:val="00E4549D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85E"/>
    <w:rsid w:val="00E61DF0"/>
    <w:rsid w:val="00E6292C"/>
    <w:rsid w:val="00E63AD4"/>
    <w:rsid w:val="00E64635"/>
    <w:rsid w:val="00E65015"/>
    <w:rsid w:val="00E6776F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63A2"/>
    <w:rsid w:val="00E810AC"/>
    <w:rsid w:val="00E847DA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E159A"/>
    <w:rsid w:val="00EE3E19"/>
    <w:rsid w:val="00EE4FF7"/>
    <w:rsid w:val="00EF3B99"/>
    <w:rsid w:val="00EF50B2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B1A"/>
    <w:rsid w:val="00F15C57"/>
    <w:rsid w:val="00F16CAC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E38"/>
    <w:rsid w:val="00F323EB"/>
    <w:rsid w:val="00F3618E"/>
    <w:rsid w:val="00F367A5"/>
    <w:rsid w:val="00F403EF"/>
    <w:rsid w:val="00F40CDE"/>
    <w:rsid w:val="00F412E9"/>
    <w:rsid w:val="00F4283F"/>
    <w:rsid w:val="00F43740"/>
    <w:rsid w:val="00F43C15"/>
    <w:rsid w:val="00F47488"/>
    <w:rsid w:val="00F536EA"/>
    <w:rsid w:val="00F55086"/>
    <w:rsid w:val="00F56511"/>
    <w:rsid w:val="00F60CA1"/>
    <w:rsid w:val="00F6188B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2C07"/>
    <w:rsid w:val="00F7361F"/>
    <w:rsid w:val="00F8073C"/>
    <w:rsid w:val="00F813C1"/>
    <w:rsid w:val="00F83C66"/>
    <w:rsid w:val="00F8625C"/>
    <w:rsid w:val="00F86E88"/>
    <w:rsid w:val="00F90050"/>
    <w:rsid w:val="00F9383A"/>
    <w:rsid w:val="00F93BA5"/>
    <w:rsid w:val="00F9409B"/>
    <w:rsid w:val="00F94230"/>
    <w:rsid w:val="00F94707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B4C0B"/>
    <w:rsid w:val="00FC3761"/>
    <w:rsid w:val="00FC3C6B"/>
    <w:rsid w:val="00FC3EDB"/>
    <w:rsid w:val="00FC50E3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B1B36A"/>
  <w15:docId w15:val="{CBA8520B-773A-4440-91D8-48E2BC02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40915-53A7-4D8A-8BBF-729C5A1B3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16</TotalTime>
  <Pages>8</Pages>
  <Words>1473</Words>
  <Characters>8997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10450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9</cp:revision>
  <cp:lastPrinted>2024-06-24T15:07:00Z</cp:lastPrinted>
  <dcterms:created xsi:type="dcterms:W3CDTF">2024-06-24T14:16:00Z</dcterms:created>
  <dcterms:modified xsi:type="dcterms:W3CDTF">2024-07-11T07:06:00Z</dcterms:modified>
</cp:coreProperties>
</file>