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93" w:rsidRDefault="00B44393" w:rsidP="006B5B80">
      <w:pPr>
        <w:pStyle w:val="Zhlav"/>
        <w:tabs>
          <w:tab w:val="left" w:pos="4725"/>
          <w:tab w:val="left" w:pos="7785"/>
        </w:tabs>
        <w:rPr>
          <w:b/>
          <w:sz w:val="36"/>
          <w:szCs w:val="36"/>
        </w:rPr>
      </w:pPr>
      <w:r w:rsidRPr="00306F0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208915</wp:posOffset>
            </wp:positionV>
            <wp:extent cx="410210" cy="453390"/>
            <wp:effectExtent l="0" t="0" r="8890" b="3810"/>
            <wp:wrapSquare wrapText="bothSides"/>
            <wp:docPr id="2" name="Obrázek 0" descr="znak_nemc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nak_nemci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7828" w:rsidRDefault="00327828" w:rsidP="006B5B80">
      <w:pPr>
        <w:pStyle w:val="Zhlav"/>
        <w:tabs>
          <w:tab w:val="left" w:pos="4725"/>
          <w:tab w:val="left" w:pos="7785"/>
        </w:tabs>
        <w:rPr>
          <w:sz w:val="36"/>
          <w:szCs w:val="36"/>
        </w:rPr>
      </w:pPr>
      <w:r>
        <w:rPr>
          <w:b/>
          <w:sz w:val="36"/>
          <w:szCs w:val="36"/>
        </w:rPr>
        <w:t>OBEC NĚMČICE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6B5B80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0F574E" w:rsidRDefault="00306F0D" w:rsidP="000F574E">
      <w:pPr>
        <w:pStyle w:val="Zhlav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0F574E">
        <w:rPr>
          <w:sz w:val="28"/>
          <w:szCs w:val="28"/>
        </w:rPr>
        <w:t>Zastupitelstvo obce Němčic</w:t>
      </w:r>
    </w:p>
    <w:p w:rsidR="000F574E" w:rsidRDefault="000F574E" w:rsidP="000F574E">
      <w:pPr>
        <w:pStyle w:val="Zhlav"/>
        <w:rPr>
          <w:sz w:val="28"/>
          <w:szCs w:val="28"/>
        </w:rPr>
      </w:pPr>
    </w:p>
    <w:p w:rsidR="000F574E" w:rsidRDefault="000F574E" w:rsidP="000F574E">
      <w:pPr>
        <w:pStyle w:val="Zhlav"/>
        <w:rPr>
          <w:sz w:val="28"/>
          <w:szCs w:val="28"/>
        </w:rPr>
      </w:pPr>
    </w:p>
    <w:p w:rsidR="00D5052B" w:rsidRDefault="00D5052B" w:rsidP="00D5052B">
      <w:pPr>
        <w:pStyle w:val="Zhlav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F47488">
        <w:rPr>
          <w:b/>
          <w:i/>
          <w:sz w:val="28"/>
          <w:szCs w:val="28"/>
        </w:rPr>
        <w:t xml:space="preserve">ZÁPIS </w:t>
      </w:r>
      <w:r w:rsidR="0040110C">
        <w:rPr>
          <w:b/>
          <w:i/>
          <w:sz w:val="28"/>
          <w:szCs w:val="28"/>
        </w:rPr>
        <w:t xml:space="preserve"> </w:t>
      </w:r>
      <w:r w:rsidR="009F7D8B">
        <w:rPr>
          <w:b/>
          <w:i/>
          <w:sz w:val="28"/>
          <w:szCs w:val="28"/>
        </w:rPr>
        <w:t xml:space="preserve">ZE </w:t>
      </w:r>
      <w:bookmarkStart w:id="0" w:name="_GoBack"/>
      <w:bookmarkEnd w:id="0"/>
      <w:r w:rsidR="009B27F9">
        <w:rPr>
          <w:b/>
          <w:i/>
          <w:sz w:val="28"/>
          <w:szCs w:val="28"/>
        </w:rPr>
        <w:t xml:space="preserve"> </w:t>
      </w:r>
      <w:r w:rsidR="00327828" w:rsidRPr="00306F0D">
        <w:rPr>
          <w:b/>
          <w:i/>
          <w:sz w:val="28"/>
          <w:szCs w:val="28"/>
        </w:rPr>
        <w:t xml:space="preserve">ZASEDÁNÍ </w:t>
      </w:r>
      <w:r>
        <w:rPr>
          <w:b/>
          <w:i/>
          <w:sz w:val="28"/>
          <w:szCs w:val="28"/>
        </w:rPr>
        <w:t xml:space="preserve"> </w:t>
      </w:r>
    </w:p>
    <w:p w:rsidR="00327828" w:rsidRPr="00306F0D" w:rsidRDefault="00D5052B" w:rsidP="00D5052B">
      <w:pPr>
        <w:pStyle w:val="Zhlav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</w:r>
      <w:r w:rsidR="00327828" w:rsidRPr="00306F0D">
        <w:rPr>
          <w:b/>
          <w:i/>
          <w:sz w:val="28"/>
          <w:szCs w:val="28"/>
        </w:rPr>
        <w:t>ZASTUPITELSTVA</w:t>
      </w:r>
      <w:r>
        <w:rPr>
          <w:b/>
          <w:i/>
          <w:sz w:val="28"/>
          <w:szCs w:val="28"/>
        </w:rPr>
        <w:t xml:space="preserve"> </w:t>
      </w:r>
      <w:r w:rsidR="0040110C">
        <w:rPr>
          <w:b/>
          <w:i/>
          <w:sz w:val="28"/>
          <w:szCs w:val="28"/>
        </w:rPr>
        <w:t xml:space="preserve"> </w:t>
      </w:r>
      <w:r w:rsidR="00E4513A">
        <w:rPr>
          <w:b/>
          <w:i/>
          <w:sz w:val="28"/>
          <w:szCs w:val="28"/>
        </w:rPr>
        <w:t xml:space="preserve">OBCE </w:t>
      </w:r>
      <w:r w:rsidR="0040110C">
        <w:rPr>
          <w:b/>
          <w:i/>
          <w:sz w:val="28"/>
          <w:szCs w:val="28"/>
        </w:rPr>
        <w:t xml:space="preserve"> </w:t>
      </w:r>
      <w:r w:rsidR="00E4513A">
        <w:rPr>
          <w:b/>
          <w:i/>
          <w:sz w:val="28"/>
          <w:szCs w:val="28"/>
        </w:rPr>
        <w:t>NĚMČICE</w:t>
      </w:r>
      <w:r w:rsidR="003019BA">
        <w:rPr>
          <w:b/>
          <w:i/>
          <w:sz w:val="28"/>
          <w:szCs w:val="28"/>
        </w:rPr>
        <w:t xml:space="preserve">                                                            </w:t>
      </w:r>
      <w:r w:rsidR="00A36036">
        <w:rPr>
          <w:b/>
          <w:i/>
          <w:sz w:val="28"/>
          <w:szCs w:val="28"/>
        </w:rPr>
        <w:t xml:space="preserve">                               </w:t>
      </w:r>
      <w:r w:rsidR="009B27F9">
        <w:rPr>
          <w:b/>
          <w:i/>
          <w:sz w:val="28"/>
          <w:szCs w:val="28"/>
        </w:rPr>
        <w:tab/>
      </w:r>
      <w:r w:rsidR="00F2762E">
        <w:rPr>
          <w:b/>
          <w:i/>
          <w:sz w:val="28"/>
          <w:szCs w:val="28"/>
        </w:rPr>
        <w:t>4</w:t>
      </w:r>
      <w:r w:rsidR="00F04703">
        <w:rPr>
          <w:b/>
          <w:i/>
          <w:sz w:val="28"/>
          <w:szCs w:val="28"/>
        </w:rPr>
        <w:t>/</w:t>
      </w:r>
      <w:r w:rsidR="00357EB8">
        <w:rPr>
          <w:b/>
          <w:i/>
          <w:sz w:val="28"/>
          <w:szCs w:val="28"/>
        </w:rPr>
        <w:t>20</w:t>
      </w:r>
      <w:r w:rsidR="0075340A">
        <w:rPr>
          <w:b/>
          <w:i/>
          <w:sz w:val="28"/>
          <w:szCs w:val="28"/>
        </w:rPr>
        <w:t>2</w:t>
      </w:r>
      <w:r w:rsidR="00CB66FC">
        <w:rPr>
          <w:b/>
          <w:i/>
          <w:sz w:val="28"/>
          <w:szCs w:val="28"/>
        </w:rPr>
        <w:t>4</w:t>
      </w:r>
      <w:r w:rsidR="00327828" w:rsidRPr="00306F0D">
        <w:rPr>
          <w:b/>
          <w:i/>
          <w:sz w:val="28"/>
          <w:szCs w:val="28"/>
        </w:rPr>
        <w:t xml:space="preserve"> </w:t>
      </w:r>
      <w:r w:rsidR="0040110C">
        <w:rPr>
          <w:b/>
          <w:i/>
          <w:sz w:val="28"/>
          <w:szCs w:val="28"/>
        </w:rPr>
        <w:t xml:space="preserve"> </w:t>
      </w:r>
      <w:r w:rsidR="00327828" w:rsidRPr="00306F0D">
        <w:rPr>
          <w:b/>
          <w:i/>
          <w:sz w:val="28"/>
          <w:szCs w:val="28"/>
        </w:rPr>
        <w:t xml:space="preserve">ZE </w:t>
      </w:r>
      <w:r w:rsidR="0040110C">
        <w:rPr>
          <w:b/>
          <w:i/>
          <w:sz w:val="28"/>
          <w:szCs w:val="28"/>
        </w:rPr>
        <w:t xml:space="preserve"> </w:t>
      </w:r>
      <w:r w:rsidR="00327828" w:rsidRPr="00306F0D">
        <w:rPr>
          <w:b/>
          <w:i/>
          <w:sz w:val="28"/>
          <w:szCs w:val="28"/>
        </w:rPr>
        <w:t xml:space="preserve">DNE </w:t>
      </w:r>
      <w:r w:rsidR="0040110C">
        <w:rPr>
          <w:b/>
          <w:i/>
          <w:sz w:val="28"/>
          <w:szCs w:val="28"/>
        </w:rPr>
        <w:t xml:space="preserve"> </w:t>
      </w:r>
      <w:r w:rsidR="00F2762E">
        <w:rPr>
          <w:b/>
          <w:i/>
          <w:sz w:val="28"/>
          <w:szCs w:val="28"/>
        </w:rPr>
        <w:t>12. 8</w:t>
      </w:r>
      <w:r w:rsidR="009E1003">
        <w:rPr>
          <w:b/>
          <w:i/>
          <w:sz w:val="28"/>
          <w:szCs w:val="28"/>
        </w:rPr>
        <w:t>. 2024</w:t>
      </w:r>
    </w:p>
    <w:p w:rsidR="00327828" w:rsidRDefault="00327828" w:rsidP="00306F0D">
      <w:pPr>
        <w:spacing w:after="0"/>
        <w:rPr>
          <w:rFonts w:ascii="Times New Roman" w:hAnsi="Times New Roman"/>
          <w:sz w:val="24"/>
          <w:szCs w:val="24"/>
        </w:rPr>
      </w:pPr>
    </w:p>
    <w:p w:rsidR="00AE2E3A" w:rsidRPr="00306F0D" w:rsidRDefault="00AE2E3A" w:rsidP="00306F0D">
      <w:pPr>
        <w:spacing w:after="0"/>
        <w:rPr>
          <w:rFonts w:ascii="Times New Roman" w:hAnsi="Times New Roman"/>
          <w:sz w:val="24"/>
          <w:szCs w:val="24"/>
        </w:rPr>
      </w:pPr>
    </w:p>
    <w:p w:rsidR="002A742E" w:rsidRPr="002A742E" w:rsidRDefault="002A742E" w:rsidP="00E4513A">
      <w:pPr>
        <w:spacing w:after="0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Místo konání: </w:t>
      </w:r>
      <w:r w:rsidRPr="002A742E">
        <w:rPr>
          <w:rFonts w:ascii="Times New Roman" w:hAnsi="Times New Roman"/>
          <w:sz w:val="24"/>
          <w:szCs w:val="24"/>
        </w:rPr>
        <w:t>zasedací místnost obecního úřadu</w:t>
      </w:r>
    </w:p>
    <w:p w:rsidR="002A742E" w:rsidRDefault="002A742E" w:rsidP="00E4513A">
      <w:pPr>
        <w:spacing w:after="0"/>
        <w:ind w:left="-284" w:firstLine="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Čas zahájení: </w:t>
      </w:r>
      <w:r w:rsidR="00311C55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CB66FC">
        <w:rPr>
          <w:rFonts w:ascii="Times New Roman" w:hAnsi="Times New Roman"/>
          <w:sz w:val="24"/>
          <w:szCs w:val="24"/>
        </w:rPr>
        <w:t>18</w:t>
      </w:r>
      <w:r w:rsidR="00094409">
        <w:rPr>
          <w:rFonts w:ascii="Times New Roman" w:hAnsi="Times New Roman"/>
          <w:sz w:val="24"/>
          <w:szCs w:val="24"/>
        </w:rPr>
        <w:t>:0</w:t>
      </w:r>
      <w:r w:rsidR="008508DF">
        <w:rPr>
          <w:rFonts w:ascii="Times New Roman" w:hAnsi="Times New Roman"/>
          <w:sz w:val="24"/>
          <w:szCs w:val="24"/>
        </w:rPr>
        <w:t>0</w:t>
      </w:r>
    </w:p>
    <w:p w:rsidR="002A742E" w:rsidRDefault="002A742E" w:rsidP="00E4513A">
      <w:pPr>
        <w:spacing w:after="0"/>
        <w:ind w:left="-284" w:firstLine="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Čas ukončení:</w:t>
      </w:r>
      <w:r w:rsidR="00311C5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776F">
        <w:rPr>
          <w:rFonts w:ascii="Times New Roman" w:hAnsi="Times New Roman"/>
          <w:sz w:val="24"/>
          <w:szCs w:val="24"/>
        </w:rPr>
        <w:t>19:30</w:t>
      </w:r>
    </w:p>
    <w:p w:rsidR="00317775" w:rsidRDefault="002A742E" w:rsidP="00317775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Přítomní členové zastupitelstva obce: </w:t>
      </w:r>
      <w:r>
        <w:rPr>
          <w:rFonts w:ascii="Times New Roman" w:hAnsi="Times New Roman"/>
          <w:sz w:val="24"/>
          <w:szCs w:val="24"/>
        </w:rPr>
        <w:t xml:space="preserve">Jan Jírek, </w:t>
      </w:r>
      <w:r w:rsidR="0068291C">
        <w:rPr>
          <w:rFonts w:ascii="Times New Roman" w:hAnsi="Times New Roman"/>
          <w:sz w:val="24"/>
          <w:szCs w:val="24"/>
        </w:rPr>
        <w:t>David Štěpánek</w:t>
      </w:r>
      <w:r w:rsidR="000267F5">
        <w:rPr>
          <w:rFonts w:ascii="Times New Roman" w:hAnsi="Times New Roman"/>
          <w:sz w:val="24"/>
          <w:szCs w:val="24"/>
        </w:rPr>
        <w:t>,</w:t>
      </w:r>
      <w:r w:rsidR="00C618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Tomáš Vavřina,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156F2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F2762E" w:rsidRDefault="002A742E" w:rsidP="00F2762E">
      <w:pPr>
        <w:spacing w:after="0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Věra Ryšavá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7156F2">
        <w:rPr>
          <w:rFonts w:ascii="Times New Roman" w:hAnsi="Times New Roman"/>
          <w:sz w:val="24"/>
          <w:szCs w:val="24"/>
        </w:rPr>
        <w:t xml:space="preserve">Bc. Josef Malý, </w:t>
      </w:r>
      <w:r w:rsidR="00E4513A">
        <w:rPr>
          <w:rFonts w:ascii="Times New Roman" w:hAnsi="Times New Roman"/>
          <w:sz w:val="24"/>
          <w:szCs w:val="24"/>
        </w:rPr>
        <w:t xml:space="preserve">Ing. </w:t>
      </w:r>
      <w:r w:rsidR="00D1438B">
        <w:rPr>
          <w:rFonts w:ascii="Times New Roman" w:hAnsi="Times New Roman"/>
          <w:sz w:val="24"/>
          <w:szCs w:val="24"/>
        </w:rPr>
        <w:t>Pavel Valenta</w:t>
      </w:r>
      <w:r w:rsidR="00192120">
        <w:rPr>
          <w:rFonts w:ascii="Times New Roman" w:hAnsi="Times New Roman"/>
          <w:sz w:val="24"/>
          <w:szCs w:val="24"/>
        </w:rPr>
        <w:t xml:space="preserve">, </w:t>
      </w:r>
      <w:r w:rsidR="009E1003">
        <w:rPr>
          <w:rFonts w:ascii="Times New Roman" w:hAnsi="Times New Roman"/>
          <w:sz w:val="24"/>
          <w:szCs w:val="24"/>
        </w:rPr>
        <w:t>Bc. Filip Veverka,</w:t>
      </w:r>
      <w:r w:rsidR="00F2762E">
        <w:rPr>
          <w:rFonts w:ascii="Times New Roman" w:hAnsi="Times New Roman"/>
          <w:sz w:val="24"/>
          <w:szCs w:val="24"/>
        </w:rPr>
        <w:t xml:space="preserve"> Veronika      </w:t>
      </w:r>
    </w:p>
    <w:p w:rsidR="00327828" w:rsidRPr="007044CC" w:rsidRDefault="00F2762E" w:rsidP="00F2762E">
      <w:pPr>
        <w:spacing w:after="0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Černohorská, </w:t>
      </w:r>
      <w:r w:rsidR="009E1003">
        <w:rPr>
          <w:rFonts w:ascii="Times New Roman" w:hAnsi="Times New Roman"/>
          <w:sz w:val="24"/>
          <w:szCs w:val="24"/>
        </w:rPr>
        <w:t>Ing.  Stanislav Mergl</w:t>
      </w:r>
      <w:r w:rsidR="009E1003" w:rsidRPr="00306F0D">
        <w:rPr>
          <w:rFonts w:ascii="Times New Roman" w:hAnsi="Times New Roman"/>
          <w:sz w:val="24"/>
          <w:szCs w:val="24"/>
        </w:rPr>
        <w:t xml:space="preserve"> </w:t>
      </w:r>
      <w:r w:rsidR="00327828" w:rsidRPr="00306F0D">
        <w:rPr>
          <w:rFonts w:ascii="Times New Roman" w:hAnsi="Times New Roman"/>
          <w:sz w:val="24"/>
          <w:szCs w:val="24"/>
        </w:rPr>
        <w:t xml:space="preserve">viz příloha </w:t>
      </w:r>
      <w:proofErr w:type="gramStart"/>
      <w:r w:rsidR="00327828" w:rsidRPr="00306F0D">
        <w:rPr>
          <w:rFonts w:ascii="Times New Roman" w:hAnsi="Times New Roman"/>
          <w:sz w:val="24"/>
          <w:szCs w:val="24"/>
        </w:rPr>
        <w:t>č.1</w:t>
      </w:r>
      <w:proofErr w:type="gramEnd"/>
    </w:p>
    <w:p w:rsidR="00A057A0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>Počet přítomných členů zastupitelstva</w:t>
      </w:r>
      <w:r w:rsidRPr="00A057A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311C55">
        <w:rPr>
          <w:rFonts w:ascii="Times New Roman" w:hAnsi="Times New Roman"/>
          <w:sz w:val="24"/>
          <w:szCs w:val="24"/>
        </w:rPr>
        <w:t xml:space="preserve"> </w:t>
      </w:r>
      <w:r w:rsidR="00F2762E">
        <w:rPr>
          <w:rFonts w:ascii="Times New Roman" w:hAnsi="Times New Roman"/>
          <w:sz w:val="24"/>
          <w:szCs w:val="24"/>
        </w:rPr>
        <w:t>9</w:t>
      </w:r>
      <w:r w:rsidR="009E1003">
        <w:rPr>
          <w:rFonts w:ascii="Times New Roman" w:hAnsi="Times New Roman"/>
          <w:sz w:val="24"/>
          <w:szCs w:val="24"/>
        </w:rPr>
        <w:t>,</w:t>
      </w:r>
      <w:r w:rsidR="006E3F20">
        <w:rPr>
          <w:rFonts w:ascii="Times New Roman" w:hAnsi="Times New Roman"/>
          <w:sz w:val="24"/>
          <w:szCs w:val="24"/>
        </w:rPr>
        <w:t xml:space="preserve"> viz příloha </w:t>
      </w:r>
      <w:proofErr w:type="gramStart"/>
      <w:r w:rsidR="006E3F20">
        <w:rPr>
          <w:rFonts w:ascii="Times New Roman" w:hAnsi="Times New Roman"/>
          <w:sz w:val="24"/>
          <w:szCs w:val="24"/>
        </w:rPr>
        <w:t>č.1</w:t>
      </w:r>
      <w:proofErr w:type="gramEnd"/>
    </w:p>
    <w:p w:rsidR="002A742E" w:rsidRDefault="002A742E" w:rsidP="00F2762E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>Omluven:</w:t>
      </w:r>
      <w:r>
        <w:rPr>
          <w:rFonts w:ascii="Times New Roman" w:hAnsi="Times New Roman"/>
          <w:sz w:val="24"/>
          <w:szCs w:val="24"/>
        </w:rPr>
        <w:t xml:space="preserve"> </w:t>
      </w:r>
      <w:r w:rsidR="00311C55">
        <w:rPr>
          <w:rFonts w:ascii="Times New Roman" w:hAnsi="Times New Roman"/>
          <w:sz w:val="24"/>
          <w:szCs w:val="24"/>
        </w:rPr>
        <w:t xml:space="preserve"> </w:t>
      </w:r>
    </w:p>
    <w:p w:rsidR="002A742E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>Zasedání usnášeníschopné:</w:t>
      </w:r>
      <w:r>
        <w:rPr>
          <w:rFonts w:ascii="Times New Roman" w:hAnsi="Times New Roman"/>
          <w:sz w:val="24"/>
          <w:szCs w:val="24"/>
        </w:rPr>
        <w:t xml:space="preserve"> ano</w:t>
      </w:r>
    </w:p>
    <w:p w:rsidR="00A057A0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>Hosté:</w:t>
      </w:r>
      <w:r w:rsidR="0087232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057A0" w:rsidRPr="00311C55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 xml:space="preserve">Ověřovatelé zápisu: </w:t>
      </w:r>
      <w:r w:rsidR="00CA61AD">
        <w:rPr>
          <w:rFonts w:ascii="Times New Roman" w:hAnsi="Times New Roman"/>
          <w:sz w:val="24"/>
          <w:szCs w:val="24"/>
        </w:rPr>
        <w:t>Pavel Valenta</w:t>
      </w:r>
      <w:r w:rsidR="00A057A0" w:rsidRPr="00A057A0">
        <w:rPr>
          <w:rFonts w:ascii="Times New Roman" w:hAnsi="Times New Roman"/>
          <w:sz w:val="24"/>
          <w:szCs w:val="24"/>
        </w:rPr>
        <w:t>,</w:t>
      </w:r>
      <w:r w:rsidR="00B61A34">
        <w:rPr>
          <w:rFonts w:ascii="Times New Roman" w:hAnsi="Times New Roman"/>
          <w:sz w:val="24"/>
          <w:szCs w:val="24"/>
        </w:rPr>
        <w:t xml:space="preserve"> Bc.</w:t>
      </w:r>
      <w:r w:rsidR="00A057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10FEC">
        <w:rPr>
          <w:rFonts w:ascii="Times New Roman" w:hAnsi="Times New Roman"/>
          <w:sz w:val="24"/>
          <w:szCs w:val="24"/>
        </w:rPr>
        <w:t>Josef Malý</w:t>
      </w:r>
      <w:r w:rsidR="00867648">
        <w:rPr>
          <w:rFonts w:ascii="Times New Roman" w:hAnsi="Times New Roman"/>
          <w:sz w:val="24"/>
          <w:szCs w:val="24"/>
        </w:rPr>
        <w:t>.</w:t>
      </w:r>
    </w:p>
    <w:p w:rsidR="00A057A0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Program jednání:</w:t>
      </w:r>
    </w:p>
    <w:p w:rsidR="00A057A0" w:rsidRPr="00D54E46" w:rsidRDefault="00F04703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</w:t>
      </w:r>
      <w:r w:rsidR="00A057A0" w:rsidRPr="00D54E46">
        <w:rPr>
          <w:rFonts w:ascii="Times New Roman" w:hAnsi="Times New Roman"/>
          <w:b/>
          <w:i/>
          <w:sz w:val="24"/>
          <w:szCs w:val="24"/>
        </w:rPr>
        <w:t xml:space="preserve"> Zahájení, schválení zápisu z minulého zasedání.</w:t>
      </w:r>
    </w:p>
    <w:p w:rsidR="00A057A0" w:rsidRDefault="00A057A0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sz w:val="24"/>
          <w:szCs w:val="24"/>
        </w:rPr>
        <w:t>Starosta pozdravil přítomn</w:t>
      </w:r>
      <w:r w:rsidR="00142C40">
        <w:rPr>
          <w:rFonts w:ascii="Times New Roman" w:hAnsi="Times New Roman"/>
          <w:sz w:val="24"/>
          <w:szCs w:val="24"/>
        </w:rPr>
        <w:t>é, konstatoval, že je přítomno 9</w:t>
      </w:r>
      <w:r w:rsidR="00192120">
        <w:rPr>
          <w:rFonts w:ascii="Times New Roman" w:hAnsi="Times New Roman"/>
          <w:sz w:val="24"/>
          <w:szCs w:val="24"/>
        </w:rPr>
        <w:t xml:space="preserve"> </w:t>
      </w:r>
      <w:r w:rsidRPr="00A057A0">
        <w:rPr>
          <w:rFonts w:ascii="Times New Roman" w:hAnsi="Times New Roman"/>
          <w:sz w:val="24"/>
          <w:szCs w:val="24"/>
        </w:rPr>
        <w:t>členů zastupitelstva, a tím je zastupitelstvo usnášeníschopné. Zápis z minulého zasedání byl řádně ověřen</w:t>
      </w:r>
      <w:r>
        <w:rPr>
          <w:rFonts w:ascii="Times New Roman" w:hAnsi="Times New Roman"/>
          <w:sz w:val="24"/>
          <w:szCs w:val="24"/>
        </w:rPr>
        <w:t>.</w:t>
      </w:r>
    </w:p>
    <w:p w:rsidR="00A057A0" w:rsidRDefault="00A057A0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Diskuse.</w:t>
      </w:r>
    </w:p>
    <w:p w:rsidR="00A057A0" w:rsidRPr="00091421" w:rsidRDefault="007156F2" w:rsidP="00A057A0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1421">
        <w:rPr>
          <w:rFonts w:ascii="Times New Roman" w:hAnsi="Times New Roman"/>
          <w:b/>
          <w:sz w:val="24"/>
          <w:szCs w:val="24"/>
          <w:u w:val="single"/>
        </w:rPr>
        <w:t xml:space="preserve">Usnesení č. </w:t>
      </w:r>
      <w:r w:rsidR="00192120" w:rsidRPr="00091421">
        <w:rPr>
          <w:rFonts w:ascii="Times New Roman" w:hAnsi="Times New Roman"/>
          <w:b/>
          <w:sz w:val="24"/>
          <w:szCs w:val="24"/>
          <w:u w:val="single"/>
        </w:rPr>
        <w:t>1</w:t>
      </w:r>
      <w:r w:rsidR="00872321" w:rsidRPr="00091421">
        <w:rPr>
          <w:rFonts w:ascii="Times New Roman" w:hAnsi="Times New Roman"/>
          <w:b/>
          <w:sz w:val="24"/>
          <w:szCs w:val="24"/>
          <w:u w:val="single"/>
        </w:rPr>
        <w:t>/</w:t>
      </w:r>
      <w:r w:rsidR="00F2762E">
        <w:rPr>
          <w:rFonts w:ascii="Times New Roman" w:hAnsi="Times New Roman"/>
          <w:b/>
          <w:sz w:val="24"/>
          <w:szCs w:val="24"/>
          <w:u w:val="single"/>
        </w:rPr>
        <w:t>4</w:t>
      </w:r>
      <w:r w:rsidR="00CB66FC" w:rsidRPr="00091421">
        <w:rPr>
          <w:rFonts w:ascii="Times New Roman" w:hAnsi="Times New Roman"/>
          <w:b/>
          <w:sz w:val="24"/>
          <w:szCs w:val="24"/>
          <w:u w:val="single"/>
        </w:rPr>
        <w:t>/2024</w:t>
      </w:r>
    </w:p>
    <w:p w:rsidR="00A057A0" w:rsidRDefault="00A057A0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Němčice pro projednání</w:t>
      </w:r>
      <w:r w:rsidR="004624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57A0" w:rsidRDefault="00AE2E3A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A057A0" w:rsidRPr="00A057A0">
        <w:rPr>
          <w:rFonts w:ascii="Times New Roman" w:hAnsi="Times New Roman"/>
          <w:b/>
          <w:sz w:val="24"/>
          <w:szCs w:val="24"/>
        </w:rPr>
        <w:t xml:space="preserve">chvaluje </w:t>
      </w:r>
      <w:r w:rsidR="00F4283F">
        <w:rPr>
          <w:rFonts w:ascii="Times New Roman" w:hAnsi="Times New Roman"/>
          <w:sz w:val="24"/>
          <w:szCs w:val="24"/>
        </w:rPr>
        <w:t>zápis z minulého zasedání č.</w:t>
      </w:r>
      <w:r w:rsidR="00F2762E">
        <w:rPr>
          <w:rFonts w:ascii="Times New Roman" w:hAnsi="Times New Roman"/>
          <w:sz w:val="24"/>
          <w:szCs w:val="24"/>
        </w:rPr>
        <w:t xml:space="preserve"> 3</w:t>
      </w:r>
      <w:r w:rsidR="008F4A4B">
        <w:rPr>
          <w:rFonts w:ascii="Times New Roman" w:hAnsi="Times New Roman"/>
          <w:sz w:val="24"/>
          <w:szCs w:val="24"/>
        </w:rPr>
        <w:t xml:space="preserve">/2024 </w:t>
      </w:r>
      <w:r w:rsidR="00A057A0">
        <w:rPr>
          <w:rFonts w:ascii="Times New Roman" w:hAnsi="Times New Roman"/>
          <w:sz w:val="24"/>
          <w:szCs w:val="24"/>
        </w:rPr>
        <w:t xml:space="preserve">ze dne </w:t>
      </w:r>
      <w:r w:rsidR="00F2762E">
        <w:rPr>
          <w:rFonts w:ascii="Times New Roman" w:hAnsi="Times New Roman"/>
          <w:sz w:val="24"/>
          <w:szCs w:val="24"/>
        </w:rPr>
        <w:t>17. 6</w:t>
      </w:r>
      <w:r w:rsidR="009E1003">
        <w:rPr>
          <w:rFonts w:ascii="Times New Roman" w:hAnsi="Times New Roman"/>
          <w:sz w:val="24"/>
          <w:szCs w:val="24"/>
        </w:rPr>
        <w:t xml:space="preserve">. </w:t>
      </w:r>
      <w:r w:rsidR="008F4A4B">
        <w:rPr>
          <w:rFonts w:ascii="Times New Roman" w:hAnsi="Times New Roman"/>
          <w:sz w:val="24"/>
          <w:szCs w:val="24"/>
        </w:rPr>
        <w:t>2024</w:t>
      </w: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Hlasování:</w:t>
      </w: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Pro: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7156F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E1003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156F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4283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2762E">
        <w:rPr>
          <w:rFonts w:ascii="Times New Roman" w:hAnsi="Times New Roman"/>
          <w:b/>
          <w:i/>
          <w:sz w:val="24"/>
          <w:szCs w:val="24"/>
        </w:rPr>
        <w:t>9</w:t>
      </w: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Proti: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Pr="00D54E46">
        <w:rPr>
          <w:rFonts w:ascii="Times New Roman" w:hAnsi="Times New Roman"/>
          <w:b/>
          <w:i/>
          <w:sz w:val="24"/>
          <w:szCs w:val="24"/>
        </w:rPr>
        <w:t>0</w:t>
      </w: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Zdržel se: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FA1FBC">
        <w:rPr>
          <w:rFonts w:ascii="Times New Roman" w:hAnsi="Times New Roman"/>
          <w:b/>
          <w:i/>
          <w:sz w:val="24"/>
          <w:szCs w:val="24"/>
        </w:rPr>
        <w:t>0</w:t>
      </w: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 xml:space="preserve">Usnesení </w:t>
      </w:r>
      <w:r w:rsidR="00AE2E3A">
        <w:rPr>
          <w:rFonts w:ascii="Times New Roman" w:hAnsi="Times New Roman"/>
          <w:b/>
          <w:i/>
          <w:sz w:val="24"/>
          <w:szCs w:val="24"/>
          <w:u w:val="single"/>
        </w:rPr>
        <w:t xml:space="preserve">bylo </w:t>
      </w: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přijato</w:t>
      </w:r>
    </w:p>
    <w:p w:rsidR="00311C55" w:rsidRPr="00A057A0" w:rsidRDefault="00311C55" w:rsidP="00A057A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43C15" w:rsidRDefault="00FA4574" w:rsidP="00790C0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</w:t>
      </w:r>
      <w:r w:rsidR="007C4031" w:rsidRPr="00F43C15">
        <w:rPr>
          <w:rFonts w:ascii="Times New Roman" w:hAnsi="Times New Roman"/>
          <w:b/>
          <w:i/>
          <w:sz w:val="24"/>
          <w:szCs w:val="24"/>
        </w:rPr>
        <w:t xml:space="preserve"> Schválení</w:t>
      </w:r>
      <w:r w:rsidR="00F9005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11C55">
        <w:rPr>
          <w:rFonts w:ascii="Times New Roman" w:hAnsi="Times New Roman"/>
          <w:b/>
          <w:i/>
          <w:sz w:val="24"/>
          <w:szCs w:val="24"/>
        </w:rPr>
        <w:t>programu, určení ověřovatelů zápisu</w:t>
      </w:r>
      <w:r w:rsidR="00E05BA9">
        <w:rPr>
          <w:rFonts w:ascii="Times New Roman" w:hAnsi="Times New Roman"/>
          <w:b/>
          <w:i/>
          <w:sz w:val="24"/>
          <w:szCs w:val="24"/>
        </w:rPr>
        <w:t>, viz příloha č. 2</w:t>
      </w:r>
    </w:p>
    <w:p w:rsidR="00F43C15" w:rsidRDefault="00DB5011" w:rsidP="00AE2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konstatoval, </w:t>
      </w:r>
      <w:r w:rsidR="00F43C15">
        <w:rPr>
          <w:rFonts w:ascii="Times New Roman" w:hAnsi="Times New Roman"/>
          <w:sz w:val="24"/>
          <w:szCs w:val="24"/>
        </w:rPr>
        <w:t xml:space="preserve">že </w:t>
      </w:r>
      <w:r w:rsidR="00A057A0">
        <w:rPr>
          <w:rFonts w:ascii="Times New Roman" w:hAnsi="Times New Roman"/>
          <w:sz w:val="24"/>
          <w:szCs w:val="24"/>
        </w:rPr>
        <w:t xml:space="preserve">program dnešního zasedání byl dle jednacího řádu 7 dní zveřejněn na elektronické i fyzické úřední </w:t>
      </w:r>
      <w:r w:rsidR="00311C55">
        <w:rPr>
          <w:rFonts w:ascii="Times New Roman" w:hAnsi="Times New Roman"/>
          <w:sz w:val="24"/>
          <w:szCs w:val="24"/>
        </w:rPr>
        <w:t xml:space="preserve">desce. Dále </w:t>
      </w:r>
      <w:proofErr w:type="gramStart"/>
      <w:r w:rsidR="00311C55">
        <w:rPr>
          <w:rFonts w:ascii="Times New Roman" w:hAnsi="Times New Roman"/>
          <w:sz w:val="24"/>
          <w:szCs w:val="24"/>
        </w:rPr>
        <w:t>navrhl</w:t>
      </w:r>
      <w:proofErr w:type="gramEnd"/>
      <w:r w:rsidR="00311C55">
        <w:rPr>
          <w:rFonts w:ascii="Times New Roman" w:hAnsi="Times New Roman"/>
          <w:sz w:val="24"/>
          <w:szCs w:val="24"/>
        </w:rPr>
        <w:t xml:space="preserve"> ověřovatelé zápisu – </w:t>
      </w:r>
      <w:r w:rsidR="00B06E8D">
        <w:rPr>
          <w:rFonts w:ascii="Times New Roman" w:hAnsi="Times New Roman"/>
          <w:sz w:val="24"/>
          <w:szCs w:val="24"/>
        </w:rPr>
        <w:t>Pavel Valenta</w:t>
      </w:r>
      <w:r w:rsidR="00FA1FBC">
        <w:rPr>
          <w:rFonts w:ascii="Times New Roman" w:hAnsi="Times New Roman"/>
          <w:sz w:val="24"/>
          <w:szCs w:val="24"/>
        </w:rPr>
        <w:t xml:space="preserve">, </w:t>
      </w:r>
    </w:p>
    <w:p w:rsidR="00E862FD" w:rsidRDefault="00E862FD" w:rsidP="00AE2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Bc. Josef Malý</w:t>
      </w:r>
      <w:r w:rsidR="00462438">
        <w:rPr>
          <w:rFonts w:ascii="Times New Roman" w:hAnsi="Times New Roman"/>
          <w:sz w:val="24"/>
          <w:szCs w:val="24"/>
        </w:rPr>
        <w:t>.</w:t>
      </w:r>
    </w:p>
    <w:p w:rsidR="00311C55" w:rsidRPr="00091421" w:rsidRDefault="00CB66FC" w:rsidP="00790C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1421">
        <w:rPr>
          <w:rFonts w:ascii="Times New Roman" w:hAnsi="Times New Roman"/>
          <w:b/>
          <w:sz w:val="24"/>
          <w:szCs w:val="24"/>
          <w:u w:val="single"/>
        </w:rPr>
        <w:t>Usnesení č.</w:t>
      </w:r>
      <w:r w:rsidR="008F7DB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55777" w:rsidRPr="00091421">
        <w:rPr>
          <w:rFonts w:ascii="Times New Roman" w:hAnsi="Times New Roman"/>
          <w:b/>
          <w:sz w:val="24"/>
          <w:szCs w:val="24"/>
          <w:u w:val="single"/>
        </w:rPr>
        <w:t>2</w:t>
      </w:r>
      <w:r w:rsidR="00F2762E">
        <w:rPr>
          <w:rFonts w:ascii="Times New Roman" w:hAnsi="Times New Roman"/>
          <w:b/>
          <w:sz w:val="24"/>
          <w:szCs w:val="24"/>
          <w:u w:val="single"/>
        </w:rPr>
        <w:t>/4</w:t>
      </w:r>
      <w:r w:rsidR="008508DF" w:rsidRPr="00091421">
        <w:rPr>
          <w:rFonts w:ascii="Times New Roman" w:hAnsi="Times New Roman"/>
          <w:b/>
          <w:sz w:val="24"/>
          <w:szCs w:val="24"/>
          <w:u w:val="single"/>
        </w:rPr>
        <w:t>/</w:t>
      </w:r>
      <w:r w:rsidRPr="00091421">
        <w:rPr>
          <w:rFonts w:ascii="Times New Roman" w:hAnsi="Times New Roman"/>
          <w:b/>
          <w:sz w:val="24"/>
          <w:szCs w:val="24"/>
          <w:u w:val="single"/>
        </w:rPr>
        <w:t>2024</w:t>
      </w:r>
    </w:p>
    <w:p w:rsidR="00311C55" w:rsidRPr="00D54E46" w:rsidRDefault="00311C55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Hlasování:</w:t>
      </w:r>
    </w:p>
    <w:p w:rsidR="00311C55" w:rsidRPr="00D54E46" w:rsidRDefault="004E64AF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Pro:             </w:t>
      </w:r>
      <w:r w:rsidR="00910FE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2762E">
        <w:rPr>
          <w:rFonts w:ascii="Times New Roman" w:hAnsi="Times New Roman"/>
          <w:b/>
          <w:i/>
          <w:sz w:val="24"/>
          <w:szCs w:val="24"/>
        </w:rPr>
        <w:t>9</w:t>
      </w:r>
    </w:p>
    <w:p w:rsidR="00311C55" w:rsidRPr="00D54E46" w:rsidRDefault="007D76E6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Proti:           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>0</w:t>
      </w:r>
    </w:p>
    <w:p w:rsidR="00311C55" w:rsidRPr="00D54E46" w:rsidRDefault="004E64AF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Zdržel se:   </w:t>
      </w:r>
      <w:r w:rsidR="00E862F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862FD">
        <w:rPr>
          <w:rFonts w:ascii="Times New Roman" w:hAnsi="Times New Roman"/>
          <w:b/>
          <w:i/>
          <w:sz w:val="24"/>
          <w:szCs w:val="24"/>
        </w:rPr>
        <w:t>0</w:t>
      </w:r>
    </w:p>
    <w:p w:rsidR="00311C55" w:rsidRPr="00D54E46" w:rsidRDefault="00311C55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</w:t>
      </w:r>
    </w:p>
    <w:p w:rsidR="00E556D0" w:rsidRDefault="00E556D0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E2E3A" w:rsidRDefault="00AE2E3A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45C38" w:rsidRDefault="00845C38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45C38" w:rsidRPr="00F43C15" w:rsidRDefault="00845C38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93D73" w:rsidRPr="009D2B5F" w:rsidRDefault="00D93D73" w:rsidP="009D2B5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D2B5F" w:rsidRPr="003A21CA" w:rsidRDefault="003A21CA" w:rsidP="003A21CA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3A21CA">
        <w:rPr>
          <w:rFonts w:ascii="Times New Roman" w:hAnsi="Times New Roman"/>
          <w:sz w:val="16"/>
          <w:szCs w:val="16"/>
        </w:rPr>
        <w:t>1</w:t>
      </w:r>
    </w:p>
    <w:p w:rsidR="00311C55" w:rsidRDefault="006E3446" w:rsidP="00AE2E3A">
      <w:pPr>
        <w:tabs>
          <w:tab w:val="left" w:pos="243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89378E" w:rsidRDefault="0089378E" w:rsidP="0095076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08DF" w:rsidRDefault="008508DF" w:rsidP="000F57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F6C3E" w:rsidRDefault="00FF6C3E" w:rsidP="0054453D">
      <w:pPr>
        <w:tabs>
          <w:tab w:val="left" w:pos="297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4453D" w:rsidRDefault="0054453D" w:rsidP="0054453D">
      <w:pPr>
        <w:tabs>
          <w:tab w:val="left" w:pos="297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94E7C">
        <w:rPr>
          <w:rFonts w:ascii="Times New Roman" w:hAnsi="Times New Roman"/>
          <w:b/>
          <w:sz w:val="24"/>
          <w:szCs w:val="24"/>
        </w:rPr>
        <w:t>S</w:t>
      </w:r>
      <w:r w:rsidR="00F2762E">
        <w:rPr>
          <w:rFonts w:ascii="Times New Roman" w:hAnsi="Times New Roman"/>
          <w:b/>
          <w:sz w:val="24"/>
          <w:szCs w:val="24"/>
        </w:rPr>
        <w:t>mlouva na převod pozemku</w:t>
      </w:r>
    </w:p>
    <w:p w:rsidR="0054453D" w:rsidRDefault="0054453D" w:rsidP="005445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304A">
        <w:rPr>
          <w:rFonts w:ascii="Times New Roman" w:hAnsi="Times New Roman"/>
          <w:sz w:val="24"/>
          <w:szCs w:val="24"/>
        </w:rPr>
        <w:t xml:space="preserve">starosta </w:t>
      </w:r>
      <w:r w:rsidR="00F2762E">
        <w:rPr>
          <w:rFonts w:ascii="Times New Roman" w:hAnsi="Times New Roman"/>
          <w:sz w:val="24"/>
          <w:szCs w:val="24"/>
        </w:rPr>
        <w:t xml:space="preserve">předložil a okomentoval zaslanou Smlouvu  od Úřadu pro zastupování státu ve věcech majetkových na  převod pozemku p. č. 260/18, jedná se o bezúplatný převod, je to koryto vodního toku, který je </w:t>
      </w:r>
      <w:proofErr w:type="spellStart"/>
      <w:r w:rsidR="00F2762E">
        <w:rPr>
          <w:rFonts w:ascii="Times New Roman" w:hAnsi="Times New Roman"/>
          <w:sz w:val="24"/>
          <w:szCs w:val="24"/>
        </w:rPr>
        <w:t>zatrubněný</w:t>
      </w:r>
      <w:proofErr w:type="spellEnd"/>
      <w:r w:rsidR="00F2762E">
        <w:rPr>
          <w:rFonts w:ascii="Times New Roman" w:hAnsi="Times New Roman"/>
          <w:sz w:val="24"/>
          <w:szCs w:val="24"/>
        </w:rPr>
        <w:t xml:space="preserve"> a ještě o tento převod žádalo staré zastupitelstvo.</w:t>
      </w:r>
      <w:r w:rsidR="00494E7C">
        <w:rPr>
          <w:rFonts w:ascii="Times New Roman" w:hAnsi="Times New Roman"/>
          <w:sz w:val="24"/>
          <w:szCs w:val="24"/>
        </w:rPr>
        <w:t xml:space="preserve"> Toto vodní koryto slouží k odvodnění </w:t>
      </w:r>
      <w:proofErr w:type="gramStart"/>
      <w:r w:rsidR="00494E7C">
        <w:rPr>
          <w:rFonts w:ascii="Times New Roman" w:hAnsi="Times New Roman"/>
          <w:sz w:val="24"/>
          <w:szCs w:val="24"/>
        </w:rPr>
        <w:t>pozemku na</w:t>
      </w:r>
      <w:proofErr w:type="gramEnd"/>
      <w:r w:rsidR="00494E7C">
        <w:rPr>
          <w:rFonts w:ascii="Times New Roman" w:hAnsi="Times New Roman"/>
          <w:sz w:val="24"/>
          <w:szCs w:val="24"/>
        </w:rPr>
        <w:t xml:space="preserve"> kterém je parčík a dětské hřiště.</w:t>
      </w:r>
      <w:r w:rsidR="00F2762E">
        <w:rPr>
          <w:rFonts w:ascii="Times New Roman" w:hAnsi="Times New Roman"/>
          <w:sz w:val="24"/>
          <w:szCs w:val="24"/>
        </w:rPr>
        <w:t xml:space="preserve"> Nyní nám výše zmiňovaný úřad zaslal smlouvu, ke schválení pro zastupitelstvo.</w:t>
      </w:r>
      <w:r>
        <w:rPr>
          <w:rFonts w:ascii="Times New Roman" w:hAnsi="Times New Roman"/>
          <w:sz w:val="24"/>
          <w:szCs w:val="24"/>
        </w:rPr>
        <w:t xml:space="preserve"> Po krátké diskusi dal  starosta hlasovat.</w:t>
      </w:r>
    </w:p>
    <w:p w:rsidR="0054453D" w:rsidRPr="00150DE5" w:rsidRDefault="00F2762E" w:rsidP="0054453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0DE5">
        <w:rPr>
          <w:rFonts w:ascii="Times New Roman" w:hAnsi="Times New Roman"/>
          <w:b/>
          <w:sz w:val="24"/>
          <w:szCs w:val="24"/>
          <w:u w:val="single"/>
        </w:rPr>
        <w:t>Usnesení č. 3/4</w:t>
      </w:r>
      <w:r w:rsidR="0054453D" w:rsidRPr="00150DE5">
        <w:rPr>
          <w:rFonts w:ascii="Times New Roman" w:hAnsi="Times New Roman"/>
          <w:b/>
          <w:sz w:val="24"/>
          <w:szCs w:val="24"/>
          <w:u w:val="single"/>
        </w:rPr>
        <w:t>/2024</w:t>
      </w:r>
    </w:p>
    <w:p w:rsidR="0054453D" w:rsidRDefault="0054453D" w:rsidP="005445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Němčice po projednání </w:t>
      </w:r>
    </w:p>
    <w:p w:rsidR="0054453D" w:rsidRDefault="0054453D" w:rsidP="005445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311C55">
        <w:rPr>
          <w:rFonts w:ascii="Times New Roman" w:hAnsi="Times New Roman"/>
          <w:b/>
          <w:sz w:val="24"/>
          <w:szCs w:val="24"/>
        </w:rPr>
        <w:t xml:space="preserve">chvaluje </w:t>
      </w:r>
      <w:r w:rsidR="00F2762E">
        <w:rPr>
          <w:rFonts w:ascii="Times New Roman" w:hAnsi="Times New Roman"/>
          <w:sz w:val="24"/>
          <w:szCs w:val="24"/>
        </w:rPr>
        <w:t>Smlouvu o bezúplatném převodu vlastnického práva k majetku a o zřízení věcného práva</w:t>
      </w:r>
    </w:p>
    <w:p w:rsidR="00F2762E" w:rsidRDefault="00CA4646" w:rsidP="005445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4646">
        <w:rPr>
          <w:rFonts w:ascii="Times New Roman" w:hAnsi="Times New Roman"/>
          <w:b/>
          <w:sz w:val="24"/>
          <w:szCs w:val="24"/>
        </w:rPr>
        <w:t>Pověřuje</w:t>
      </w:r>
      <w:r>
        <w:rPr>
          <w:rFonts w:ascii="Times New Roman" w:hAnsi="Times New Roman"/>
          <w:sz w:val="24"/>
          <w:szCs w:val="24"/>
        </w:rPr>
        <w:t xml:space="preserve">: </w:t>
      </w:r>
      <w:r w:rsidR="00F2762E">
        <w:rPr>
          <w:rFonts w:ascii="Times New Roman" w:hAnsi="Times New Roman"/>
          <w:sz w:val="24"/>
          <w:szCs w:val="24"/>
        </w:rPr>
        <w:t>starostu podepsáním smlouvy.</w:t>
      </w:r>
    </w:p>
    <w:p w:rsidR="00FB4C0B" w:rsidRDefault="00CA4646" w:rsidP="005445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místostarostu </w:t>
      </w:r>
      <w:r w:rsidR="00F2762E">
        <w:rPr>
          <w:rFonts w:ascii="Times New Roman" w:hAnsi="Times New Roman"/>
          <w:sz w:val="24"/>
          <w:szCs w:val="24"/>
        </w:rPr>
        <w:t>předání</w:t>
      </w:r>
      <w:r w:rsidR="009F7D8B">
        <w:rPr>
          <w:rFonts w:ascii="Times New Roman" w:hAnsi="Times New Roman"/>
          <w:sz w:val="24"/>
          <w:szCs w:val="24"/>
        </w:rPr>
        <w:t>m</w:t>
      </w:r>
      <w:r w:rsidR="00F2762E">
        <w:rPr>
          <w:rFonts w:ascii="Times New Roman" w:hAnsi="Times New Roman"/>
          <w:sz w:val="24"/>
          <w:szCs w:val="24"/>
        </w:rPr>
        <w:t xml:space="preserve"> dokumentů.</w:t>
      </w:r>
    </w:p>
    <w:p w:rsidR="009B27F9" w:rsidRPr="00D54E46" w:rsidRDefault="00845C38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Hlasování:</w:t>
      </w:r>
    </w:p>
    <w:p w:rsidR="009B27F9" w:rsidRPr="00D54E46" w:rsidRDefault="007E4BAC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Pro:            </w:t>
      </w:r>
      <w:r w:rsidR="00F2762E">
        <w:rPr>
          <w:rFonts w:ascii="Times New Roman" w:hAnsi="Times New Roman"/>
          <w:b/>
          <w:i/>
          <w:sz w:val="24"/>
          <w:szCs w:val="24"/>
        </w:rPr>
        <w:t>9</w:t>
      </w:r>
    </w:p>
    <w:p w:rsidR="009B27F9" w:rsidRPr="00D54E46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9B27F9" w:rsidRPr="00D54E46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9B27F9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54453D" w:rsidRDefault="0054453D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4453D" w:rsidRPr="00FD16B7" w:rsidRDefault="0054453D" w:rsidP="0054453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60EDA">
        <w:rPr>
          <w:rFonts w:ascii="Times New Roman" w:hAnsi="Times New Roman"/>
          <w:b/>
          <w:sz w:val="24"/>
          <w:szCs w:val="24"/>
        </w:rPr>
        <w:t xml:space="preserve">. </w:t>
      </w:r>
      <w:r w:rsidR="00494E7C">
        <w:rPr>
          <w:rFonts w:ascii="Times New Roman" w:hAnsi="Times New Roman"/>
          <w:b/>
          <w:sz w:val="24"/>
          <w:szCs w:val="24"/>
        </w:rPr>
        <w:t xml:space="preserve">Kupní smlouva </w:t>
      </w:r>
    </w:p>
    <w:p w:rsidR="00494E7C" w:rsidRDefault="009F7D8B" w:rsidP="00494E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4453D" w:rsidRPr="00FD16B7">
        <w:rPr>
          <w:rFonts w:ascii="Times New Roman" w:hAnsi="Times New Roman"/>
          <w:sz w:val="24"/>
          <w:szCs w:val="24"/>
        </w:rPr>
        <w:t>tarosta</w:t>
      </w:r>
      <w:r w:rsidR="00494E7C">
        <w:rPr>
          <w:rFonts w:ascii="Times New Roman" w:hAnsi="Times New Roman"/>
          <w:sz w:val="24"/>
          <w:szCs w:val="24"/>
        </w:rPr>
        <w:t xml:space="preserve"> předložil a okomentoval obdrženou Kupní smlouvu na pozemky p.</w:t>
      </w:r>
      <w:r w:rsidR="00B23793">
        <w:rPr>
          <w:rFonts w:ascii="Times New Roman" w:hAnsi="Times New Roman"/>
          <w:sz w:val="24"/>
          <w:szCs w:val="24"/>
        </w:rPr>
        <w:t xml:space="preserve"> </w:t>
      </w:r>
      <w:r w:rsidR="00494E7C">
        <w:rPr>
          <w:rFonts w:ascii="Times New Roman" w:hAnsi="Times New Roman"/>
          <w:sz w:val="24"/>
          <w:szCs w:val="24"/>
        </w:rPr>
        <w:t xml:space="preserve">č. 199/5 a 199/6, </w:t>
      </w:r>
      <w:r w:rsidR="00B542E8">
        <w:rPr>
          <w:rFonts w:ascii="Times New Roman" w:hAnsi="Times New Roman"/>
          <w:sz w:val="24"/>
          <w:szCs w:val="24"/>
        </w:rPr>
        <w:t xml:space="preserve">od Státního pozemkového úřadu, </w:t>
      </w:r>
      <w:r w:rsidR="00494E7C">
        <w:rPr>
          <w:rFonts w:ascii="Times New Roman" w:hAnsi="Times New Roman"/>
          <w:sz w:val="24"/>
          <w:szCs w:val="24"/>
        </w:rPr>
        <w:t xml:space="preserve">kterou již zmiňoval na pracovní schůzce. </w:t>
      </w:r>
      <w:proofErr w:type="gramStart"/>
      <w:r w:rsidR="00494E7C">
        <w:rPr>
          <w:rFonts w:ascii="Times New Roman" w:hAnsi="Times New Roman"/>
          <w:sz w:val="24"/>
          <w:szCs w:val="24"/>
        </w:rPr>
        <w:t>O tyto</w:t>
      </w:r>
      <w:proofErr w:type="gramEnd"/>
      <w:r w:rsidR="00494E7C">
        <w:rPr>
          <w:rFonts w:ascii="Times New Roman" w:hAnsi="Times New Roman"/>
          <w:sz w:val="24"/>
          <w:szCs w:val="24"/>
        </w:rPr>
        <w:t xml:space="preserve"> pozemky jsme žádali z důvodu opravy břehu struhy a </w:t>
      </w:r>
      <w:proofErr w:type="gramStart"/>
      <w:r w:rsidR="00494E7C">
        <w:rPr>
          <w:rFonts w:ascii="Times New Roman" w:hAnsi="Times New Roman"/>
          <w:sz w:val="24"/>
          <w:szCs w:val="24"/>
        </w:rPr>
        <w:t>abychom</w:t>
      </w:r>
      <w:proofErr w:type="gramEnd"/>
      <w:r w:rsidR="00494E7C">
        <w:rPr>
          <w:rFonts w:ascii="Times New Roman" w:hAnsi="Times New Roman"/>
          <w:sz w:val="24"/>
          <w:szCs w:val="24"/>
        </w:rPr>
        <w:t xml:space="preserve"> mohli žádat o dotaci na tuto stavební akci musí být pozemky ve vlastnictví obce.</w:t>
      </w:r>
      <w:r w:rsidR="00B23793">
        <w:rPr>
          <w:rFonts w:ascii="Times New Roman" w:hAnsi="Times New Roman"/>
          <w:sz w:val="24"/>
          <w:szCs w:val="24"/>
        </w:rPr>
        <w:t xml:space="preserve"> Tato smlouva je za úplatu a to ve výši 46 580Kč.</w:t>
      </w:r>
      <w:r w:rsidR="00494E7C">
        <w:rPr>
          <w:rFonts w:ascii="Times New Roman" w:hAnsi="Times New Roman"/>
          <w:sz w:val="24"/>
          <w:szCs w:val="24"/>
        </w:rPr>
        <w:t xml:space="preserve"> Po krátké diskusi dal  starosta hlasovat.</w:t>
      </w:r>
    </w:p>
    <w:p w:rsidR="0054453D" w:rsidRPr="008F7DBC" w:rsidRDefault="00494E7C" w:rsidP="0054453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8F7DBC">
        <w:rPr>
          <w:rFonts w:ascii="Times New Roman" w:hAnsi="Times New Roman"/>
          <w:b/>
          <w:sz w:val="24"/>
          <w:szCs w:val="24"/>
          <w:u w:val="single"/>
        </w:rPr>
        <w:t>Usnesení č. 4/4</w:t>
      </w:r>
      <w:r w:rsidR="0054453D" w:rsidRPr="008F7DBC">
        <w:rPr>
          <w:rFonts w:ascii="Times New Roman" w:hAnsi="Times New Roman"/>
          <w:b/>
          <w:sz w:val="24"/>
          <w:szCs w:val="24"/>
          <w:u w:val="single"/>
        </w:rPr>
        <w:t>/2024</w:t>
      </w:r>
    </w:p>
    <w:p w:rsidR="0054453D" w:rsidRDefault="0054453D" w:rsidP="005445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Němčice po projednání </w:t>
      </w:r>
    </w:p>
    <w:p w:rsidR="0054453D" w:rsidRDefault="0054453D" w:rsidP="005445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</w:t>
      </w:r>
      <w:r w:rsidRPr="00311C55">
        <w:rPr>
          <w:rFonts w:ascii="Times New Roman" w:hAnsi="Times New Roman"/>
          <w:b/>
          <w:sz w:val="24"/>
          <w:szCs w:val="24"/>
        </w:rPr>
        <w:t xml:space="preserve">hvaluje </w:t>
      </w:r>
      <w:r w:rsidR="00494E7C">
        <w:rPr>
          <w:rFonts w:ascii="Times New Roman" w:hAnsi="Times New Roman"/>
          <w:sz w:val="24"/>
          <w:szCs w:val="24"/>
        </w:rPr>
        <w:t xml:space="preserve">Kupní smlouvu č. 3001K24/44 na </w:t>
      </w:r>
      <w:r w:rsidR="00B23793">
        <w:rPr>
          <w:rFonts w:ascii="Times New Roman" w:hAnsi="Times New Roman"/>
          <w:sz w:val="24"/>
          <w:szCs w:val="24"/>
        </w:rPr>
        <w:t>pozemky p. č. 199/5 a 199/6 za kupní cenu 46 580Kč.</w:t>
      </w:r>
    </w:p>
    <w:p w:rsidR="00494E7C" w:rsidRDefault="00CA4646" w:rsidP="005445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4646">
        <w:rPr>
          <w:rFonts w:ascii="Times New Roman" w:hAnsi="Times New Roman"/>
          <w:b/>
          <w:sz w:val="24"/>
          <w:szCs w:val="24"/>
        </w:rPr>
        <w:t>Pověřuje</w:t>
      </w:r>
      <w:r>
        <w:rPr>
          <w:rFonts w:ascii="Times New Roman" w:hAnsi="Times New Roman"/>
          <w:sz w:val="24"/>
          <w:szCs w:val="24"/>
        </w:rPr>
        <w:t>:</w:t>
      </w:r>
      <w:r w:rsidR="00494E7C">
        <w:rPr>
          <w:rFonts w:ascii="Times New Roman" w:hAnsi="Times New Roman"/>
          <w:sz w:val="24"/>
          <w:szCs w:val="24"/>
        </w:rPr>
        <w:t xml:space="preserve"> starostu podepsáním  Kupní smlouvy.</w:t>
      </w:r>
    </w:p>
    <w:p w:rsidR="00CA4646" w:rsidRDefault="00CA4646" w:rsidP="005445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místostarostu </w:t>
      </w:r>
      <w:r w:rsidR="009F7D8B">
        <w:rPr>
          <w:rFonts w:ascii="Times New Roman" w:hAnsi="Times New Roman"/>
          <w:sz w:val="24"/>
          <w:szCs w:val="24"/>
        </w:rPr>
        <w:t xml:space="preserve">předáním </w:t>
      </w:r>
      <w:r w:rsidR="00494E7C">
        <w:rPr>
          <w:rFonts w:ascii="Times New Roman" w:hAnsi="Times New Roman"/>
          <w:sz w:val="24"/>
          <w:szCs w:val="24"/>
        </w:rPr>
        <w:t>dokumentů.</w:t>
      </w:r>
    </w:p>
    <w:p w:rsidR="0054453D" w:rsidRPr="00D54E46" w:rsidRDefault="0054453D" w:rsidP="0054453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54453D" w:rsidRPr="00D54E46" w:rsidRDefault="0054453D" w:rsidP="0054453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Pro:            </w:t>
      </w:r>
      <w:r w:rsidR="00494E7C">
        <w:rPr>
          <w:rFonts w:ascii="Times New Roman" w:hAnsi="Times New Roman"/>
          <w:b/>
          <w:i/>
          <w:sz w:val="24"/>
          <w:szCs w:val="24"/>
        </w:rPr>
        <w:t>9</w:t>
      </w:r>
    </w:p>
    <w:p w:rsidR="0054453D" w:rsidRPr="00D54E46" w:rsidRDefault="0054453D" w:rsidP="0054453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54453D" w:rsidRPr="00D54E46" w:rsidRDefault="0054453D" w:rsidP="0054453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54453D" w:rsidRPr="00D54E46" w:rsidRDefault="0054453D" w:rsidP="0054453D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54453D" w:rsidRDefault="0054453D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B5B05" w:rsidRDefault="001B5B05" w:rsidP="001B5B0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 </w:t>
      </w:r>
      <w:r w:rsidR="002975F6">
        <w:rPr>
          <w:rFonts w:ascii="Times New Roman" w:hAnsi="Times New Roman"/>
          <w:b/>
          <w:sz w:val="24"/>
          <w:szCs w:val="24"/>
        </w:rPr>
        <w:t>Nákup</w:t>
      </w:r>
      <w:r w:rsidR="00494E7C">
        <w:rPr>
          <w:rFonts w:ascii="Times New Roman" w:hAnsi="Times New Roman"/>
          <w:b/>
          <w:sz w:val="24"/>
          <w:szCs w:val="24"/>
        </w:rPr>
        <w:t xml:space="preserve"> pozemku </w:t>
      </w:r>
    </w:p>
    <w:p w:rsidR="001B5B05" w:rsidRDefault="001B5B05" w:rsidP="001B5B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0EDA">
        <w:rPr>
          <w:rFonts w:ascii="Times New Roman" w:hAnsi="Times New Roman"/>
          <w:sz w:val="24"/>
          <w:szCs w:val="24"/>
        </w:rPr>
        <w:t>starosta obce</w:t>
      </w:r>
      <w:r w:rsidR="003C4BF7">
        <w:rPr>
          <w:rFonts w:ascii="Times New Roman" w:hAnsi="Times New Roman"/>
          <w:sz w:val="24"/>
          <w:szCs w:val="24"/>
        </w:rPr>
        <w:t xml:space="preserve"> </w:t>
      </w:r>
      <w:r w:rsidR="003826A2">
        <w:rPr>
          <w:rFonts w:ascii="Times New Roman" w:hAnsi="Times New Roman"/>
          <w:sz w:val="24"/>
          <w:szCs w:val="24"/>
        </w:rPr>
        <w:t>připomněl zastupitelům z pracovní schůzky záměr koupit pozemek p. č. 373/3 o výměře 310m</w:t>
      </w:r>
      <w:r w:rsidR="003826A2" w:rsidRPr="003826A2">
        <w:rPr>
          <w:rFonts w:ascii="Times New Roman" w:hAnsi="Times New Roman"/>
          <w:sz w:val="24"/>
          <w:szCs w:val="24"/>
          <w:vertAlign w:val="superscript"/>
        </w:rPr>
        <w:t>2</w:t>
      </w:r>
      <w:r w:rsidR="003826A2">
        <w:rPr>
          <w:rFonts w:ascii="Times New Roman" w:hAnsi="Times New Roman"/>
          <w:sz w:val="24"/>
          <w:szCs w:val="24"/>
        </w:rPr>
        <w:t>, pozemek p. č. 29/1 o výměře 1239m</w:t>
      </w:r>
      <w:r w:rsidR="003826A2" w:rsidRPr="003826A2">
        <w:rPr>
          <w:rFonts w:ascii="Times New Roman" w:hAnsi="Times New Roman"/>
          <w:sz w:val="24"/>
          <w:szCs w:val="24"/>
          <w:vertAlign w:val="superscript"/>
        </w:rPr>
        <w:t>2</w:t>
      </w:r>
      <w:r w:rsidR="003826A2">
        <w:rPr>
          <w:rFonts w:ascii="Times New Roman" w:hAnsi="Times New Roman"/>
          <w:sz w:val="24"/>
          <w:szCs w:val="24"/>
        </w:rPr>
        <w:t xml:space="preserve"> a pozemek p.</w:t>
      </w:r>
      <w:r w:rsidR="00FF6C3E">
        <w:rPr>
          <w:rFonts w:ascii="Times New Roman" w:hAnsi="Times New Roman"/>
          <w:sz w:val="24"/>
          <w:szCs w:val="24"/>
        </w:rPr>
        <w:t xml:space="preserve"> </w:t>
      </w:r>
      <w:r w:rsidR="003826A2">
        <w:rPr>
          <w:rFonts w:ascii="Times New Roman" w:hAnsi="Times New Roman"/>
          <w:sz w:val="24"/>
          <w:szCs w:val="24"/>
        </w:rPr>
        <w:t>č. 373</w:t>
      </w:r>
      <w:r w:rsidR="00B23793">
        <w:rPr>
          <w:rFonts w:ascii="Times New Roman" w:hAnsi="Times New Roman"/>
          <w:sz w:val="24"/>
          <w:szCs w:val="24"/>
        </w:rPr>
        <w:t>/5 o výměře 127</w:t>
      </w:r>
      <w:r w:rsidR="009F7D8B">
        <w:rPr>
          <w:rFonts w:ascii="Times New Roman" w:hAnsi="Times New Roman"/>
          <w:sz w:val="24"/>
          <w:szCs w:val="24"/>
        </w:rPr>
        <w:t>m</w:t>
      </w:r>
      <w:r w:rsidR="009F7D8B" w:rsidRPr="009F7D8B">
        <w:rPr>
          <w:rFonts w:ascii="Times New Roman" w:hAnsi="Times New Roman"/>
          <w:sz w:val="24"/>
          <w:szCs w:val="24"/>
          <w:vertAlign w:val="superscript"/>
        </w:rPr>
        <w:t>2</w:t>
      </w:r>
      <w:r w:rsidR="00B23793" w:rsidRPr="009F7D8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B23793">
        <w:rPr>
          <w:rFonts w:ascii="Times New Roman" w:hAnsi="Times New Roman"/>
          <w:sz w:val="24"/>
          <w:szCs w:val="24"/>
        </w:rPr>
        <w:t xml:space="preserve">od </w:t>
      </w:r>
      <w:r w:rsidR="00B542E8">
        <w:rPr>
          <w:rFonts w:ascii="Times New Roman" w:hAnsi="Times New Roman"/>
          <w:sz w:val="24"/>
          <w:szCs w:val="24"/>
        </w:rPr>
        <w:t xml:space="preserve"> Vocáskových.</w:t>
      </w:r>
      <w:r w:rsidR="003826A2">
        <w:rPr>
          <w:rFonts w:ascii="Times New Roman" w:hAnsi="Times New Roman"/>
          <w:sz w:val="24"/>
          <w:szCs w:val="24"/>
        </w:rPr>
        <w:t xml:space="preserve"> Pozemky </w:t>
      </w:r>
      <w:r w:rsidR="00FF6C3E">
        <w:rPr>
          <w:rFonts w:ascii="Times New Roman" w:hAnsi="Times New Roman"/>
          <w:sz w:val="24"/>
          <w:szCs w:val="24"/>
        </w:rPr>
        <w:t xml:space="preserve">p. č. 373/3 a 29/1 </w:t>
      </w:r>
      <w:r w:rsidR="003826A2">
        <w:rPr>
          <w:rFonts w:ascii="Times New Roman" w:hAnsi="Times New Roman"/>
          <w:sz w:val="24"/>
          <w:szCs w:val="24"/>
        </w:rPr>
        <w:t xml:space="preserve">chce obec koupit z důvodu rozšíření plochy k RD čp. 17, který je již ve vlastnictví obce. </w:t>
      </w:r>
      <w:r w:rsidR="00FF6C3E">
        <w:rPr>
          <w:rFonts w:ascii="Times New Roman" w:hAnsi="Times New Roman"/>
          <w:sz w:val="24"/>
          <w:szCs w:val="24"/>
        </w:rPr>
        <w:t>Ještě znovu připomněl, že se tam časem přestěhuje technické zázemí</w:t>
      </w:r>
      <w:r w:rsidR="00B23793">
        <w:rPr>
          <w:rFonts w:ascii="Times New Roman" w:hAnsi="Times New Roman"/>
          <w:sz w:val="24"/>
          <w:szCs w:val="24"/>
        </w:rPr>
        <w:t xml:space="preserve">, které je teď na hřišti a již je nedostačující. </w:t>
      </w:r>
      <w:r w:rsidR="00FF6C3E">
        <w:rPr>
          <w:rFonts w:ascii="Times New Roman" w:hAnsi="Times New Roman"/>
          <w:sz w:val="24"/>
          <w:szCs w:val="24"/>
        </w:rPr>
        <w:t xml:space="preserve">Pozemek p. č. 373/5  je u zastávky autobusu, </w:t>
      </w:r>
      <w:r w:rsidR="00B542E8">
        <w:rPr>
          <w:rFonts w:ascii="Times New Roman" w:hAnsi="Times New Roman"/>
          <w:sz w:val="24"/>
          <w:szCs w:val="24"/>
        </w:rPr>
        <w:t xml:space="preserve">kde je vybudován chodník, proto chceme narovnat vlastnické práva na obec. </w:t>
      </w:r>
      <w:r w:rsidR="003826A2">
        <w:rPr>
          <w:rFonts w:ascii="Times New Roman" w:hAnsi="Times New Roman"/>
          <w:sz w:val="24"/>
          <w:szCs w:val="24"/>
        </w:rPr>
        <w:t>Cenu za koupi pozemku starosta navrhl</w:t>
      </w:r>
      <w:r w:rsidR="0061364A">
        <w:rPr>
          <w:rFonts w:ascii="Times New Roman" w:hAnsi="Times New Roman"/>
          <w:sz w:val="24"/>
          <w:szCs w:val="24"/>
        </w:rPr>
        <w:t xml:space="preserve"> 15Kč/m</w:t>
      </w:r>
      <w:r w:rsidR="0061364A" w:rsidRPr="0061364A">
        <w:rPr>
          <w:rFonts w:ascii="Times New Roman" w:hAnsi="Times New Roman"/>
          <w:sz w:val="24"/>
          <w:szCs w:val="24"/>
          <w:vertAlign w:val="superscript"/>
        </w:rPr>
        <w:t>2</w:t>
      </w:r>
      <w:r w:rsidR="0061364A">
        <w:rPr>
          <w:rFonts w:ascii="Times New Roman" w:hAnsi="Times New Roman"/>
          <w:sz w:val="24"/>
          <w:szCs w:val="24"/>
        </w:rPr>
        <w:t xml:space="preserve"> </w:t>
      </w:r>
      <w:r w:rsidR="00FF6C3E">
        <w:rPr>
          <w:rFonts w:ascii="Times New Roman" w:hAnsi="Times New Roman"/>
          <w:sz w:val="24"/>
          <w:szCs w:val="24"/>
        </w:rPr>
        <w:t>a odůvodnil to, že pozemky nejsou a nemohly by být využity jinak než na t</w:t>
      </w:r>
      <w:r w:rsidR="00B542E8">
        <w:rPr>
          <w:rFonts w:ascii="Times New Roman" w:hAnsi="Times New Roman"/>
          <w:sz w:val="24"/>
          <w:szCs w:val="24"/>
        </w:rPr>
        <w:t xml:space="preserve">o rozšíření technického zázemí, nebo chodník. </w:t>
      </w:r>
      <w:r>
        <w:rPr>
          <w:rFonts w:ascii="Times New Roman" w:hAnsi="Times New Roman"/>
          <w:sz w:val="24"/>
          <w:szCs w:val="24"/>
        </w:rPr>
        <w:t xml:space="preserve">Po krátké diskusi </w:t>
      </w:r>
      <w:r w:rsidR="003826A2">
        <w:rPr>
          <w:rFonts w:ascii="Times New Roman" w:hAnsi="Times New Roman"/>
          <w:sz w:val="24"/>
          <w:szCs w:val="24"/>
        </w:rPr>
        <w:t>dal starosta hlasovat.</w:t>
      </w:r>
    </w:p>
    <w:p w:rsidR="00FF6C3E" w:rsidRDefault="00FF6C3E" w:rsidP="001B5B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6C3E" w:rsidRPr="00824CB7" w:rsidRDefault="00FF6C3E" w:rsidP="00FF6C3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824CB7">
        <w:rPr>
          <w:rFonts w:ascii="Times New Roman" w:hAnsi="Times New Roman"/>
          <w:sz w:val="16"/>
          <w:szCs w:val="16"/>
        </w:rPr>
        <w:t>2</w:t>
      </w:r>
    </w:p>
    <w:p w:rsidR="00FF6C3E" w:rsidRDefault="00FF6C3E" w:rsidP="001B5B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6C3E" w:rsidRDefault="00FF6C3E" w:rsidP="001B5B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6C3E" w:rsidRDefault="00FF6C3E" w:rsidP="001B5B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6C3E" w:rsidRDefault="00FF6C3E" w:rsidP="001B5B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5B05" w:rsidRPr="008F7DBC" w:rsidRDefault="003826A2" w:rsidP="001B5B0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8F7DBC">
        <w:rPr>
          <w:rFonts w:ascii="Times New Roman" w:hAnsi="Times New Roman"/>
          <w:b/>
          <w:sz w:val="24"/>
          <w:szCs w:val="24"/>
          <w:u w:val="single"/>
        </w:rPr>
        <w:t>Usnesení č. 5/4</w:t>
      </w:r>
      <w:r w:rsidR="001B5B05" w:rsidRPr="008F7DBC">
        <w:rPr>
          <w:rFonts w:ascii="Times New Roman" w:hAnsi="Times New Roman"/>
          <w:b/>
          <w:sz w:val="24"/>
          <w:szCs w:val="24"/>
          <w:u w:val="single"/>
        </w:rPr>
        <w:t>/2024</w:t>
      </w:r>
    </w:p>
    <w:p w:rsidR="001B5B05" w:rsidRDefault="001B5B05" w:rsidP="001B5B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Němčice po projednání </w:t>
      </w:r>
    </w:p>
    <w:p w:rsidR="001B5B05" w:rsidRDefault="001B5B05" w:rsidP="001B5B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Schvaluje </w:t>
      </w:r>
      <w:r w:rsidR="003826A2">
        <w:rPr>
          <w:rFonts w:ascii="Times New Roman" w:hAnsi="Times New Roman"/>
          <w:sz w:val="24"/>
          <w:szCs w:val="24"/>
        </w:rPr>
        <w:t>Koupi pozem</w:t>
      </w:r>
      <w:r w:rsidR="00FF6C3E">
        <w:rPr>
          <w:rFonts w:ascii="Times New Roman" w:hAnsi="Times New Roman"/>
          <w:sz w:val="24"/>
          <w:szCs w:val="24"/>
        </w:rPr>
        <w:t>ku p. č.  373/3 o výměře 310m</w:t>
      </w:r>
      <w:r w:rsidR="00FF6C3E" w:rsidRPr="00FF6C3E">
        <w:rPr>
          <w:rFonts w:ascii="Times New Roman" w:hAnsi="Times New Roman"/>
          <w:sz w:val="24"/>
          <w:szCs w:val="24"/>
          <w:vertAlign w:val="superscript"/>
        </w:rPr>
        <w:t>2</w:t>
      </w:r>
      <w:r w:rsidR="00FF6C3E">
        <w:rPr>
          <w:rFonts w:ascii="Times New Roman" w:hAnsi="Times New Roman"/>
          <w:sz w:val="24"/>
          <w:szCs w:val="24"/>
        </w:rPr>
        <w:t xml:space="preserve">, </w:t>
      </w:r>
      <w:r w:rsidR="003826A2">
        <w:rPr>
          <w:rFonts w:ascii="Times New Roman" w:hAnsi="Times New Roman"/>
          <w:sz w:val="24"/>
          <w:szCs w:val="24"/>
        </w:rPr>
        <w:t xml:space="preserve"> p.</w:t>
      </w:r>
      <w:r w:rsidR="00FF6C3E">
        <w:rPr>
          <w:rFonts w:ascii="Times New Roman" w:hAnsi="Times New Roman"/>
          <w:sz w:val="24"/>
          <w:szCs w:val="24"/>
        </w:rPr>
        <w:t xml:space="preserve"> </w:t>
      </w:r>
      <w:r w:rsidR="003826A2">
        <w:rPr>
          <w:rFonts w:ascii="Times New Roman" w:hAnsi="Times New Roman"/>
          <w:sz w:val="24"/>
          <w:szCs w:val="24"/>
        </w:rPr>
        <w:t>č. 29/1 o výměře 1239m</w:t>
      </w:r>
      <w:r w:rsidR="003826A2" w:rsidRPr="00FF6C3E">
        <w:rPr>
          <w:rFonts w:ascii="Times New Roman" w:hAnsi="Times New Roman"/>
          <w:sz w:val="24"/>
          <w:szCs w:val="24"/>
          <w:vertAlign w:val="superscript"/>
        </w:rPr>
        <w:t>2</w:t>
      </w:r>
      <w:r w:rsidR="00FF6C3E">
        <w:rPr>
          <w:rFonts w:ascii="Times New Roman" w:hAnsi="Times New Roman"/>
          <w:sz w:val="24"/>
          <w:szCs w:val="24"/>
        </w:rPr>
        <w:t xml:space="preserve"> a pozemek p. č. 373/5 o výměře 127m</w:t>
      </w:r>
      <w:r w:rsidR="00FF6C3E" w:rsidRPr="00FF6C3E">
        <w:rPr>
          <w:rFonts w:ascii="Times New Roman" w:hAnsi="Times New Roman"/>
          <w:sz w:val="24"/>
          <w:szCs w:val="24"/>
          <w:vertAlign w:val="superscript"/>
        </w:rPr>
        <w:t>2</w:t>
      </w:r>
      <w:r w:rsidR="00FF6C3E">
        <w:rPr>
          <w:rFonts w:ascii="Times New Roman" w:hAnsi="Times New Roman"/>
          <w:sz w:val="24"/>
          <w:szCs w:val="24"/>
        </w:rPr>
        <w:t xml:space="preserve"> </w:t>
      </w:r>
      <w:r w:rsidR="003826A2">
        <w:rPr>
          <w:rFonts w:ascii="Times New Roman" w:hAnsi="Times New Roman"/>
          <w:sz w:val="24"/>
          <w:szCs w:val="24"/>
        </w:rPr>
        <w:t xml:space="preserve"> za celkovou cenu </w:t>
      </w:r>
      <w:r w:rsidR="00FF6C3E">
        <w:rPr>
          <w:rFonts w:ascii="Times New Roman" w:hAnsi="Times New Roman"/>
          <w:sz w:val="24"/>
          <w:szCs w:val="24"/>
        </w:rPr>
        <w:t>25 140Kč.</w:t>
      </w:r>
    </w:p>
    <w:p w:rsidR="00FF6C3E" w:rsidRDefault="003826A2" w:rsidP="001B5B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26A2">
        <w:rPr>
          <w:rFonts w:ascii="Times New Roman" w:hAnsi="Times New Roman"/>
          <w:b/>
          <w:sz w:val="24"/>
          <w:szCs w:val="24"/>
        </w:rPr>
        <w:t>Pověřuje</w:t>
      </w:r>
      <w:r>
        <w:rPr>
          <w:rFonts w:ascii="Times New Roman" w:hAnsi="Times New Roman"/>
          <w:sz w:val="24"/>
          <w:szCs w:val="24"/>
        </w:rPr>
        <w:t>: starostu uzavřením Kupní smlouvy</w:t>
      </w:r>
    </w:p>
    <w:p w:rsidR="001B5B05" w:rsidRDefault="009F7D8B" w:rsidP="001B5B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místostarostu</w:t>
      </w:r>
      <w:r w:rsidR="00FF6C3E">
        <w:rPr>
          <w:rFonts w:ascii="Times New Roman" w:hAnsi="Times New Roman"/>
          <w:sz w:val="24"/>
          <w:szCs w:val="24"/>
        </w:rPr>
        <w:t xml:space="preserve"> dalším jednáním</w:t>
      </w:r>
    </w:p>
    <w:p w:rsidR="001B5B05" w:rsidRPr="00D54E46" w:rsidRDefault="001B5B05" w:rsidP="001B5B0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1B5B05" w:rsidRPr="00D54E46" w:rsidRDefault="00640736" w:rsidP="001B5B0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Pro:            </w:t>
      </w:r>
      <w:r w:rsidR="003826A2">
        <w:rPr>
          <w:rFonts w:ascii="Times New Roman" w:hAnsi="Times New Roman"/>
          <w:b/>
          <w:i/>
          <w:sz w:val="24"/>
          <w:szCs w:val="24"/>
        </w:rPr>
        <w:t>9</w:t>
      </w:r>
    </w:p>
    <w:p w:rsidR="001B5B05" w:rsidRPr="00D54E46" w:rsidRDefault="001B5B05" w:rsidP="001B5B0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1B5B05" w:rsidRPr="00D54E46" w:rsidRDefault="001B5B05" w:rsidP="001B5B0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1B5B05" w:rsidRDefault="001B5B05" w:rsidP="001B5B05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257272" w:rsidRPr="001B5B05" w:rsidRDefault="00257272" w:rsidP="009B27F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B5B05" w:rsidRDefault="001B5B05" w:rsidP="009B27F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5B05">
        <w:rPr>
          <w:rFonts w:ascii="Times New Roman" w:hAnsi="Times New Roman"/>
          <w:b/>
          <w:sz w:val="24"/>
          <w:szCs w:val="24"/>
        </w:rPr>
        <w:t xml:space="preserve">6. </w:t>
      </w:r>
      <w:r w:rsidR="003826A2">
        <w:rPr>
          <w:rFonts w:ascii="Times New Roman" w:hAnsi="Times New Roman"/>
          <w:b/>
          <w:sz w:val="24"/>
          <w:szCs w:val="24"/>
        </w:rPr>
        <w:t>Prodej pozemku</w:t>
      </w:r>
      <w:r w:rsidRPr="001B5B05">
        <w:rPr>
          <w:rFonts w:ascii="Times New Roman" w:hAnsi="Times New Roman"/>
          <w:b/>
          <w:sz w:val="24"/>
          <w:szCs w:val="24"/>
        </w:rPr>
        <w:t xml:space="preserve"> </w:t>
      </w:r>
    </w:p>
    <w:p w:rsidR="00FF6C3E" w:rsidRPr="00FF6C3E" w:rsidRDefault="003826A2" w:rsidP="001B5B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0EDA">
        <w:rPr>
          <w:rFonts w:ascii="Times New Roman" w:hAnsi="Times New Roman"/>
          <w:sz w:val="24"/>
          <w:szCs w:val="24"/>
        </w:rPr>
        <w:t>starosta obce</w:t>
      </w:r>
      <w:r>
        <w:rPr>
          <w:rFonts w:ascii="Times New Roman" w:hAnsi="Times New Roman"/>
          <w:sz w:val="24"/>
          <w:szCs w:val="24"/>
        </w:rPr>
        <w:t xml:space="preserve"> připomněl zastupitelům z pracovní schůzky záměr prodat pozemek </w:t>
      </w:r>
      <w:r w:rsidR="00FF6C3E">
        <w:rPr>
          <w:rFonts w:ascii="Times New Roman" w:hAnsi="Times New Roman"/>
          <w:sz w:val="24"/>
          <w:szCs w:val="24"/>
        </w:rPr>
        <w:t>p. č. 374/35 o výměře 864m</w:t>
      </w:r>
      <w:r w:rsidR="00FF6C3E" w:rsidRPr="00FF6C3E">
        <w:rPr>
          <w:rFonts w:ascii="Times New Roman" w:hAnsi="Times New Roman"/>
          <w:sz w:val="24"/>
          <w:szCs w:val="24"/>
          <w:vertAlign w:val="superscript"/>
        </w:rPr>
        <w:t>2</w:t>
      </w:r>
      <w:r w:rsidR="00FF6C3E">
        <w:rPr>
          <w:rFonts w:ascii="Times New Roman" w:hAnsi="Times New Roman"/>
          <w:sz w:val="24"/>
          <w:szCs w:val="24"/>
        </w:rPr>
        <w:t xml:space="preserve"> a p. č. 374/21 o výměře 1696m</w:t>
      </w:r>
      <w:r w:rsidR="00FF6C3E" w:rsidRPr="00FF6C3E">
        <w:rPr>
          <w:rFonts w:ascii="Times New Roman" w:hAnsi="Times New Roman"/>
          <w:sz w:val="24"/>
          <w:szCs w:val="24"/>
          <w:vertAlign w:val="superscript"/>
        </w:rPr>
        <w:t>2</w:t>
      </w:r>
      <w:r w:rsidR="00FF6C3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FF6C3E">
        <w:rPr>
          <w:rFonts w:ascii="Times New Roman" w:hAnsi="Times New Roman"/>
          <w:sz w:val="24"/>
          <w:szCs w:val="24"/>
        </w:rPr>
        <w:t>,</w:t>
      </w:r>
      <w:r w:rsidR="0061364A">
        <w:rPr>
          <w:rFonts w:ascii="Times New Roman" w:hAnsi="Times New Roman"/>
          <w:sz w:val="24"/>
          <w:szCs w:val="24"/>
        </w:rPr>
        <w:t xml:space="preserve"> </w:t>
      </w:r>
      <w:r w:rsidR="00FF6C3E">
        <w:rPr>
          <w:rFonts w:ascii="Times New Roman" w:hAnsi="Times New Roman"/>
          <w:sz w:val="24"/>
          <w:szCs w:val="24"/>
        </w:rPr>
        <w:t xml:space="preserve"> okomentoval, že pozemky </w:t>
      </w:r>
      <w:r w:rsidR="0061364A">
        <w:rPr>
          <w:rFonts w:ascii="Times New Roman" w:hAnsi="Times New Roman"/>
          <w:sz w:val="24"/>
          <w:szCs w:val="24"/>
        </w:rPr>
        <w:t>jsou ve stejném místě, bývalá skládka, takže využití zase jen na podobné</w:t>
      </w:r>
      <w:r w:rsidR="009F7D8B">
        <w:rPr>
          <w:rFonts w:ascii="Times New Roman" w:hAnsi="Times New Roman"/>
          <w:sz w:val="24"/>
          <w:szCs w:val="24"/>
        </w:rPr>
        <w:t xml:space="preserve"> skladování. Cenu navrhl opět </w:t>
      </w:r>
      <w:r w:rsidR="0061364A">
        <w:rPr>
          <w:rFonts w:ascii="Times New Roman" w:hAnsi="Times New Roman"/>
          <w:sz w:val="24"/>
          <w:szCs w:val="24"/>
        </w:rPr>
        <w:t xml:space="preserve"> 15Kč/m</w:t>
      </w:r>
      <w:r w:rsidR="0061364A" w:rsidRPr="0061364A">
        <w:rPr>
          <w:rFonts w:ascii="Times New Roman" w:hAnsi="Times New Roman"/>
          <w:sz w:val="24"/>
          <w:szCs w:val="24"/>
          <w:vertAlign w:val="superscript"/>
        </w:rPr>
        <w:t>2</w:t>
      </w:r>
      <w:r w:rsidR="0061364A">
        <w:rPr>
          <w:rFonts w:ascii="Times New Roman" w:hAnsi="Times New Roman"/>
          <w:sz w:val="24"/>
          <w:szCs w:val="24"/>
        </w:rPr>
        <w:t xml:space="preserve">.  Záměr obce o prodeji byl odsouhlasen na veřejném zasedání </w:t>
      </w:r>
      <w:r w:rsidR="0061364A" w:rsidRPr="007278BE">
        <w:rPr>
          <w:rFonts w:ascii="Times New Roman" w:hAnsi="Times New Roman"/>
          <w:sz w:val="24"/>
          <w:szCs w:val="24"/>
        </w:rPr>
        <w:t xml:space="preserve"> </w:t>
      </w:r>
      <w:r w:rsidR="0061364A">
        <w:rPr>
          <w:rFonts w:ascii="Times New Roman" w:hAnsi="Times New Roman"/>
          <w:sz w:val="24"/>
          <w:szCs w:val="24"/>
        </w:rPr>
        <w:t>2/2024 za dne 18.</w:t>
      </w:r>
      <w:r w:rsidR="00B23793">
        <w:rPr>
          <w:rFonts w:ascii="Times New Roman" w:hAnsi="Times New Roman"/>
          <w:sz w:val="24"/>
          <w:szCs w:val="24"/>
        </w:rPr>
        <w:t xml:space="preserve"> </w:t>
      </w:r>
      <w:r w:rsidR="0061364A">
        <w:rPr>
          <w:rFonts w:ascii="Times New Roman" w:hAnsi="Times New Roman"/>
          <w:sz w:val="24"/>
          <w:szCs w:val="24"/>
        </w:rPr>
        <w:t xml:space="preserve">4., a také  </w:t>
      </w:r>
      <w:r w:rsidR="0061364A" w:rsidRPr="007278BE">
        <w:rPr>
          <w:rFonts w:ascii="Times New Roman" w:hAnsi="Times New Roman"/>
          <w:sz w:val="24"/>
          <w:szCs w:val="24"/>
        </w:rPr>
        <w:t xml:space="preserve"> </w:t>
      </w:r>
      <w:r w:rsidR="0061364A">
        <w:rPr>
          <w:rFonts w:ascii="Times New Roman" w:hAnsi="Times New Roman"/>
          <w:sz w:val="24"/>
          <w:szCs w:val="24"/>
        </w:rPr>
        <w:t xml:space="preserve"> řádně </w:t>
      </w:r>
      <w:r w:rsidR="0061364A" w:rsidRPr="007278BE">
        <w:rPr>
          <w:rFonts w:ascii="Times New Roman" w:hAnsi="Times New Roman"/>
          <w:sz w:val="24"/>
          <w:szCs w:val="24"/>
        </w:rPr>
        <w:t>vyvěšen</w:t>
      </w:r>
      <w:r w:rsidR="0061364A">
        <w:rPr>
          <w:rFonts w:ascii="Times New Roman" w:hAnsi="Times New Roman"/>
          <w:sz w:val="24"/>
          <w:szCs w:val="24"/>
        </w:rPr>
        <w:t>, tj.</w:t>
      </w:r>
      <w:r w:rsidR="0061364A" w:rsidRPr="007278BE">
        <w:rPr>
          <w:rFonts w:ascii="Times New Roman" w:hAnsi="Times New Roman"/>
          <w:sz w:val="24"/>
          <w:szCs w:val="24"/>
        </w:rPr>
        <w:t xml:space="preserve"> od </w:t>
      </w:r>
      <w:r w:rsidR="00ED4A3B">
        <w:rPr>
          <w:rFonts w:ascii="Times New Roman" w:hAnsi="Times New Roman"/>
          <w:sz w:val="24"/>
          <w:szCs w:val="24"/>
        </w:rPr>
        <w:t>24.</w:t>
      </w:r>
      <w:r w:rsidR="00B23793">
        <w:rPr>
          <w:rFonts w:ascii="Times New Roman" w:hAnsi="Times New Roman"/>
          <w:sz w:val="24"/>
          <w:szCs w:val="24"/>
        </w:rPr>
        <w:t xml:space="preserve"> </w:t>
      </w:r>
      <w:r w:rsidR="00ED4A3B">
        <w:rPr>
          <w:rFonts w:ascii="Times New Roman" w:hAnsi="Times New Roman"/>
          <w:sz w:val="24"/>
          <w:szCs w:val="24"/>
        </w:rPr>
        <w:t xml:space="preserve">7.2024 </w:t>
      </w:r>
      <w:r w:rsidR="0061364A">
        <w:rPr>
          <w:rFonts w:ascii="Times New Roman" w:hAnsi="Times New Roman"/>
          <w:sz w:val="24"/>
          <w:szCs w:val="24"/>
        </w:rPr>
        <w:t xml:space="preserve">až do  dnešního  veřejného </w:t>
      </w:r>
      <w:r w:rsidR="00B23793">
        <w:rPr>
          <w:rFonts w:ascii="Times New Roman" w:hAnsi="Times New Roman"/>
          <w:sz w:val="24"/>
          <w:szCs w:val="24"/>
        </w:rPr>
        <w:t xml:space="preserve">zasedání </w:t>
      </w:r>
      <w:r w:rsidR="0061364A">
        <w:rPr>
          <w:rFonts w:ascii="Times New Roman" w:hAnsi="Times New Roman"/>
          <w:sz w:val="24"/>
          <w:szCs w:val="24"/>
        </w:rPr>
        <w:t xml:space="preserve">zastupitelstva, tím byla  splněna povinnost vyplývající ze </w:t>
      </w:r>
      <w:r w:rsidR="00ED4A3B">
        <w:rPr>
          <w:rFonts w:ascii="Times New Roman" w:hAnsi="Times New Roman"/>
          <w:sz w:val="24"/>
          <w:szCs w:val="24"/>
        </w:rPr>
        <w:t>zák. o</w:t>
      </w:r>
      <w:r w:rsidR="009F7D8B">
        <w:rPr>
          <w:rFonts w:ascii="Times New Roman" w:hAnsi="Times New Roman"/>
          <w:sz w:val="24"/>
          <w:szCs w:val="24"/>
        </w:rPr>
        <w:t xml:space="preserve"> obcích 128/2000 Sb.</w:t>
      </w:r>
    </w:p>
    <w:p w:rsidR="00FF6C3E" w:rsidRDefault="00ED4A3B" w:rsidP="001B5B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dal prostor k diskusi.</w:t>
      </w:r>
    </w:p>
    <w:p w:rsidR="001B5B05" w:rsidRPr="00091421" w:rsidRDefault="00ED4A3B" w:rsidP="001B5B0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Usnesení č. 6/4</w:t>
      </w:r>
      <w:r w:rsidR="001B5B05" w:rsidRPr="00091421">
        <w:rPr>
          <w:rFonts w:ascii="Times New Roman" w:hAnsi="Times New Roman"/>
          <w:b/>
          <w:sz w:val="24"/>
          <w:szCs w:val="24"/>
          <w:u w:val="single"/>
        </w:rPr>
        <w:t>/2024</w:t>
      </w:r>
    </w:p>
    <w:p w:rsidR="001B5B05" w:rsidRDefault="001B5B05" w:rsidP="001B5B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Němčice po projednání.</w:t>
      </w:r>
    </w:p>
    <w:p w:rsidR="001B5B05" w:rsidRDefault="001B5B05" w:rsidP="001B5B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Schvaluje  </w:t>
      </w:r>
      <w:r w:rsidR="00ED4A3B">
        <w:rPr>
          <w:rFonts w:ascii="Times New Roman" w:hAnsi="Times New Roman"/>
          <w:sz w:val="24"/>
          <w:szCs w:val="24"/>
        </w:rPr>
        <w:t>Prodej pozemků p. č. 374/35 o výměře 864m</w:t>
      </w:r>
      <w:r w:rsidR="00ED4A3B" w:rsidRPr="00ED4A3B">
        <w:rPr>
          <w:rFonts w:ascii="Times New Roman" w:hAnsi="Times New Roman"/>
          <w:sz w:val="24"/>
          <w:szCs w:val="24"/>
          <w:vertAlign w:val="superscript"/>
        </w:rPr>
        <w:t>2</w:t>
      </w:r>
      <w:r w:rsidR="00ED4A3B">
        <w:rPr>
          <w:rFonts w:ascii="Times New Roman" w:hAnsi="Times New Roman"/>
          <w:sz w:val="24"/>
          <w:szCs w:val="24"/>
        </w:rPr>
        <w:t xml:space="preserve"> a p. č. 374/21 o výměře 1696m</w:t>
      </w:r>
      <w:r w:rsidR="00ED4A3B" w:rsidRPr="00ED4A3B">
        <w:rPr>
          <w:rFonts w:ascii="Times New Roman" w:hAnsi="Times New Roman"/>
          <w:sz w:val="24"/>
          <w:szCs w:val="24"/>
          <w:vertAlign w:val="superscript"/>
        </w:rPr>
        <w:t>2</w:t>
      </w:r>
      <w:r w:rsidR="00ED4A3B">
        <w:rPr>
          <w:rFonts w:ascii="Times New Roman" w:hAnsi="Times New Roman"/>
          <w:sz w:val="24"/>
          <w:szCs w:val="24"/>
        </w:rPr>
        <w:t>, za celkovou cenu 38 400Kč.</w:t>
      </w:r>
    </w:p>
    <w:p w:rsidR="00ED4A3B" w:rsidRDefault="00E63AD4" w:rsidP="001B5B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4A3B">
        <w:rPr>
          <w:rFonts w:ascii="Times New Roman" w:hAnsi="Times New Roman"/>
          <w:b/>
          <w:sz w:val="24"/>
          <w:szCs w:val="24"/>
        </w:rPr>
        <w:t>Pověřuje:</w:t>
      </w:r>
      <w:r>
        <w:rPr>
          <w:rFonts w:ascii="Times New Roman" w:hAnsi="Times New Roman"/>
          <w:sz w:val="24"/>
          <w:szCs w:val="24"/>
        </w:rPr>
        <w:t xml:space="preserve"> </w:t>
      </w:r>
      <w:r w:rsidR="00ED4A3B">
        <w:rPr>
          <w:rFonts w:ascii="Times New Roman" w:hAnsi="Times New Roman"/>
          <w:sz w:val="24"/>
          <w:szCs w:val="24"/>
        </w:rPr>
        <w:t>starostu uzavřením smlouvy.</w:t>
      </w:r>
    </w:p>
    <w:p w:rsidR="00E63AD4" w:rsidRDefault="00E63AD4" w:rsidP="001B5B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místostarostu </w:t>
      </w:r>
      <w:r w:rsidR="00ED4A3B">
        <w:rPr>
          <w:rFonts w:ascii="Times New Roman" w:hAnsi="Times New Roman"/>
          <w:sz w:val="24"/>
          <w:szCs w:val="24"/>
        </w:rPr>
        <w:t>dalším jednáním.</w:t>
      </w:r>
    </w:p>
    <w:p w:rsidR="001B5B05" w:rsidRPr="00D54E46" w:rsidRDefault="001B5B05" w:rsidP="001B5B0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1B5B05" w:rsidRPr="00D54E46" w:rsidRDefault="001B5B05" w:rsidP="001B5B0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Pro:          </w:t>
      </w:r>
      <w:r w:rsidR="00E2179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23793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8B6617">
        <w:rPr>
          <w:rFonts w:ascii="Times New Roman" w:hAnsi="Times New Roman"/>
          <w:b/>
          <w:i/>
          <w:sz w:val="24"/>
          <w:szCs w:val="24"/>
        </w:rPr>
        <w:t>9</w:t>
      </w:r>
    </w:p>
    <w:p w:rsidR="001B5B05" w:rsidRPr="00D54E46" w:rsidRDefault="001B5B05" w:rsidP="001B5B0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1B5B05" w:rsidRPr="00D54E46" w:rsidRDefault="001B5B05" w:rsidP="001B5B0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1B5B05" w:rsidRPr="00D54E46" w:rsidRDefault="001B5B05" w:rsidP="001B5B05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1B5B05" w:rsidRPr="001B5B05" w:rsidRDefault="001B5B05" w:rsidP="009B27F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8556B" w:rsidRDefault="0018556B" w:rsidP="002739B6">
      <w:pPr>
        <w:tabs>
          <w:tab w:val="left" w:pos="297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Různé </w:t>
      </w:r>
    </w:p>
    <w:p w:rsidR="0018556B" w:rsidRDefault="0018556B" w:rsidP="002739B6">
      <w:pPr>
        <w:tabs>
          <w:tab w:val="left" w:pos="297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41174" w:rsidRDefault="00841174" w:rsidP="002739B6">
      <w:pPr>
        <w:tabs>
          <w:tab w:val="left" w:pos="297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a) </w:t>
      </w:r>
      <w:r w:rsidR="009F7D8B">
        <w:rPr>
          <w:rFonts w:ascii="Times New Roman" w:hAnsi="Times New Roman"/>
          <w:b/>
          <w:sz w:val="24"/>
          <w:szCs w:val="24"/>
        </w:rPr>
        <w:t>Volby do zastupitelstva Pardubického k</w:t>
      </w:r>
      <w:r w:rsidR="008B6617">
        <w:rPr>
          <w:rFonts w:ascii="Times New Roman" w:hAnsi="Times New Roman"/>
          <w:b/>
          <w:sz w:val="24"/>
          <w:szCs w:val="24"/>
        </w:rPr>
        <w:t>raje</w:t>
      </w:r>
    </w:p>
    <w:p w:rsidR="00841174" w:rsidRDefault="00841174" w:rsidP="002739B6">
      <w:pPr>
        <w:tabs>
          <w:tab w:val="left" w:pos="2970"/>
        </w:tabs>
        <w:spacing w:after="0"/>
        <w:rPr>
          <w:rFonts w:ascii="Times New Roman" w:hAnsi="Times New Roman"/>
          <w:sz w:val="24"/>
          <w:szCs w:val="24"/>
        </w:rPr>
      </w:pPr>
      <w:r w:rsidRPr="00841174">
        <w:rPr>
          <w:rFonts w:ascii="Times New Roman" w:hAnsi="Times New Roman"/>
          <w:sz w:val="24"/>
          <w:szCs w:val="24"/>
        </w:rPr>
        <w:t>starosta informoval zastupitele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1174">
        <w:rPr>
          <w:rFonts w:ascii="Times New Roman" w:hAnsi="Times New Roman"/>
          <w:sz w:val="24"/>
          <w:szCs w:val="24"/>
        </w:rPr>
        <w:t xml:space="preserve">o </w:t>
      </w:r>
      <w:r w:rsidR="008B6617">
        <w:rPr>
          <w:rFonts w:ascii="Times New Roman" w:hAnsi="Times New Roman"/>
          <w:sz w:val="24"/>
          <w:szCs w:val="24"/>
        </w:rPr>
        <w:t>volbách, které proběhnou 20. a 21. září, kom</w:t>
      </w:r>
      <w:r w:rsidR="009F7D8B">
        <w:rPr>
          <w:rFonts w:ascii="Times New Roman" w:hAnsi="Times New Roman"/>
          <w:sz w:val="24"/>
          <w:szCs w:val="24"/>
        </w:rPr>
        <w:t>ise zůstává stejná. Vše připraví</w:t>
      </w:r>
      <w:r w:rsidR="008B6617">
        <w:rPr>
          <w:rFonts w:ascii="Times New Roman" w:hAnsi="Times New Roman"/>
          <w:sz w:val="24"/>
          <w:szCs w:val="24"/>
        </w:rPr>
        <w:t xml:space="preserve"> místostarosta a  za OVK pan Holoubek. </w:t>
      </w:r>
      <w:r w:rsidR="004B7040">
        <w:rPr>
          <w:rFonts w:ascii="Times New Roman" w:hAnsi="Times New Roman"/>
          <w:sz w:val="24"/>
          <w:szCs w:val="24"/>
        </w:rPr>
        <w:t xml:space="preserve"> </w:t>
      </w:r>
    </w:p>
    <w:p w:rsidR="00841174" w:rsidRPr="00091421" w:rsidRDefault="00841174" w:rsidP="0084117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1421">
        <w:rPr>
          <w:rFonts w:ascii="Times New Roman" w:hAnsi="Times New Roman"/>
          <w:b/>
          <w:sz w:val="24"/>
          <w:szCs w:val="24"/>
          <w:u w:val="single"/>
        </w:rPr>
        <w:t xml:space="preserve">Usnesení č. </w:t>
      </w:r>
      <w:r w:rsidR="008B6617">
        <w:rPr>
          <w:rFonts w:ascii="Times New Roman" w:hAnsi="Times New Roman"/>
          <w:b/>
          <w:sz w:val="24"/>
          <w:szCs w:val="24"/>
          <w:u w:val="single"/>
        </w:rPr>
        <w:t>7a/4</w:t>
      </w:r>
      <w:r w:rsidRPr="00091421">
        <w:rPr>
          <w:rFonts w:ascii="Times New Roman" w:hAnsi="Times New Roman"/>
          <w:b/>
          <w:sz w:val="24"/>
          <w:szCs w:val="24"/>
          <w:u w:val="single"/>
        </w:rPr>
        <w:t>/2024</w:t>
      </w:r>
    </w:p>
    <w:p w:rsidR="00841174" w:rsidRDefault="00841174" w:rsidP="008411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Němčice po projednání.</w:t>
      </w:r>
    </w:p>
    <w:p w:rsidR="00841174" w:rsidRDefault="00841174" w:rsidP="008411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Bere na vědomí </w:t>
      </w:r>
      <w:r w:rsidR="008B6617">
        <w:rPr>
          <w:rFonts w:ascii="Times New Roman" w:hAnsi="Times New Roman"/>
          <w:sz w:val="24"/>
          <w:szCs w:val="24"/>
        </w:rPr>
        <w:t xml:space="preserve">Volby do zastupitelstva </w:t>
      </w:r>
      <w:r w:rsidR="00B23793">
        <w:rPr>
          <w:rFonts w:ascii="Times New Roman" w:hAnsi="Times New Roman"/>
          <w:sz w:val="24"/>
          <w:szCs w:val="24"/>
        </w:rPr>
        <w:t>Pardubického kraje.</w:t>
      </w:r>
    </w:p>
    <w:p w:rsidR="00841174" w:rsidRPr="00D54E46" w:rsidRDefault="00841174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841174" w:rsidRPr="00D54E46" w:rsidRDefault="00841174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Pro:            </w:t>
      </w:r>
      <w:r w:rsidR="008B6617">
        <w:rPr>
          <w:rFonts w:ascii="Times New Roman" w:hAnsi="Times New Roman"/>
          <w:b/>
          <w:i/>
          <w:sz w:val="24"/>
          <w:szCs w:val="24"/>
        </w:rPr>
        <w:t>9</w:t>
      </w:r>
    </w:p>
    <w:p w:rsidR="00841174" w:rsidRPr="00D54E46" w:rsidRDefault="00841174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841174" w:rsidRPr="00D54E46" w:rsidRDefault="00841174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8B6617" w:rsidRDefault="00841174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8B6617" w:rsidRDefault="008B6617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B6617" w:rsidRDefault="008B6617" w:rsidP="008B6617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824CB7">
        <w:rPr>
          <w:rFonts w:ascii="Times New Roman" w:hAnsi="Times New Roman"/>
          <w:sz w:val="16"/>
          <w:szCs w:val="16"/>
        </w:rPr>
        <w:t>3</w:t>
      </w:r>
    </w:p>
    <w:p w:rsidR="008B6617" w:rsidRDefault="008B6617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B6617" w:rsidRDefault="008B6617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41174" w:rsidRDefault="00841174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41174" w:rsidRDefault="00841174" w:rsidP="008411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41174">
        <w:rPr>
          <w:rFonts w:ascii="Times New Roman" w:hAnsi="Times New Roman"/>
          <w:b/>
          <w:sz w:val="24"/>
          <w:szCs w:val="24"/>
        </w:rPr>
        <w:t xml:space="preserve">b) </w:t>
      </w:r>
      <w:r>
        <w:rPr>
          <w:rFonts w:ascii="Times New Roman" w:hAnsi="Times New Roman"/>
          <w:b/>
          <w:sz w:val="24"/>
          <w:szCs w:val="24"/>
        </w:rPr>
        <w:t xml:space="preserve">Informace </w:t>
      </w:r>
      <w:r w:rsidR="002975F6">
        <w:rPr>
          <w:rFonts w:ascii="Times New Roman" w:hAnsi="Times New Roman"/>
          <w:b/>
          <w:sz w:val="24"/>
          <w:szCs w:val="24"/>
        </w:rPr>
        <w:t xml:space="preserve">o akci sportovní den </w:t>
      </w:r>
    </w:p>
    <w:p w:rsidR="008B6617" w:rsidRDefault="00841174" w:rsidP="008411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174">
        <w:rPr>
          <w:rFonts w:ascii="Times New Roman" w:hAnsi="Times New Roman"/>
          <w:sz w:val="24"/>
          <w:szCs w:val="24"/>
        </w:rPr>
        <w:t>sta</w:t>
      </w:r>
      <w:r>
        <w:rPr>
          <w:rFonts w:ascii="Times New Roman" w:hAnsi="Times New Roman"/>
          <w:sz w:val="24"/>
          <w:szCs w:val="24"/>
        </w:rPr>
        <w:t xml:space="preserve">rosta jen připomněl, že </w:t>
      </w:r>
      <w:r w:rsidR="008B6617">
        <w:rPr>
          <w:rFonts w:ascii="Times New Roman" w:hAnsi="Times New Roman"/>
          <w:sz w:val="24"/>
          <w:szCs w:val="24"/>
        </w:rPr>
        <w:t>24.8.., proběhne akce sportovní den</w:t>
      </w:r>
      <w:r>
        <w:rPr>
          <w:rFonts w:ascii="Times New Roman" w:hAnsi="Times New Roman"/>
          <w:sz w:val="24"/>
          <w:szCs w:val="24"/>
        </w:rPr>
        <w:t xml:space="preserve">, dal slovo Věře </w:t>
      </w:r>
      <w:proofErr w:type="gramStart"/>
      <w:r>
        <w:rPr>
          <w:rFonts w:ascii="Times New Roman" w:hAnsi="Times New Roman"/>
          <w:sz w:val="24"/>
          <w:szCs w:val="24"/>
        </w:rPr>
        <w:t xml:space="preserve">Ryšavé </w:t>
      </w:r>
      <w:r w:rsidR="009F7D8B">
        <w:rPr>
          <w:rFonts w:ascii="Times New Roman" w:hAnsi="Times New Roman"/>
          <w:sz w:val="24"/>
          <w:szCs w:val="24"/>
        </w:rPr>
        <w:t>aby</w:t>
      </w:r>
      <w:proofErr w:type="gramEnd"/>
      <w:r w:rsidR="009F7D8B">
        <w:rPr>
          <w:rFonts w:ascii="Times New Roman" w:hAnsi="Times New Roman"/>
          <w:sz w:val="24"/>
          <w:szCs w:val="24"/>
        </w:rPr>
        <w:t xml:space="preserve"> </w:t>
      </w:r>
      <w:r w:rsidR="008B6617">
        <w:rPr>
          <w:rFonts w:ascii="Times New Roman" w:hAnsi="Times New Roman"/>
          <w:sz w:val="24"/>
          <w:szCs w:val="24"/>
        </w:rPr>
        <w:t>si řekla co je potřeba, atd.</w:t>
      </w:r>
    </w:p>
    <w:p w:rsidR="00841174" w:rsidRPr="00091421" w:rsidRDefault="00841174" w:rsidP="0084117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1421">
        <w:rPr>
          <w:rFonts w:ascii="Times New Roman" w:hAnsi="Times New Roman"/>
          <w:b/>
          <w:sz w:val="24"/>
          <w:szCs w:val="24"/>
          <w:u w:val="single"/>
        </w:rPr>
        <w:t xml:space="preserve">Usnesení č. </w:t>
      </w:r>
      <w:r w:rsidR="008B6617">
        <w:rPr>
          <w:rFonts w:ascii="Times New Roman" w:hAnsi="Times New Roman"/>
          <w:b/>
          <w:sz w:val="24"/>
          <w:szCs w:val="24"/>
          <w:u w:val="single"/>
        </w:rPr>
        <w:t>7b/4</w:t>
      </w:r>
      <w:r w:rsidRPr="00091421">
        <w:rPr>
          <w:rFonts w:ascii="Times New Roman" w:hAnsi="Times New Roman"/>
          <w:b/>
          <w:sz w:val="24"/>
          <w:szCs w:val="24"/>
          <w:u w:val="single"/>
        </w:rPr>
        <w:t>/2024</w:t>
      </w:r>
    </w:p>
    <w:p w:rsidR="00841174" w:rsidRDefault="00841174" w:rsidP="008411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Němčice po projednání.</w:t>
      </w:r>
    </w:p>
    <w:p w:rsidR="00841174" w:rsidRDefault="00841174" w:rsidP="008411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Bere na vědomí </w:t>
      </w:r>
      <w:r w:rsidRPr="00091421">
        <w:rPr>
          <w:rFonts w:ascii="Times New Roman" w:hAnsi="Times New Roman"/>
          <w:sz w:val="24"/>
          <w:szCs w:val="24"/>
        </w:rPr>
        <w:t xml:space="preserve">Informace </w:t>
      </w:r>
      <w:r w:rsidR="00B23793">
        <w:rPr>
          <w:rFonts w:ascii="Times New Roman" w:hAnsi="Times New Roman"/>
          <w:sz w:val="24"/>
          <w:szCs w:val="24"/>
        </w:rPr>
        <w:t xml:space="preserve">o </w:t>
      </w:r>
      <w:r w:rsidR="009F7D8B">
        <w:rPr>
          <w:rFonts w:ascii="Times New Roman" w:hAnsi="Times New Roman"/>
          <w:sz w:val="24"/>
          <w:szCs w:val="24"/>
        </w:rPr>
        <w:t>akci sportovní den</w:t>
      </w:r>
      <w:r w:rsidR="00B542E8">
        <w:rPr>
          <w:rFonts w:ascii="Times New Roman" w:hAnsi="Times New Roman"/>
          <w:sz w:val="24"/>
          <w:szCs w:val="24"/>
        </w:rPr>
        <w:t xml:space="preserve"> konaném </w:t>
      </w:r>
      <w:proofErr w:type="gramStart"/>
      <w:r w:rsidR="00B542E8">
        <w:rPr>
          <w:rFonts w:ascii="Times New Roman" w:hAnsi="Times New Roman"/>
          <w:sz w:val="24"/>
          <w:szCs w:val="24"/>
        </w:rPr>
        <w:t>24.8.2024</w:t>
      </w:r>
      <w:proofErr w:type="gramEnd"/>
    </w:p>
    <w:p w:rsidR="00841174" w:rsidRPr="00D54E46" w:rsidRDefault="00841174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841174" w:rsidRPr="00D54E46" w:rsidRDefault="00841174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Pro:            </w:t>
      </w:r>
      <w:r w:rsidR="008B6617">
        <w:rPr>
          <w:rFonts w:ascii="Times New Roman" w:hAnsi="Times New Roman"/>
          <w:b/>
          <w:i/>
          <w:sz w:val="24"/>
          <w:szCs w:val="24"/>
        </w:rPr>
        <w:t>9</w:t>
      </w:r>
    </w:p>
    <w:p w:rsidR="00841174" w:rsidRPr="00D54E46" w:rsidRDefault="00841174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841174" w:rsidRPr="00D54E46" w:rsidRDefault="00841174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841174" w:rsidRDefault="00841174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841174" w:rsidRPr="00841174" w:rsidRDefault="00841174" w:rsidP="002739B6">
      <w:pPr>
        <w:tabs>
          <w:tab w:val="left" w:pos="2970"/>
        </w:tabs>
        <w:spacing w:after="0"/>
        <w:rPr>
          <w:rFonts w:ascii="Times New Roman" w:hAnsi="Times New Roman"/>
          <w:sz w:val="24"/>
          <w:szCs w:val="24"/>
        </w:rPr>
      </w:pPr>
    </w:p>
    <w:p w:rsidR="002739B6" w:rsidRDefault="00841174" w:rsidP="002739B6">
      <w:pPr>
        <w:tabs>
          <w:tab w:val="left" w:pos="297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18556B">
        <w:rPr>
          <w:rFonts w:ascii="Times New Roman" w:hAnsi="Times New Roman"/>
          <w:b/>
          <w:sz w:val="24"/>
          <w:szCs w:val="24"/>
        </w:rPr>
        <w:t xml:space="preserve">) </w:t>
      </w:r>
      <w:r w:rsidR="009B27F9">
        <w:rPr>
          <w:rFonts w:ascii="Times New Roman" w:hAnsi="Times New Roman"/>
          <w:b/>
          <w:sz w:val="24"/>
          <w:szCs w:val="24"/>
        </w:rPr>
        <w:t xml:space="preserve"> </w:t>
      </w:r>
      <w:r w:rsidR="00192120">
        <w:rPr>
          <w:rFonts w:ascii="Times New Roman" w:hAnsi="Times New Roman"/>
          <w:b/>
          <w:sz w:val="24"/>
          <w:szCs w:val="24"/>
        </w:rPr>
        <w:t xml:space="preserve">Informace o </w:t>
      </w:r>
      <w:r w:rsidR="008F7DBC">
        <w:rPr>
          <w:rFonts w:ascii="Times New Roman" w:hAnsi="Times New Roman"/>
          <w:b/>
          <w:sz w:val="24"/>
          <w:szCs w:val="24"/>
        </w:rPr>
        <w:t xml:space="preserve">vybudovaném hřišti Na </w:t>
      </w:r>
      <w:proofErr w:type="spellStart"/>
      <w:r w:rsidR="008F7DBC">
        <w:rPr>
          <w:rFonts w:ascii="Times New Roman" w:hAnsi="Times New Roman"/>
          <w:b/>
          <w:sz w:val="24"/>
          <w:szCs w:val="24"/>
        </w:rPr>
        <w:t>Pašti</w:t>
      </w:r>
      <w:proofErr w:type="spellEnd"/>
    </w:p>
    <w:p w:rsidR="008B6617" w:rsidRDefault="002739B6" w:rsidP="001921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556D0">
        <w:rPr>
          <w:rFonts w:ascii="Times New Roman" w:hAnsi="Times New Roman"/>
          <w:sz w:val="24"/>
          <w:szCs w:val="24"/>
        </w:rPr>
        <w:t>tarosta</w:t>
      </w:r>
      <w:r>
        <w:rPr>
          <w:rFonts w:ascii="Times New Roman" w:hAnsi="Times New Roman"/>
          <w:sz w:val="24"/>
          <w:szCs w:val="24"/>
        </w:rPr>
        <w:t xml:space="preserve"> informoval </w:t>
      </w:r>
      <w:r w:rsidR="00CB7656">
        <w:rPr>
          <w:rFonts w:ascii="Times New Roman" w:hAnsi="Times New Roman"/>
          <w:sz w:val="24"/>
          <w:szCs w:val="24"/>
        </w:rPr>
        <w:t xml:space="preserve">zastupitele </w:t>
      </w:r>
      <w:r>
        <w:rPr>
          <w:rFonts w:ascii="Times New Roman" w:hAnsi="Times New Roman"/>
          <w:sz w:val="24"/>
          <w:szCs w:val="24"/>
        </w:rPr>
        <w:t>o</w:t>
      </w:r>
      <w:r w:rsidR="008B6617">
        <w:rPr>
          <w:rFonts w:ascii="Times New Roman" w:hAnsi="Times New Roman"/>
          <w:sz w:val="24"/>
          <w:szCs w:val="24"/>
        </w:rPr>
        <w:t xml:space="preserve"> vybudovaném multifunkčním hřišti a </w:t>
      </w:r>
      <w:proofErr w:type="gramStart"/>
      <w:r w:rsidR="008B6617">
        <w:rPr>
          <w:rFonts w:ascii="Times New Roman" w:hAnsi="Times New Roman"/>
          <w:sz w:val="24"/>
          <w:szCs w:val="24"/>
        </w:rPr>
        <w:t>navrhl jestli</w:t>
      </w:r>
      <w:proofErr w:type="gramEnd"/>
      <w:r w:rsidR="008B6617">
        <w:rPr>
          <w:rFonts w:ascii="Times New Roman" w:hAnsi="Times New Roman"/>
          <w:sz w:val="24"/>
          <w:szCs w:val="24"/>
        </w:rPr>
        <w:t xml:space="preserve"> udělat rezervační systém pro občany.</w:t>
      </w:r>
      <w:r w:rsidR="00B542E8">
        <w:rPr>
          <w:rFonts w:ascii="Times New Roman" w:hAnsi="Times New Roman"/>
          <w:sz w:val="24"/>
          <w:szCs w:val="24"/>
        </w:rPr>
        <w:t xml:space="preserve"> Ještě se musí upravit pozemek před vstupem.</w:t>
      </w:r>
      <w:r w:rsidR="008F7DBC">
        <w:rPr>
          <w:rFonts w:ascii="Times New Roman" w:hAnsi="Times New Roman"/>
          <w:sz w:val="24"/>
          <w:szCs w:val="24"/>
        </w:rPr>
        <w:t xml:space="preserve"> </w:t>
      </w:r>
      <w:r w:rsidR="008B6617">
        <w:rPr>
          <w:rFonts w:ascii="Times New Roman" w:hAnsi="Times New Roman"/>
          <w:sz w:val="24"/>
          <w:szCs w:val="24"/>
        </w:rPr>
        <w:t>Dal námět k diskusi.</w:t>
      </w:r>
    </w:p>
    <w:p w:rsidR="002739B6" w:rsidRPr="00091421" w:rsidRDefault="002739B6" w:rsidP="002739B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1421">
        <w:rPr>
          <w:rFonts w:ascii="Times New Roman" w:hAnsi="Times New Roman"/>
          <w:b/>
          <w:sz w:val="24"/>
          <w:szCs w:val="24"/>
          <w:u w:val="single"/>
        </w:rPr>
        <w:t xml:space="preserve">Usnesení č. </w:t>
      </w:r>
      <w:r w:rsidR="00E2179F">
        <w:rPr>
          <w:rFonts w:ascii="Times New Roman" w:hAnsi="Times New Roman"/>
          <w:b/>
          <w:sz w:val="24"/>
          <w:szCs w:val="24"/>
          <w:u w:val="single"/>
        </w:rPr>
        <w:t>7c</w:t>
      </w:r>
      <w:r w:rsidR="008B6617">
        <w:rPr>
          <w:rFonts w:ascii="Times New Roman" w:hAnsi="Times New Roman"/>
          <w:b/>
          <w:sz w:val="24"/>
          <w:szCs w:val="24"/>
          <w:u w:val="single"/>
        </w:rPr>
        <w:t>/4</w:t>
      </w:r>
      <w:r w:rsidR="00BC4BF2" w:rsidRPr="00091421">
        <w:rPr>
          <w:rFonts w:ascii="Times New Roman" w:hAnsi="Times New Roman"/>
          <w:b/>
          <w:sz w:val="24"/>
          <w:szCs w:val="24"/>
          <w:u w:val="single"/>
        </w:rPr>
        <w:t>/2024</w:t>
      </w:r>
    </w:p>
    <w:p w:rsidR="002739B6" w:rsidRDefault="002739B6" w:rsidP="002739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Němčice po projednání.</w:t>
      </w:r>
    </w:p>
    <w:p w:rsidR="008F4A4B" w:rsidRDefault="008F4A4B" w:rsidP="002739B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Bere na vědomí</w:t>
      </w:r>
      <w:r w:rsidR="00091421">
        <w:rPr>
          <w:rFonts w:ascii="Times New Roman" w:hAnsi="Times New Roman"/>
          <w:b/>
          <w:sz w:val="24"/>
          <w:szCs w:val="24"/>
        </w:rPr>
        <w:t xml:space="preserve"> </w:t>
      </w:r>
      <w:r w:rsidR="00B542E8">
        <w:rPr>
          <w:rFonts w:ascii="Times New Roman" w:hAnsi="Times New Roman"/>
          <w:sz w:val="24"/>
          <w:szCs w:val="24"/>
        </w:rPr>
        <w:t>Informaci o nově vybudovaném multifunkčním hřišti a rezervačním systému.</w:t>
      </w:r>
    </w:p>
    <w:p w:rsidR="002739B6" w:rsidRPr="00D54E46" w:rsidRDefault="002739B6" w:rsidP="002739B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2739B6" w:rsidRPr="00D54E46" w:rsidRDefault="002739B6" w:rsidP="002739B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Pro</w:t>
      </w:r>
      <w:r w:rsidR="00F6188B">
        <w:rPr>
          <w:rFonts w:ascii="Times New Roman" w:hAnsi="Times New Roman"/>
          <w:b/>
          <w:i/>
          <w:sz w:val="24"/>
          <w:szCs w:val="24"/>
        </w:rPr>
        <w:t xml:space="preserve">:            </w:t>
      </w:r>
      <w:r w:rsidR="008B6617">
        <w:rPr>
          <w:rFonts w:ascii="Times New Roman" w:hAnsi="Times New Roman"/>
          <w:b/>
          <w:i/>
          <w:sz w:val="24"/>
          <w:szCs w:val="24"/>
        </w:rPr>
        <w:t>9</w:t>
      </w:r>
    </w:p>
    <w:p w:rsidR="002739B6" w:rsidRPr="00D54E46" w:rsidRDefault="002739B6" w:rsidP="002739B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2739B6" w:rsidRPr="00D54E46" w:rsidRDefault="002739B6" w:rsidP="002739B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2739B6" w:rsidRPr="00D54E46" w:rsidRDefault="002739B6" w:rsidP="002739B6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544AF7" w:rsidRDefault="00544AF7" w:rsidP="00544AF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91421" w:rsidRDefault="008B6617" w:rsidP="00544A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B6617">
        <w:rPr>
          <w:rFonts w:ascii="Times New Roman" w:hAnsi="Times New Roman"/>
          <w:b/>
          <w:sz w:val="24"/>
          <w:szCs w:val="24"/>
        </w:rPr>
        <w:t xml:space="preserve">d) </w:t>
      </w:r>
      <w:r>
        <w:rPr>
          <w:rFonts w:ascii="Times New Roman" w:hAnsi="Times New Roman"/>
          <w:b/>
          <w:sz w:val="24"/>
          <w:szCs w:val="24"/>
        </w:rPr>
        <w:t>Informace o elektronické desce</w:t>
      </w:r>
    </w:p>
    <w:p w:rsidR="00257272" w:rsidRDefault="008B6617" w:rsidP="00544AF7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</w:t>
      </w:r>
      <w:r w:rsidRPr="00E556D0">
        <w:rPr>
          <w:rFonts w:ascii="Times New Roman" w:hAnsi="Times New Roman"/>
          <w:sz w:val="24"/>
          <w:szCs w:val="24"/>
        </w:rPr>
        <w:t>tarosta</w:t>
      </w:r>
      <w:r>
        <w:rPr>
          <w:rFonts w:ascii="Times New Roman" w:hAnsi="Times New Roman"/>
          <w:sz w:val="24"/>
          <w:szCs w:val="24"/>
        </w:rPr>
        <w:t xml:space="preserve"> informoval zastupitele o zabudování a zprovoznění elektronické desky, desku přejedou namontovat v úterý 13.8.</w:t>
      </w:r>
    </w:p>
    <w:p w:rsidR="00BE3522" w:rsidRPr="00091421" w:rsidRDefault="00BE3522" w:rsidP="00BE352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1421">
        <w:rPr>
          <w:rFonts w:ascii="Times New Roman" w:hAnsi="Times New Roman"/>
          <w:b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sz w:val="24"/>
          <w:szCs w:val="24"/>
          <w:u w:val="single"/>
        </w:rPr>
        <w:t>7d/4</w:t>
      </w:r>
      <w:r w:rsidRPr="00091421">
        <w:rPr>
          <w:rFonts w:ascii="Times New Roman" w:hAnsi="Times New Roman"/>
          <w:b/>
          <w:sz w:val="24"/>
          <w:szCs w:val="24"/>
          <w:u w:val="single"/>
        </w:rPr>
        <w:t>/2024</w:t>
      </w:r>
    </w:p>
    <w:p w:rsidR="00BE3522" w:rsidRDefault="00BE3522" w:rsidP="00BE35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Němčice po projednání.</w:t>
      </w:r>
    </w:p>
    <w:p w:rsidR="00BE3522" w:rsidRDefault="00BE3522" w:rsidP="00BE35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Bere na vědomí </w:t>
      </w:r>
      <w:r>
        <w:rPr>
          <w:rFonts w:ascii="Times New Roman" w:hAnsi="Times New Roman"/>
          <w:sz w:val="24"/>
          <w:szCs w:val="24"/>
        </w:rPr>
        <w:t>Informaci o zprovoznění elektronické desky.</w:t>
      </w:r>
    </w:p>
    <w:p w:rsidR="00BE3522" w:rsidRPr="00D54E46" w:rsidRDefault="00BE3522" w:rsidP="00BE352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BE3522" w:rsidRPr="00D54E46" w:rsidRDefault="00BE3522" w:rsidP="00BE352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Pro:            9</w:t>
      </w:r>
    </w:p>
    <w:p w:rsidR="00BE3522" w:rsidRPr="00D54E46" w:rsidRDefault="00BE3522" w:rsidP="00BE352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BE3522" w:rsidRPr="00D54E46" w:rsidRDefault="00BE3522" w:rsidP="00BE352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BE3522" w:rsidRPr="00D54E46" w:rsidRDefault="00BE3522" w:rsidP="00BE3522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3C4BF7" w:rsidRDefault="003C4BF7" w:rsidP="00544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3522" w:rsidRPr="008F7DBC" w:rsidRDefault="008F7DBC" w:rsidP="00544A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7DBC">
        <w:rPr>
          <w:rFonts w:ascii="Times New Roman" w:hAnsi="Times New Roman"/>
          <w:b/>
          <w:sz w:val="24"/>
          <w:szCs w:val="24"/>
        </w:rPr>
        <w:t>e) Informace o dění v obci</w:t>
      </w:r>
    </w:p>
    <w:p w:rsidR="008F7DBC" w:rsidRDefault="008F7DBC" w:rsidP="008F7D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informoval zastupitele o dokončení venkovních prostor u hospody, ještě se dokončí kousek výsadby. Sdělil, že ještě stále máme brigádníky, kteří uklízejí krajnice, chodníky,  sekají, atd.</w:t>
      </w:r>
    </w:p>
    <w:p w:rsidR="008F7DBC" w:rsidRPr="00091421" w:rsidRDefault="008F7DBC" w:rsidP="008F7DB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1421">
        <w:rPr>
          <w:rFonts w:ascii="Times New Roman" w:hAnsi="Times New Roman"/>
          <w:b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sz w:val="24"/>
          <w:szCs w:val="24"/>
          <w:u w:val="single"/>
        </w:rPr>
        <w:t>7e/4</w:t>
      </w:r>
      <w:r w:rsidRPr="00091421">
        <w:rPr>
          <w:rFonts w:ascii="Times New Roman" w:hAnsi="Times New Roman"/>
          <w:b/>
          <w:sz w:val="24"/>
          <w:szCs w:val="24"/>
          <w:u w:val="single"/>
        </w:rPr>
        <w:t>/2024</w:t>
      </w:r>
    </w:p>
    <w:p w:rsidR="008F7DBC" w:rsidRDefault="008F7DBC" w:rsidP="008F7D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Němčice po projednání.</w:t>
      </w:r>
    </w:p>
    <w:p w:rsidR="008F7DBC" w:rsidRDefault="008F7DBC" w:rsidP="008F7D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Bere na vědomí </w:t>
      </w:r>
      <w:r>
        <w:rPr>
          <w:rFonts w:ascii="Times New Roman" w:hAnsi="Times New Roman"/>
          <w:sz w:val="24"/>
          <w:szCs w:val="24"/>
        </w:rPr>
        <w:t>Informaci o dění v obci.</w:t>
      </w:r>
    </w:p>
    <w:p w:rsidR="008F7DBC" w:rsidRDefault="008F7DBC" w:rsidP="008F7D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7DBC" w:rsidRDefault="008F7DBC" w:rsidP="008F7D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7DBC" w:rsidRDefault="008F7DBC" w:rsidP="008F7D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7DBC" w:rsidRPr="00824CB7" w:rsidRDefault="008F7DBC" w:rsidP="008F7DBC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824CB7">
        <w:rPr>
          <w:rFonts w:ascii="Times New Roman" w:hAnsi="Times New Roman"/>
          <w:sz w:val="16"/>
          <w:szCs w:val="16"/>
        </w:rPr>
        <w:t>4</w:t>
      </w:r>
    </w:p>
    <w:p w:rsidR="008F7DBC" w:rsidRDefault="008F7DBC" w:rsidP="008F7D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7DBC" w:rsidRDefault="008F7DBC" w:rsidP="008F7D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7DBC" w:rsidRDefault="008F7DBC" w:rsidP="008F7D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F7D8B" w:rsidRDefault="009F7D8B" w:rsidP="008F7DB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F7D8B" w:rsidRDefault="009F7D8B" w:rsidP="008F7DB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F7D8B" w:rsidRDefault="009F7D8B" w:rsidP="008F7DB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F7DBC" w:rsidRPr="00D54E46" w:rsidRDefault="008F7DBC" w:rsidP="008F7DB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8F7DBC" w:rsidRPr="00D54E46" w:rsidRDefault="008F7DBC" w:rsidP="008F7DB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Pro:            9</w:t>
      </w:r>
    </w:p>
    <w:p w:rsidR="008F7DBC" w:rsidRPr="00D54E46" w:rsidRDefault="008F7DBC" w:rsidP="008F7DB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8F7DBC" w:rsidRPr="00D54E46" w:rsidRDefault="008F7DBC" w:rsidP="008F7DB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8F7DBC" w:rsidRPr="00D54E46" w:rsidRDefault="008F7DBC" w:rsidP="008F7DBC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8F7DBC" w:rsidRDefault="008F7DBC" w:rsidP="008F7D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3522" w:rsidRDefault="00BE3522" w:rsidP="00EF50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3E23" w:rsidRDefault="00F72C07" w:rsidP="008623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D5052B" w:rsidRPr="00D5052B">
        <w:rPr>
          <w:rFonts w:ascii="Times New Roman" w:hAnsi="Times New Roman"/>
          <w:b/>
          <w:sz w:val="24"/>
          <w:szCs w:val="24"/>
        </w:rPr>
        <w:t>) Diskuse</w:t>
      </w:r>
      <w:r w:rsidR="00D5052B">
        <w:rPr>
          <w:rFonts w:ascii="Times New Roman" w:hAnsi="Times New Roman"/>
          <w:b/>
          <w:sz w:val="24"/>
          <w:szCs w:val="24"/>
        </w:rPr>
        <w:t xml:space="preserve"> </w:t>
      </w:r>
      <w:r w:rsidR="00E862FD">
        <w:rPr>
          <w:rFonts w:ascii="Times New Roman" w:hAnsi="Times New Roman"/>
          <w:sz w:val="24"/>
          <w:szCs w:val="24"/>
        </w:rPr>
        <w:t>proběhla k výše uvedeným bodům.</w:t>
      </w:r>
    </w:p>
    <w:p w:rsidR="00845C38" w:rsidRDefault="00845C38" w:rsidP="008623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E3425" w:rsidRDefault="00F72C07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542FBB">
        <w:rPr>
          <w:rFonts w:ascii="Times New Roman" w:hAnsi="Times New Roman"/>
          <w:b/>
          <w:sz w:val="24"/>
          <w:szCs w:val="24"/>
        </w:rPr>
        <w:t xml:space="preserve">) </w:t>
      </w:r>
      <w:r w:rsidR="00260EDA" w:rsidRPr="008E3425">
        <w:rPr>
          <w:rFonts w:ascii="Times New Roman" w:hAnsi="Times New Roman"/>
          <w:b/>
          <w:sz w:val="24"/>
          <w:szCs w:val="24"/>
        </w:rPr>
        <w:t xml:space="preserve"> Usnesení, závěr</w:t>
      </w:r>
    </w:p>
    <w:p w:rsidR="00E067DC" w:rsidRPr="00214078" w:rsidRDefault="00E067DC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60EDA" w:rsidRPr="008E3425" w:rsidRDefault="00260EDA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3425">
        <w:rPr>
          <w:rFonts w:ascii="Times New Roman" w:hAnsi="Times New Roman"/>
          <w:sz w:val="24"/>
          <w:szCs w:val="24"/>
        </w:rPr>
        <w:t xml:space="preserve">Přílohy zápisu: </w:t>
      </w:r>
    </w:p>
    <w:p w:rsidR="00260EDA" w:rsidRPr="008E3425" w:rsidRDefault="006E3F20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</w:t>
      </w:r>
      <w:r w:rsidR="00260EDA" w:rsidRPr="008E3425">
        <w:rPr>
          <w:rFonts w:ascii="Times New Roman" w:hAnsi="Times New Roman"/>
          <w:sz w:val="24"/>
          <w:szCs w:val="24"/>
        </w:rPr>
        <w:t xml:space="preserve">rezenční listina  </w:t>
      </w:r>
    </w:p>
    <w:p w:rsidR="00260EDA" w:rsidRDefault="006E3F20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Z</w:t>
      </w:r>
      <w:r w:rsidR="00260EDA" w:rsidRPr="008E3425">
        <w:rPr>
          <w:rFonts w:ascii="Times New Roman" w:hAnsi="Times New Roman"/>
          <w:sz w:val="24"/>
          <w:szCs w:val="24"/>
        </w:rPr>
        <w:t>veřejněná informace o konání zasedání podle § 93 odst. 1 zákona o obcích</w:t>
      </w:r>
    </w:p>
    <w:p w:rsidR="00C436B7" w:rsidRDefault="008F7DBC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F1CA2">
        <w:rPr>
          <w:rFonts w:ascii="Times New Roman" w:hAnsi="Times New Roman"/>
          <w:sz w:val="24"/>
          <w:szCs w:val="24"/>
        </w:rPr>
        <w:t xml:space="preserve">) </w:t>
      </w:r>
      <w:r w:rsidR="00631C0D">
        <w:rPr>
          <w:rFonts w:ascii="Times New Roman" w:hAnsi="Times New Roman"/>
          <w:sz w:val="24"/>
          <w:szCs w:val="24"/>
        </w:rPr>
        <w:t>Usnesení č.</w:t>
      </w:r>
      <w:r w:rsidR="0053587F">
        <w:rPr>
          <w:rFonts w:ascii="Times New Roman" w:hAnsi="Times New Roman"/>
          <w:sz w:val="24"/>
          <w:szCs w:val="24"/>
        </w:rPr>
        <w:t xml:space="preserve"> </w:t>
      </w:r>
      <w:r w:rsidR="00BE3522">
        <w:rPr>
          <w:rFonts w:ascii="Times New Roman" w:hAnsi="Times New Roman"/>
          <w:sz w:val="24"/>
          <w:szCs w:val="24"/>
        </w:rPr>
        <w:t>4/</w:t>
      </w:r>
      <w:r w:rsidR="00B34134">
        <w:rPr>
          <w:rFonts w:ascii="Times New Roman" w:hAnsi="Times New Roman"/>
          <w:sz w:val="24"/>
          <w:szCs w:val="24"/>
        </w:rPr>
        <w:t>2024</w:t>
      </w:r>
    </w:p>
    <w:p w:rsidR="005A1466" w:rsidRDefault="005A1466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11F5" w:rsidRDefault="009411F5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3425" w:rsidRDefault="00C86D41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Zapsal:</w:t>
      </w:r>
      <w:r w:rsidR="001A5A44">
        <w:rPr>
          <w:rFonts w:ascii="Times New Roman" w:hAnsi="Times New Roman"/>
          <w:sz w:val="24"/>
          <w:szCs w:val="24"/>
        </w:rPr>
        <w:t xml:space="preserve"> </w:t>
      </w:r>
      <w:r w:rsidR="00631C0D">
        <w:rPr>
          <w:rFonts w:ascii="Times New Roman" w:hAnsi="Times New Roman"/>
          <w:sz w:val="24"/>
          <w:szCs w:val="24"/>
        </w:rPr>
        <w:t>David Štěpánek</w:t>
      </w:r>
      <w:r w:rsidR="00B61A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dne </w:t>
      </w:r>
      <w:r w:rsidR="00150DE5">
        <w:rPr>
          <w:rFonts w:ascii="Times New Roman" w:hAnsi="Times New Roman"/>
          <w:sz w:val="24"/>
          <w:szCs w:val="24"/>
        </w:rPr>
        <w:t>19</w:t>
      </w:r>
      <w:r w:rsidR="008F7DBC">
        <w:rPr>
          <w:rFonts w:ascii="Times New Roman" w:hAnsi="Times New Roman"/>
          <w:sz w:val="24"/>
          <w:szCs w:val="24"/>
        </w:rPr>
        <w:t>.8.2024</w:t>
      </w:r>
    </w:p>
    <w:p w:rsidR="00F15C57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11F5" w:rsidRDefault="009411F5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11F5" w:rsidRPr="008E3425" w:rsidRDefault="009411F5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EDA" w:rsidRDefault="00260EDA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3425">
        <w:rPr>
          <w:rFonts w:ascii="Times New Roman" w:hAnsi="Times New Roman"/>
          <w:sz w:val="24"/>
          <w:szCs w:val="24"/>
        </w:rPr>
        <w:t>Ověřovatelé:</w:t>
      </w:r>
    </w:p>
    <w:p w:rsidR="008E3425" w:rsidRPr="008E3425" w:rsidRDefault="008E3425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EDA" w:rsidRDefault="00B61A34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 Josef Malý</w:t>
      </w:r>
      <w:r w:rsidR="00260EDA" w:rsidRPr="008E3425">
        <w:rPr>
          <w:rFonts w:ascii="Times New Roman" w:hAnsi="Times New Roman"/>
          <w:sz w:val="24"/>
          <w:szCs w:val="24"/>
        </w:rPr>
        <w:t xml:space="preserve"> …………………..</w:t>
      </w:r>
    </w:p>
    <w:p w:rsidR="008E3425" w:rsidRDefault="008E3425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EDA" w:rsidRDefault="00764DFA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Pavel </w:t>
      </w:r>
      <w:r w:rsidR="0068291C">
        <w:rPr>
          <w:rFonts w:ascii="Times New Roman" w:hAnsi="Times New Roman"/>
          <w:sz w:val="24"/>
          <w:szCs w:val="24"/>
        </w:rPr>
        <w:t>Valenta</w:t>
      </w:r>
      <w:r w:rsidR="00260EDA" w:rsidRPr="008E3425">
        <w:rPr>
          <w:rFonts w:ascii="Times New Roman" w:hAnsi="Times New Roman"/>
          <w:sz w:val="24"/>
          <w:szCs w:val="24"/>
        </w:rPr>
        <w:t>….………………</w:t>
      </w:r>
    </w:p>
    <w:p w:rsidR="00F15C57" w:rsidRPr="008E3425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EDA" w:rsidRPr="008E3425" w:rsidRDefault="00260EDA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3425">
        <w:rPr>
          <w:rFonts w:ascii="Times New Roman" w:hAnsi="Times New Roman"/>
          <w:sz w:val="24"/>
          <w:szCs w:val="24"/>
        </w:rPr>
        <w:t>starosta obce:</w:t>
      </w:r>
    </w:p>
    <w:p w:rsidR="00091421" w:rsidRPr="00D016EB" w:rsidRDefault="001A5A44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 Jírek</w:t>
      </w:r>
      <w:r w:rsidR="00091421">
        <w:rPr>
          <w:rFonts w:ascii="Times New Roman" w:hAnsi="Times New Roman"/>
          <w:sz w:val="24"/>
          <w:szCs w:val="24"/>
        </w:rPr>
        <w:t xml:space="preserve"> …………………</w:t>
      </w:r>
    </w:p>
    <w:p w:rsidR="00091421" w:rsidRDefault="00091421" w:rsidP="00542F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91421" w:rsidRDefault="00091421" w:rsidP="00542F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411F5" w:rsidRDefault="009411F5" w:rsidP="00542F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411F5" w:rsidRPr="00E862FD" w:rsidRDefault="009411F5" w:rsidP="00542F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61A34" w:rsidRDefault="00542FBB" w:rsidP="00542F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50D68">
        <w:rPr>
          <w:rFonts w:ascii="Times New Roman" w:hAnsi="Times New Roman"/>
          <w:b/>
          <w:sz w:val="24"/>
          <w:szCs w:val="24"/>
        </w:rPr>
        <w:t xml:space="preserve">Veškeré přílohy tohoto zápisu jsou k nahlédnutí na Obecním úřadě </w:t>
      </w:r>
      <w:r>
        <w:rPr>
          <w:rFonts w:ascii="Times New Roman" w:hAnsi="Times New Roman"/>
          <w:b/>
          <w:sz w:val="24"/>
          <w:szCs w:val="24"/>
        </w:rPr>
        <w:t>v Němčicích</w:t>
      </w:r>
    </w:p>
    <w:p w:rsidR="00091421" w:rsidRDefault="00091421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91421" w:rsidRDefault="00091421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E3522" w:rsidRDefault="00BE3522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E3522" w:rsidRDefault="00BE3522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E3522" w:rsidRDefault="00BE3522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E3522" w:rsidRDefault="00BE3522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E3522" w:rsidRDefault="00BE3522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E3522" w:rsidRDefault="00BE3522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E3522" w:rsidRDefault="00BE3522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E3522" w:rsidRDefault="00BE3522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E3522" w:rsidRDefault="00BE3522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E3522" w:rsidRDefault="00BE3522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E3522" w:rsidRDefault="00BE3522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42FBB" w:rsidRDefault="00BE3522" w:rsidP="00542FBB">
      <w:pPr>
        <w:jc w:val="center"/>
        <w:rPr>
          <w:sz w:val="16"/>
          <w:szCs w:val="16"/>
        </w:rPr>
      </w:pPr>
      <w:r>
        <w:rPr>
          <w:sz w:val="16"/>
          <w:szCs w:val="16"/>
        </w:rPr>
        <w:t>5</w:t>
      </w:r>
    </w:p>
    <w:p w:rsidR="00845C38" w:rsidRDefault="00845C3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C3B76" w:rsidRDefault="002C3B76" w:rsidP="009D2B5F">
      <w:pPr>
        <w:jc w:val="center"/>
        <w:rPr>
          <w:sz w:val="16"/>
          <w:szCs w:val="16"/>
        </w:rPr>
      </w:pPr>
    </w:p>
    <w:p w:rsidR="002C3B76" w:rsidRDefault="002C3B76" w:rsidP="009D2B5F">
      <w:pPr>
        <w:jc w:val="center"/>
        <w:rPr>
          <w:sz w:val="16"/>
          <w:szCs w:val="16"/>
        </w:rPr>
      </w:pPr>
    </w:p>
    <w:p w:rsidR="002C3B76" w:rsidRDefault="002C3B76" w:rsidP="009D2B5F">
      <w:pPr>
        <w:jc w:val="center"/>
        <w:rPr>
          <w:sz w:val="16"/>
          <w:szCs w:val="16"/>
        </w:rPr>
      </w:pPr>
    </w:p>
    <w:p w:rsidR="002C3B76" w:rsidRDefault="002C3B76" w:rsidP="009D2B5F">
      <w:pPr>
        <w:jc w:val="center"/>
        <w:rPr>
          <w:sz w:val="16"/>
          <w:szCs w:val="16"/>
        </w:rPr>
      </w:pPr>
    </w:p>
    <w:p w:rsidR="002C3B76" w:rsidRDefault="002C3B76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1A5A44" w:rsidRDefault="001A5A44" w:rsidP="009D2B5F">
      <w:pPr>
        <w:jc w:val="center"/>
        <w:rPr>
          <w:sz w:val="16"/>
          <w:szCs w:val="16"/>
        </w:rPr>
      </w:pPr>
    </w:p>
    <w:p w:rsidR="001A5A44" w:rsidRDefault="001A5A44" w:rsidP="009D2B5F">
      <w:pPr>
        <w:jc w:val="center"/>
        <w:rPr>
          <w:sz w:val="16"/>
          <w:szCs w:val="16"/>
        </w:rPr>
      </w:pPr>
    </w:p>
    <w:p w:rsidR="001A5A44" w:rsidRDefault="001A5A44" w:rsidP="009D2B5F">
      <w:pPr>
        <w:jc w:val="center"/>
        <w:rPr>
          <w:sz w:val="16"/>
          <w:szCs w:val="16"/>
        </w:rPr>
      </w:pPr>
    </w:p>
    <w:p w:rsidR="001A5A44" w:rsidRDefault="001A5A44" w:rsidP="009D2B5F">
      <w:pPr>
        <w:jc w:val="center"/>
        <w:rPr>
          <w:sz w:val="16"/>
          <w:szCs w:val="16"/>
        </w:rPr>
      </w:pPr>
    </w:p>
    <w:p w:rsidR="001A5A44" w:rsidRDefault="001A5A44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F40CDE" w:rsidRPr="009D2B5F" w:rsidRDefault="00F40CDE" w:rsidP="009D2B5F">
      <w:pPr>
        <w:jc w:val="center"/>
        <w:rPr>
          <w:sz w:val="16"/>
          <w:szCs w:val="16"/>
        </w:rPr>
      </w:pPr>
    </w:p>
    <w:p w:rsidR="00260EDA" w:rsidRPr="009D2B5F" w:rsidRDefault="005D75B7" w:rsidP="009D2B5F">
      <w:pPr>
        <w:jc w:val="center"/>
        <w:rPr>
          <w:sz w:val="16"/>
          <w:szCs w:val="16"/>
        </w:rPr>
      </w:pPr>
      <w:r>
        <w:rPr>
          <w:sz w:val="16"/>
          <w:szCs w:val="16"/>
        </w:rPr>
        <w:t>7</w:t>
      </w:r>
    </w:p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Pr="008D0894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Pr="00CC79E0" w:rsidRDefault="00260EDA" w:rsidP="00260EDA"/>
    <w:p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F274BB" w:rsidRPr="00E56C16" w:rsidRDefault="00CF13B2" w:rsidP="00E56C16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</w:t>
      </w:r>
    </w:p>
    <w:p w:rsidR="00F274BB" w:rsidRDefault="00F274BB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F274BB" w:rsidRDefault="00F274BB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E2391C" w:rsidRDefault="00E2391C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E2391C" w:rsidRPr="008D0894" w:rsidRDefault="00E2391C" w:rsidP="008D0894">
      <w:pPr>
        <w:jc w:val="center"/>
        <w:rPr>
          <w:rFonts w:ascii="Times New Roman" w:hAnsi="Times New Roman"/>
          <w:sz w:val="16"/>
          <w:szCs w:val="16"/>
        </w:rPr>
      </w:pPr>
    </w:p>
    <w:p w:rsidR="00363B7D" w:rsidRDefault="00363B7D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1303A4" w:rsidRDefault="001303A4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1303A4" w:rsidRDefault="001303A4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627390" w:rsidRDefault="00627390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627390" w:rsidRDefault="00627390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363B7D" w:rsidRDefault="00363B7D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327828" w:rsidRPr="00CC79E0" w:rsidRDefault="00327828" w:rsidP="00CC79E0">
      <w:pPr>
        <w:jc w:val="center"/>
        <w:rPr>
          <w:rFonts w:ascii="Times New Roman" w:hAnsi="Times New Roman"/>
          <w:sz w:val="16"/>
          <w:szCs w:val="16"/>
        </w:rPr>
      </w:pPr>
    </w:p>
    <w:sectPr w:rsidR="00327828" w:rsidRPr="00CC79E0" w:rsidSect="006B5B80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B8C"/>
    <w:multiLevelType w:val="hybridMultilevel"/>
    <w:tmpl w:val="D50602BA"/>
    <w:lvl w:ilvl="0" w:tplc="31862D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5BC"/>
    <w:multiLevelType w:val="hybridMultilevel"/>
    <w:tmpl w:val="4F24AD46"/>
    <w:lvl w:ilvl="0" w:tplc="286C24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542A"/>
    <w:multiLevelType w:val="hybridMultilevel"/>
    <w:tmpl w:val="B59E1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0828B4"/>
    <w:multiLevelType w:val="hybridMultilevel"/>
    <w:tmpl w:val="83E0C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B771B"/>
    <w:multiLevelType w:val="hybridMultilevel"/>
    <w:tmpl w:val="298AF7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532E7"/>
    <w:multiLevelType w:val="hybridMultilevel"/>
    <w:tmpl w:val="22DA5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54743"/>
    <w:multiLevelType w:val="hybridMultilevel"/>
    <w:tmpl w:val="DEF4BEFC"/>
    <w:lvl w:ilvl="0" w:tplc="98927E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971EA"/>
    <w:multiLevelType w:val="hybridMultilevel"/>
    <w:tmpl w:val="F7E6D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37A69"/>
    <w:multiLevelType w:val="hybridMultilevel"/>
    <w:tmpl w:val="53A0B68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551BA3"/>
    <w:multiLevelType w:val="hybridMultilevel"/>
    <w:tmpl w:val="4AEE14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6D5ED7"/>
    <w:multiLevelType w:val="hybridMultilevel"/>
    <w:tmpl w:val="04F696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30"/>
    <w:rsid w:val="000019E5"/>
    <w:rsid w:val="0000542C"/>
    <w:rsid w:val="00007212"/>
    <w:rsid w:val="00010AF5"/>
    <w:rsid w:val="00015C62"/>
    <w:rsid w:val="00016397"/>
    <w:rsid w:val="000168BA"/>
    <w:rsid w:val="00017174"/>
    <w:rsid w:val="00025F6F"/>
    <w:rsid w:val="000267F5"/>
    <w:rsid w:val="000274DC"/>
    <w:rsid w:val="000305A5"/>
    <w:rsid w:val="00030A71"/>
    <w:rsid w:val="00030DF2"/>
    <w:rsid w:val="00031078"/>
    <w:rsid w:val="00033030"/>
    <w:rsid w:val="00037C75"/>
    <w:rsid w:val="00041F1C"/>
    <w:rsid w:val="00043D7C"/>
    <w:rsid w:val="000461DE"/>
    <w:rsid w:val="00046273"/>
    <w:rsid w:val="000464F6"/>
    <w:rsid w:val="00046734"/>
    <w:rsid w:val="00046F78"/>
    <w:rsid w:val="0005003A"/>
    <w:rsid w:val="00050228"/>
    <w:rsid w:val="00050EA2"/>
    <w:rsid w:val="000521E9"/>
    <w:rsid w:val="00054EF0"/>
    <w:rsid w:val="00055432"/>
    <w:rsid w:val="00056EF7"/>
    <w:rsid w:val="000604AD"/>
    <w:rsid w:val="000609C0"/>
    <w:rsid w:val="00060AC0"/>
    <w:rsid w:val="0006226D"/>
    <w:rsid w:val="00063DDB"/>
    <w:rsid w:val="00064C2B"/>
    <w:rsid w:val="00065D4B"/>
    <w:rsid w:val="00073B4C"/>
    <w:rsid w:val="00073C6E"/>
    <w:rsid w:val="000809FD"/>
    <w:rsid w:val="00081C9C"/>
    <w:rsid w:val="0008383B"/>
    <w:rsid w:val="00083900"/>
    <w:rsid w:val="00084F6F"/>
    <w:rsid w:val="00086355"/>
    <w:rsid w:val="00091237"/>
    <w:rsid w:val="00091421"/>
    <w:rsid w:val="0009151F"/>
    <w:rsid w:val="00094409"/>
    <w:rsid w:val="00095DBF"/>
    <w:rsid w:val="00097E5C"/>
    <w:rsid w:val="000A031F"/>
    <w:rsid w:val="000A07B1"/>
    <w:rsid w:val="000A36CB"/>
    <w:rsid w:val="000A53D8"/>
    <w:rsid w:val="000A64FB"/>
    <w:rsid w:val="000A79AA"/>
    <w:rsid w:val="000A7ACF"/>
    <w:rsid w:val="000B04DC"/>
    <w:rsid w:val="000B5091"/>
    <w:rsid w:val="000C3AF8"/>
    <w:rsid w:val="000C55C4"/>
    <w:rsid w:val="000C6332"/>
    <w:rsid w:val="000D2311"/>
    <w:rsid w:val="000D38B4"/>
    <w:rsid w:val="000D4D5A"/>
    <w:rsid w:val="000D61A4"/>
    <w:rsid w:val="000E032E"/>
    <w:rsid w:val="000E034A"/>
    <w:rsid w:val="000E2A04"/>
    <w:rsid w:val="000E3A12"/>
    <w:rsid w:val="000E686D"/>
    <w:rsid w:val="000F043C"/>
    <w:rsid w:val="000F058C"/>
    <w:rsid w:val="000F2CCB"/>
    <w:rsid w:val="000F574E"/>
    <w:rsid w:val="000F5B70"/>
    <w:rsid w:val="000F6F61"/>
    <w:rsid w:val="000F7897"/>
    <w:rsid w:val="00100AA7"/>
    <w:rsid w:val="00103C15"/>
    <w:rsid w:val="00104EC3"/>
    <w:rsid w:val="00106A05"/>
    <w:rsid w:val="001121DC"/>
    <w:rsid w:val="00112C1D"/>
    <w:rsid w:val="00112DED"/>
    <w:rsid w:val="00113FC9"/>
    <w:rsid w:val="00114E1C"/>
    <w:rsid w:val="001164AC"/>
    <w:rsid w:val="00117086"/>
    <w:rsid w:val="00123292"/>
    <w:rsid w:val="001273C3"/>
    <w:rsid w:val="00127B84"/>
    <w:rsid w:val="001303A4"/>
    <w:rsid w:val="001316E8"/>
    <w:rsid w:val="00133DF3"/>
    <w:rsid w:val="0013546E"/>
    <w:rsid w:val="00135BB6"/>
    <w:rsid w:val="001371DE"/>
    <w:rsid w:val="00141CBA"/>
    <w:rsid w:val="00142441"/>
    <w:rsid w:val="0014270E"/>
    <w:rsid w:val="00142C40"/>
    <w:rsid w:val="001434DE"/>
    <w:rsid w:val="00143DDF"/>
    <w:rsid w:val="00143EE4"/>
    <w:rsid w:val="00147366"/>
    <w:rsid w:val="00150458"/>
    <w:rsid w:val="00150DE5"/>
    <w:rsid w:val="001529CC"/>
    <w:rsid w:val="00154ACC"/>
    <w:rsid w:val="0015634A"/>
    <w:rsid w:val="00160BD4"/>
    <w:rsid w:val="001631B6"/>
    <w:rsid w:val="00163AFB"/>
    <w:rsid w:val="001654DD"/>
    <w:rsid w:val="001662C3"/>
    <w:rsid w:val="00171FA4"/>
    <w:rsid w:val="001801C4"/>
    <w:rsid w:val="00183690"/>
    <w:rsid w:val="00183BEE"/>
    <w:rsid w:val="0018556B"/>
    <w:rsid w:val="00187B56"/>
    <w:rsid w:val="00192120"/>
    <w:rsid w:val="00193D09"/>
    <w:rsid w:val="00195321"/>
    <w:rsid w:val="001956B8"/>
    <w:rsid w:val="00195855"/>
    <w:rsid w:val="00195E72"/>
    <w:rsid w:val="00196E7A"/>
    <w:rsid w:val="001A1092"/>
    <w:rsid w:val="001A35D7"/>
    <w:rsid w:val="001A36B1"/>
    <w:rsid w:val="001A5A44"/>
    <w:rsid w:val="001A74DC"/>
    <w:rsid w:val="001A7892"/>
    <w:rsid w:val="001A7D0D"/>
    <w:rsid w:val="001B135A"/>
    <w:rsid w:val="001B268C"/>
    <w:rsid w:val="001B5B05"/>
    <w:rsid w:val="001B7954"/>
    <w:rsid w:val="001C0F9D"/>
    <w:rsid w:val="001C14CB"/>
    <w:rsid w:val="001C4697"/>
    <w:rsid w:val="001C6A86"/>
    <w:rsid w:val="001C722A"/>
    <w:rsid w:val="001C7A34"/>
    <w:rsid w:val="001C7BE5"/>
    <w:rsid w:val="001D34F3"/>
    <w:rsid w:val="001D6DB3"/>
    <w:rsid w:val="001E00F4"/>
    <w:rsid w:val="001E02CB"/>
    <w:rsid w:val="001E02D4"/>
    <w:rsid w:val="001E0BC2"/>
    <w:rsid w:val="001E163E"/>
    <w:rsid w:val="001E2281"/>
    <w:rsid w:val="001E4B0C"/>
    <w:rsid w:val="001E5C05"/>
    <w:rsid w:val="001E7BA6"/>
    <w:rsid w:val="001F0CAC"/>
    <w:rsid w:val="001F4B45"/>
    <w:rsid w:val="001F52F1"/>
    <w:rsid w:val="0020082F"/>
    <w:rsid w:val="002044CB"/>
    <w:rsid w:val="002044F0"/>
    <w:rsid w:val="00207168"/>
    <w:rsid w:val="00207401"/>
    <w:rsid w:val="00210AFD"/>
    <w:rsid w:val="002112D7"/>
    <w:rsid w:val="002127B7"/>
    <w:rsid w:val="00214078"/>
    <w:rsid w:val="00214E93"/>
    <w:rsid w:val="00216E1E"/>
    <w:rsid w:val="00217996"/>
    <w:rsid w:val="00217EB9"/>
    <w:rsid w:val="00220CBA"/>
    <w:rsid w:val="00224F71"/>
    <w:rsid w:val="00225A85"/>
    <w:rsid w:val="002271CF"/>
    <w:rsid w:val="002339A9"/>
    <w:rsid w:val="002405F4"/>
    <w:rsid w:val="002408E3"/>
    <w:rsid w:val="00242E6F"/>
    <w:rsid w:val="00246688"/>
    <w:rsid w:val="00246E15"/>
    <w:rsid w:val="002519F8"/>
    <w:rsid w:val="00253671"/>
    <w:rsid w:val="00253C61"/>
    <w:rsid w:val="0025460E"/>
    <w:rsid w:val="00256FE3"/>
    <w:rsid w:val="00257272"/>
    <w:rsid w:val="002602DA"/>
    <w:rsid w:val="00260EDA"/>
    <w:rsid w:val="002621DA"/>
    <w:rsid w:val="0026250D"/>
    <w:rsid w:val="00262709"/>
    <w:rsid w:val="00266FA9"/>
    <w:rsid w:val="002703E0"/>
    <w:rsid w:val="00270D92"/>
    <w:rsid w:val="0027134E"/>
    <w:rsid w:val="002724C7"/>
    <w:rsid w:val="002739B6"/>
    <w:rsid w:val="00275AD7"/>
    <w:rsid w:val="0027788B"/>
    <w:rsid w:val="00280870"/>
    <w:rsid w:val="0028537C"/>
    <w:rsid w:val="00286906"/>
    <w:rsid w:val="002902B8"/>
    <w:rsid w:val="00290D69"/>
    <w:rsid w:val="00291D3F"/>
    <w:rsid w:val="002926CC"/>
    <w:rsid w:val="0029731C"/>
    <w:rsid w:val="002975F6"/>
    <w:rsid w:val="002A2493"/>
    <w:rsid w:val="002A49D6"/>
    <w:rsid w:val="002A657D"/>
    <w:rsid w:val="002A742E"/>
    <w:rsid w:val="002A7C98"/>
    <w:rsid w:val="002B04F3"/>
    <w:rsid w:val="002B0818"/>
    <w:rsid w:val="002B556C"/>
    <w:rsid w:val="002C01BC"/>
    <w:rsid w:val="002C38DA"/>
    <w:rsid w:val="002C3B76"/>
    <w:rsid w:val="002C4B4A"/>
    <w:rsid w:val="002C4EBE"/>
    <w:rsid w:val="002C5419"/>
    <w:rsid w:val="002C55C1"/>
    <w:rsid w:val="002D0007"/>
    <w:rsid w:val="002D0093"/>
    <w:rsid w:val="002D61A8"/>
    <w:rsid w:val="002D624F"/>
    <w:rsid w:val="002E5807"/>
    <w:rsid w:val="002E66B0"/>
    <w:rsid w:val="002F0907"/>
    <w:rsid w:val="002F0B85"/>
    <w:rsid w:val="002F0FF6"/>
    <w:rsid w:val="002F639C"/>
    <w:rsid w:val="003019BA"/>
    <w:rsid w:val="00302FF1"/>
    <w:rsid w:val="00303939"/>
    <w:rsid w:val="00306F0D"/>
    <w:rsid w:val="00307346"/>
    <w:rsid w:val="00311AC4"/>
    <w:rsid w:val="00311C55"/>
    <w:rsid w:val="00311D3E"/>
    <w:rsid w:val="00314579"/>
    <w:rsid w:val="00317775"/>
    <w:rsid w:val="00320139"/>
    <w:rsid w:val="00321316"/>
    <w:rsid w:val="00322008"/>
    <w:rsid w:val="00322B4C"/>
    <w:rsid w:val="00322EEE"/>
    <w:rsid w:val="00323411"/>
    <w:rsid w:val="00323CCB"/>
    <w:rsid w:val="00323E41"/>
    <w:rsid w:val="003244BE"/>
    <w:rsid w:val="00325174"/>
    <w:rsid w:val="003260A3"/>
    <w:rsid w:val="00327828"/>
    <w:rsid w:val="00330684"/>
    <w:rsid w:val="00330839"/>
    <w:rsid w:val="003315B5"/>
    <w:rsid w:val="00332F77"/>
    <w:rsid w:val="003338F8"/>
    <w:rsid w:val="003345B2"/>
    <w:rsid w:val="00334D36"/>
    <w:rsid w:val="00335717"/>
    <w:rsid w:val="00337B1B"/>
    <w:rsid w:val="00337F0C"/>
    <w:rsid w:val="00344A6F"/>
    <w:rsid w:val="00344D9F"/>
    <w:rsid w:val="003454C4"/>
    <w:rsid w:val="00345E84"/>
    <w:rsid w:val="00350327"/>
    <w:rsid w:val="00351B0F"/>
    <w:rsid w:val="003533ED"/>
    <w:rsid w:val="00354B4B"/>
    <w:rsid w:val="00357EB8"/>
    <w:rsid w:val="0036069B"/>
    <w:rsid w:val="00360C3C"/>
    <w:rsid w:val="00360FE9"/>
    <w:rsid w:val="003615FC"/>
    <w:rsid w:val="00363370"/>
    <w:rsid w:val="00363B16"/>
    <w:rsid w:val="00363B7D"/>
    <w:rsid w:val="00367829"/>
    <w:rsid w:val="003717BE"/>
    <w:rsid w:val="003739B3"/>
    <w:rsid w:val="003755E9"/>
    <w:rsid w:val="003759A1"/>
    <w:rsid w:val="00375DAC"/>
    <w:rsid w:val="003762CC"/>
    <w:rsid w:val="003804FC"/>
    <w:rsid w:val="00381838"/>
    <w:rsid w:val="003826A2"/>
    <w:rsid w:val="00383036"/>
    <w:rsid w:val="00383123"/>
    <w:rsid w:val="003831D9"/>
    <w:rsid w:val="00383C73"/>
    <w:rsid w:val="00384A89"/>
    <w:rsid w:val="00387368"/>
    <w:rsid w:val="00391502"/>
    <w:rsid w:val="0039254B"/>
    <w:rsid w:val="00392F48"/>
    <w:rsid w:val="00396F74"/>
    <w:rsid w:val="003A03DA"/>
    <w:rsid w:val="003A1372"/>
    <w:rsid w:val="003A1F31"/>
    <w:rsid w:val="003A21CA"/>
    <w:rsid w:val="003A34DB"/>
    <w:rsid w:val="003A55C2"/>
    <w:rsid w:val="003A6610"/>
    <w:rsid w:val="003A6915"/>
    <w:rsid w:val="003B68D6"/>
    <w:rsid w:val="003C0B14"/>
    <w:rsid w:val="003C2A98"/>
    <w:rsid w:val="003C340E"/>
    <w:rsid w:val="003C4BF7"/>
    <w:rsid w:val="003C5506"/>
    <w:rsid w:val="003D0AD2"/>
    <w:rsid w:val="003D421C"/>
    <w:rsid w:val="003D47A5"/>
    <w:rsid w:val="003D70A9"/>
    <w:rsid w:val="003E0B7A"/>
    <w:rsid w:val="003F047E"/>
    <w:rsid w:val="003F0E30"/>
    <w:rsid w:val="003F7591"/>
    <w:rsid w:val="0040110C"/>
    <w:rsid w:val="00403134"/>
    <w:rsid w:val="00403450"/>
    <w:rsid w:val="00404C49"/>
    <w:rsid w:val="00406199"/>
    <w:rsid w:val="00407BE3"/>
    <w:rsid w:val="00411867"/>
    <w:rsid w:val="004159A5"/>
    <w:rsid w:val="0041702D"/>
    <w:rsid w:val="00423AB8"/>
    <w:rsid w:val="00424127"/>
    <w:rsid w:val="0042557A"/>
    <w:rsid w:val="00425C61"/>
    <w:rsid w:val="00426DAB"/>
    <w:rsid w:val="00431DCC"/>
    <w:rsid w:val="00431F15"/>
    <w:rsid w:val="00440FA1"/>
    <w:rsid w:val="0044334D"/>
    <w:rsid w:val="00443CAC"/>
    <w:rsid w:val="004445FB"/>
    <w:rsid w:val="00445135"/>
    <w:rsid w:val="00447FCD"/>
    <w:rsid w:val="0045167F"/>
    <w:rsid w:val="004526E2"/>
    <w:rsid w:val="00455BE4"/>
    <w:rsid w:val="00457197"/>
    <w:rsid w:val="00462438"/>
    <w:rsid w:val="004660BF"/>
    <w:rsid w:val="00470160"/>
    <w:rsid w:val="00471388"/>
    <w:rsid w:val="00471D95"/>
    <w:rsid w:val="00472C1C"/>
    <w:rsid w:val="00476701"/>
    <w:rsid w:val="00476A60"/>
    <w:rsid w:val="00481A6C"/>
    <w:rsid w:val="00481CBB"/>
    <w:rsid w:val="004834CD"/>
    <w:rsid w:val="004854D0"/>
    <w:rsid w:val="00485A46"/>
    <w:rsid w:val="00486337"/>
    <w:rsid w:val="004871F8"/>
    <w:rsid w:val="00491F92"/>
    <w:rsid w:val="00492A32"/>
    <w:rsid w:val="0049418C"/>
    <w:rsid w:val="00494E7C"/>
    <w:rsid w:val="004A0D99"/>
    <w:rsid w:val="004A3C3D"/>
    <w:rsid w:val="004A5FF7"/>
    <w:rsid w:val="004B0421"/>
    <w:rsid w:val="004B3DCE"/>
    <w:rsid w:val="004B41CB"/>
    <w:rsid w:val="004B57CB"/>
    <w:rsid w:val="004B60A5"/>
    <w:rsid w:val="004B7040"/>
    <w:rsid w:val="004C0B62"/>
    <w:rsid w:val="004C0F14"/>
    <w:rsid w:val="004C0F6F"/>
    <w:rsid w:val="004C1018"/>
    <w:rsid w:val="004C11AF"/>
    <w:rsid w:val="004C1284"/>
    <w:rsid w:val="004C134A"/>
    <w:rsid w:val="004C24E8"/>
    <w:rsid w:val="004C25F1"/>
    <w:rsid w:val="004C448C"/>
    <w:rsid w:val="004C498D"/>
    <w:rsid w:val="004C7F34"/>
    <w:rsid w:val="004D1EC0"/>
    <w:rsid w:val="004D790C"/>
    <w:rsid w:val="004E09DF"/>
    <w:rsid w:val="004E110B"/>
    <w:rsid w:val="004E5838"/>
    <w:rsid w:val="004E64AF"/>
    <w:rsid w:val="004F1AA3"/>
    <w:rsid w:val="004F33E0"/>
    <w:rsid w:val="004F66D4"/>
    <w:rsid w:val="00501D93"/>
    <w:rsid w:val="00503165"/>
    <w:rsid w:val="00505D17"/>
    <w:rsid w:val="00512745"/>
    <w:rsid w:val="005172BC"/>
    <w:rsid w:val="00517AD8"/>
    <w:rsid w:val="00522015"/>
    <w:rsid w:val="00524DD1"/>
    <w:rsid w:val="005272F9"/>
    <w:rsid w:val="00527495"/>
    <w:rsid w:val="0053448D"/>
    <w:rsid w:val="00534A19"/>
    <w:rsid w:val="0053587F"/>
    <w:rsid w:val="0053662F"/>
    <w:rsid w:val="00540A4E"/>
    <w:rsid w:val="00540DE1"/>
    <w:rsid w:val="0054119D"/>
    <w:rsid w:val="00541ABF"/>
    <w:rsid w:val="00542FBB"/>
    <w:rsid w:val="00543F6A"/>
    <w:rsid w:val="0054452F"/>
    <w:rsid w:val="0054453D"/>
    <w:rsid w:val="00544AF7"/>
    <w:rsid w:val="0054553A"/>
    <w:rsid w:val="00546C79"/>
    <w:rsid w:val="00550FC4"/>
    <w:rsid w:val="00551337"/>
    <w:rsid w:val="00551339"/>
    <w:rsid w:val="00551B5A"/>
    <w:rsid w:val="0055532F"/>
    <w:rsid w:val="00555E6E"/>
    <w:rsid w:val="00561809"/>
    <w:rsid w:val="005637FF"/>
    <w:rsid w:val="00565265"/>
    <w:rsid w:val="00567923"/>
    <w:rsid w:val="005722EC"/>
    <w:rsid w:val="00575A35"/>
    <w:rsid w:val="00576A34"/>
    <w:rsid w:val="00577BC9"/>
    <w:rsid w:val="0058022D"/>
    <w:rsid w:val="00580493"/>
    <w:rsid w:val="005809EE"/>
    <w:rsid w:val="005814EE"/>
    <w:rsid w:val="00582C33"/>
    <w:rsid w:val="00583482"/>
    <w:rsid w:val="005857C4"/>
    <w:rsid w:val="00585C1E"/>
    <w:rsid w:val="00586026"/>
    <w:rsid w:val="005862C6"/>
    <w:rsid w:val="00586380"/>
    <w:rsid w:val="00587BD6"/>
    <w:rsid w:val="00590588"/>
    <w:rsid w:val="005946B4"/>
    <w:rsid w:val="005960E7"/>
    <w:rsid w:val="005961B8"/>
    <w:rsid w:val="00596BBA"/>
    <w:rsid w:val="005A1466"/>
    <w:rsid w:val="005A1954"/>
    <w:rsid w:val="005A54AE"/>
    <w:rsid w:val="005A6288"/>
    <w:rsid w:val="005B3FDB"/>
    <w:rsid w:val="005B7CFB"/>
    <w:rsid w:val="005C02D1"/>
    <w:rsid w:val="005C1342"/>
    <w:rsid w:val="005C27A7"/>
    <w:rsid w:val="005C28B4"/>
    <w:rsid w:val="005C3EE0"/>
    <w:rsid w:val="005C610B"/>
    <w:rsid w:val="005C7105"/>
    <w:rsid w:val="005C767A"/>
    <w:rsid w:val="005C7DAC"/>
    <w:rsid w:val="005D01F7"/>
    <w:rsid w:val="005D1E4D"/>
    <w:rsid w:val="005D39EE"/>
    <w:rsid w:val="005D4BE1"/>
    <w:rsid w:val="005D5016"/>
    <w:rsid w:val="005D5CDE"/>
    <w:rsid w:val="005D75B7"/>
    <w:rsid w:val="005E081A"/>
    <w:rsid w:val="005E1349"/>
    <w:rsid w:val="005E34BB"/>
    <w:rsid w:val="005E4E32"/>
    <w:rsid w:val="005E532A"/>
    <w:rsid w:val="005E5CDD"/>
    <w:rsid w:val="005F66AE"/>
    <w:rsid w:val="00600585"/>
    <w:rsid w:val="00602E28"/>
    <w:rsid w:val="00607719"/>
    <w:rsid w:val="0061108B"/>
    <w:rsid w:val="00611219"/>
    <w:rsid w:val="0061364A"/>
    <w:rsid w:val="006140A3"/>
    <w:rsid w:val="0061460C"/>
    <w:rsid w:val="00615AC9"/>
    <w:rsid w:val="0061629B"/>
    <w:rsid w:val="00620D4E"/>
    <w:rsid w:val="0062199F"/>
    <w:rsid w:val="00626473"/>
    <w:rsid w:val="00627390"/>
    <w:rsid w:val="006276BF"/>
    <w:rsid w:val="00627BFB"/>
    <w:rsid w:val="006305B8"/>
    <w:rsid w:val="006306BF"/>
    <w:rsid w:val="00630D85"/>
    <w:rsid w:val="00631C0D"/>
    <w:rsid w:val="006328B6"/>
    <w:rsid w:val="00634D7C"/>
    <w:rsid w:val="006368A1"/>
    <w:rsid w:val="00640736"/>
    <w:rsid w:val="006407BB"/>
    <w:rsid w:val="00640FDD"/>
    <w:rsid w:val="00642FB9"/>
    <w:rsid w:val="0064392C"/>
    <w:rsid w:val="006466E4"/>
    <w:rsid w:val="00646C0B"/>
    <w:rsid w:val="00646ED3"/>
    <w:rsid w:val="0065235D"/>
    <w:rsid w:val="006530F7"/>
    <w:rsid w:val="00655777"/>
    <w:rsid w:val="00655BB2"/>
    <w:rsid w:val="006614FC"/>
    <w:rsid w:val="0066425A"/>
    <w:rsid w:val="00670B0A"/>
    <w:rsid w:val="006730A5"/>
    <w:rsid w:val="006760AC"/>
    <w:rsid w:val="00677B58"/>
    <w:rsid w:val="006805EB"/>
    <w:rsid w:val="0068084B"/>
    <w:rsid w:val="00680CEF"/>
    <w:rsid w:val="006823DD"/>
    <w:rsid w:val="0068291C"/>
    <w:rsid w:val="0068382D"/>
    <w:rsid w:val="00684349"/>
    <w:rsid w:val="00686B2F"/>
    <w:rsid w:val="00687115"/>
    <w:rsid w:val="00687DA0"/>
    <w:rsid w:val="00687E7B"/>
    <w:rsid w:val="00690DEE"/>
    <w:rsid w:val="006A29AD"/>
    <w:rsid w:val="006A4018"/>
    <w:rsid w:val="006A6A89"/>
    <w:rsid w:val="006B0D43"/>
    <w:rsid w:val="006B1CB2"/>
    <w:rsid w:val="006B2E2A"/>
    <w:rsid w:val="006B30AC"/>
    <w:rsid w:val="006B30F0"/>
    <w:rsid w:val="006B3DDE"/>
    <w:rsid w:val="006B5B80"/>
    <w:rsid w:val="006C12D8"/>
    <w:rsid w:val="006C3C27"/>
    <w:rsid w:val="006C59A3"/>
    <w:rsid w:val="006C5A75"/>
    <w:rsid w:val="006C5C98"/>
    <w:rsid w:val="006C76A9"/>
    <w:rsid w:val="006C7FF4"/>
    <w:rsid w:val="006D221F"/>
    <w:rsid w:val="006D2738"/>
    <w:rsid w:val="006D34E3"/>
    <w:rsid w:val="006D47B6"/>
    <w:rsid w:val="006D5DB1"/>
    <w:rsid w:val="006D68E5"/>
    <w:rsid w:val="006D6B9D"/>
    <w:rsid w:val="006E0F21"/>
    <w:rsid w:val="006E3446"/>
    <w:rsid w:val="006E3F20"/>
    <w:rsid w:val="006E48F3"/>
    <w:rsid w:val="006F1493"/>
    <w:rsid w:val="006F64C8"/>
    <w:rsid w:val="006F676B"/>
    <w:rsid w:val="006F7020"/>
    <w:rsid w:val="006F7F20"/>
    <w:rsid w:val="00700930"/>
    <w:rsid w:val="00702377"/>
    <w:rsid w:val="00704334"/>
    <w:rsid w:val="007044CC"/>
    <w:rsid w:val="00706A24"/>
    <w:rsid w:val="00712D1E"/>
    <w:rsid w:val="00713171"/>
    <w:rsid w:val="00714B51"/>
    <w:rsid w:val="007156F2"/>
    <w:rsid w:val="0071581B"/>
    <w:rsid w:val="00715CA0"/>
    <w:rsid w:val="00715F0C"/>
    <w:rsid w:val="0071783E"/>
    <w:rsid w:val="00717D5D"/>
    <w:rsid w:val="007214A1"/>
    <w:rsid w:val="0072368D"/>
    <w:rsid w:val="00725405"/>
    <w:rsid w:val="00725786"/>
    <w:rsid w:val="00726984"/>
    <w:rsid w:val="007309A7"/>
    <w:rsid w:val="00731C11"/>
    <w:rsid w:val="007321BC"/>
    <w:rsid w:val="00732F7E"/>
    <w:rsid w:val="00740A11"/>
    <w:rsid w:val="00740FC1"/>
    <w:rsid w:val="00742892"/>
    <w:rsid w:val="00744B06"/>
    <w:rsid w:val="00746D93"/>
    <w:rsid w:val="00747555"/>
    <w:rsid w:val="00751C15"/>
    <w:rsid w:val="00752F42"/>
    <w:rsid w:val="0075340A"/>
    <w:rsid w:val="007560FC"/>
    <w:rsid w:val="00757202"/>
    <w:rsid w:val="007606E9"/>
    <w:rsid w:val="007606EA"/>
    <w:rsid w:val="00760768"/>
    <w:rsid w:val="00764DFA"/>
    <w:rsid w:val="007666D7"/>
    <w:rsid w:val="00766E62"/>
    <w:rsid w:val="0077208A"/>
    <w:rsid w:val="0077257D"/>
    <w:rsid w:val="007753E2"/>
    <w:rsid w:val="00777480"/>
    <w:rsid w:val="007807DC"/>
    <w:rsid w:val="00781F7B"/>
    <w:rsid w:val="007825C2"/>
    <w:rsid w:val="0078477D"/>
    <w:rsid w:val="0078504E"/>
    <w:rsid w:val="007861F1"/>
    <w:rsid w:val="0078624A"/>
    <w:rsid w:val="007879A6"/>
    <w:rsid w:val="00790C0A"/>
    <w:rsid w:val="00791DF4"/>
    <w:rsid w:val="00793A69"/>
    <w:rsid w:val="007A1686"/>
    <w:rsid w:val="007A2EEB"/>
    <w:rsid w:val="007A3D88"/>
    <w:rsid w:val="007B0EE8"/>
    <w:rsid w:val="007B3987"/>
    <w:rsid w:val="007B41CA"/>
    <w:rsid w:val="007B458F"/>
    <w:rsid w:val="007B660D"/>
    <w:rsid w:val="007C0131"/>
    <w:rsid w:val="007C4031"/>
    <w:rsid w:val="007C4551"/>
    <w:rsid w:val="007C7221"/>
    <w:rsid w:val="007C7E87"/>
    <w:rsid w:val="007D1110"/>
    <w:rsid w:val="007D132E"/>
    <w:rsid w:val="007D5F18"/>
    <w:rsid w:val="007D76E6"/>
    <w:rsid w:val="007E1F30"/>
    <w:rsid w:val="007E2B26"/>
    <w:rsid w:val="007E33DD"/>
    <w:rsid w:val="007E490E"/>
    <w:rsid w:val="007E4BAC"/>
    <w:rsid w:val="007E5304"/>
    <w:rsid w:val="007E7ACA"/>
    <w:rsid w:val="007F2F58"/>
    <w:rsid w:val="007F3170"/>
    <w:rsid w:val="007F39AC"/>
    <w:rsid w:val="007F569D"/>
    <w:rsid w:val="007F69AE"/>
    <w:rsid w:val="007F79B9"/>
    <w:rsid w:val="00800D12"/>
    <w:rsid w:val="0080147C"/>
    <w:rsid w:val="00801B9B"/>
    <w:rsid w:val="00807422"/>
    <w:rsid w:val="008111CC"/>
    <w:rsid w:val="00811984"/>
    <w:rsid w:val="00812CB7"/>
    <w:rsid w:val="00814A7A"/>
    <w:rsid w:val="00814FE8"/>
    <w:rsid w:val="0082204E"/>
    <w:rsid w:val="00824CB7"/>
    <w:rsid w:val="008251B7"/>
    <w:rsid w:val="0082585C"/>
    <w:rsid w:val="00827E5D"/>
    <w:rsid w:val="0083219A"/>
    <w:rsid w:val="00832F24"/>
    <w:rsid w:val="00833F00"/>
    <w:rsid w:val="008356E8"/>
    <w:rsid w:val="00841174"/>
    <w:rsid w:val="008449F9"/>
    <w:rsid w:val="00845C38"/>
    <w:rsid w:val="008508DF"/>
    <w:rsid w:val="008509EE"/>
    <w:rsid w:val="008517CA"/>
    <w:rsid w:val="00854DD0"/>
    <w:rsid w:val="00856517"/>
    <w:rsid w:val="00857230"/>
    <w:rsid w:val="00861047"/>
    <w:rsid w:val="00861BD3"/>
    <w:rsid w:val="0086235A"/>
    <w:rsid w:val="00864DBC"/>
    <w:rsid w:val="00866AC5"/>
    <w:rsid w:val="00867648"/>
    <w:rsid w:val="00871613"/>
    <w:rsid w:val="00871B08"/>
    <w:rsid w:val="00871F8C"/>
    <w:rsid w:val="00872321"/>
    <w:rsid w:val="00872DF9"/>
    <w:rsid w:val="00875643"/>
    <w:rsid w:val="0087653C"/>
    <w:rsid w:val="00881815"/>
    <w:rsid w:val="00885CAA"/>
    <w:rsid w:val="00886CD4"/>
    <w:rsid w:val="008921E0"/>
    <w:rsid w:val="0089378E"/>
    <w:rsid w:val="00894B9B"/>
    <w:rsid w:val="008968B8"/>
    <w:rsid w:val="008A276F"/>
    <w:rsid w:val="008A3A3D"/>
    <w:rsid w:val="008A512C"/>
    <w:rsid w:val="008B2089"/>
    <w:rsid w:val="008B2BCF"/>
    <w:rsid w:val="008B2F19"/>
    <w:rsid w:val="008B3964"/>
    <w:rsid w:val="008B3A32"/>
    <w:rsid w:val="008B4818"/>
    <w:rsid w:val="008B6617"/>
    <w:rsid w:val="008C1DAF"/>
    <w:rsid w:val="008C3045"/>
    <w:rsid w:val="008C49FA"/>
    <w:rsid w:val="008C7B40"/>
    <w:rsid w:val="008C7DD6"/>
    <w:rsid w:val="008D0894"/>
    <w:rsid w:val="008D21EB"/>
    <w:rsid w:val="008D2C3D"/>
    <w:rsid w:val="008D4495"/>
    <w:rsid w:val="008D51C6"/>
    <w:rsid w:val="008D719E"/>
    <w:rsid w:val="008D7971"/>
    <w:rsid w:val="008E08B9"/>
    <w:rsid w:val="008E2595"/>
    <w:rsid w:val="008E2A2B"/>
    <w:rsid w:val="008E32E8"/>
    <w:rsid w:val="008E3425"/>
    <w:rsid w:val="008E3AA5"/>
    <w:rsid w:val="008F06E7"/>
    <w:rsid w:val="008F3D0F"/>
    <w:rsid w:val="008F3D46"/>
    <w:rsid w:val="008F4A4B"/>
    <w:rsid w:val="008F70E4"/>
    <w:rsid w:val="008F7A9D"/>
    <w:rsid w:val="008F7DBC"/>
    <w:rsid w:val="0091095E"/>
    <w:rsid w:val="00910D34"/>
    <w:rsid w:val="00910FEC"/>
    <w:rsid w:val="00911FB2"/>
    <w:rsid w:val="00912509"/>
    <w:rsid w:val="00914B77"/>
    <w:rsid w:val="00914F41"/>
    <w:rsid w:val="00915709"/>
    <w:rsid w:val="0091590C"/>
    <w:rsid w:val="00917D8E"/>
    <w:rsid w:val="00917E6D"/>
    <w:rsid w:val="00921247"/>
    <w:rsid w:val="0092180D"/>
    <w:rsid w:val="00925BF3"/>
    <w:rsid w:val="009327B2"/>
    <w:rsid w:val="00933E91"/>
    <w:rsid w:val="00934139"/>
    <w:rsid w:val="009402C0"/>
    <w:rsid w:val="009411F5"/>
    <w:rsid w:val="009420A0"/>
    <w:rsid w:val="00942512"/>
    <w:rsid w:val="00944427"/>
    <w:rsid w:val="009464C0"/>
    <w:rsid w:val="00947864"/>
    <w:rsid w:val="009503B7"/>
    <w:rsid w:val="00950762"/>
    <w:rsid w:val="00951171"/>
    <w:rsid w:val="009513B2"/>
    <w:rsid w:val="009557BE"/>
    <w:rsid w:val="009575FE"/>
    <w:rsid w:val="00960EDB"/>
    <w:rsid w:val="009616AE"/>
    <w:rsid w:val="009620DE"/>
    <w:rsid w:val="00964938"/>
    <w:rsid w:val="00966A55"/>
    <w:rsid w:val="00970549"/>
    <w:rsid w:val="0097157B"/>
    <w:rsid w:val="0097558D"/>
    <w:rsid w:val="00976711"/>
    <w:rsid w:val="0099322D"/>
    <w:rsid w:val="0099581F"/>
    <w:rsid w:val="00995EC7"/>
    <w:rsid w:val="009A0E47"/>
    <w:rsid w:val="009A11BA"/>
    <w:rsid w:val="009A3718"/>
    <w:rsid w:val="009A3E23"/>
    <w:rsid w:val="009A43E9"/>
    <w:rsid w:val="009A74A1"/>
    <w:rsid w:val="009A75F3"/>
    <w:rsid w:val="009B095B"/>
    <w:rsid w:val="009B1715"/>
    <w:rsid w:val="009B27F9"/>
    <w:rsid w:val="009B2ADA"/>
    <w:rsid w:val="009B2D88"/>
    <w:rsid w:val="009B3D8C"/>
    <w:rsid w:val="009B7564"/>
    <w:rsid w:val="009B7E4D"/>
    <w:rsid w:val="009C0E44"/>
    <w:rsid w:val="009C108D"/>
    <w:rsid w:val="009C7367"/>
    <w:rsid w:val="009D0EB5"/>
    <w:rsid w:val="009D18EC"/>
    <w:rsid w:val="009D27FF"/>
    <w:rsid w:val="009D2B5F"/>
    <w:rsid w:val="009D7C17"/>
    <w:rsid w:val="009E0D5D"/>
    <w:rsid w:val="009E1003"/>
    <w:rsid w:val="009E15A7"/>
    <w:rsid w:val="009F0910"/>
    <w:rsid w:val="009F0CE3"/>
    <w:rsid w:val="009F1399"/>
    <w:rsid w:val="009F2D4C"/>
    <w:rsid w:val="009F5A5D"/>
    <w:rsid w:val="009F74D1"/>
    <w:rsid w:val="009F7D8B"/>
    <w:rsid w:val="00A0051E"/>
    <w:rsid w:val="00A02C11"/>
    <w:rsid w:val="00A0389A"/>
    <w:rsid w:val="00A03BD2"/>
    <w:rsid w:val="00A052A0"/>
    <w:rsid w:val="00A057A0"/>
    <w:rsid w:val="00A103F0"/>
    <w:rsid w:val="00A116CC"/>
    <w:rsid w:val="00A1587E"/>
    <w:rsid w:val="00A171EA"/>
    <w:rsid w:val="00A2114F"/>
    <w:rsid w:val="00A2386E"/>
    <w:rsid w:val="00A25F94"/>
    <w:rsid w:val="00A270E8"/>
    <w:rsid w:val="00A2778C"/>
    <w:rsid w:val="00A3024A"/>
    <w:rsid w:val="00A316C9"/>
    <w:rsid w:val="00A31C98"/>
    <w:rsid w:val="00A3264B"/>
    <w:rsid w:val="00A3456B"/>
    <w:rsid w:val="00A36036"/>
    <w:rsid w:val="00A36D36"/>
    <w:rsid w:val="00A409E5"/>
    <w:rsid w:val="00A40CAA"/>
    <w:rsid w:val="00A4203C"/>
    <w:rsid w:val="00A44BA9"/>
    <w:rsid w:val="00A47706"/>
    <w:rsid w:val="00A500D8"/>
    <w:rsid w:val="00A5059F"/>
    <w:rsid w:val="00A50F21"/>
    <w:rsid w:val="00A556DF"/>
    <w:rsid w:val="00A61AE5"/>
    <w:rsid w:val="00A62159"/>
    <w:rsid w:val="00A64199"/>
    <w:rsid w:val="00A648AD"/>
    <w:rsid w:val="00A67ADE"/>
    <w:rsid w:val="00A718C2"/>
    <w:rsid w:val="00A71CB3"/>
    <w:rsid w:val="00A739F1"/>
    <w:rsid w:val="00A770DC"/>
    <w:rsid w:val="00A77806"/>
    <w:rsid w:val="00A77D0C"/>
    <w:rsid w:val="00A8110E"/>
    <w:rsid w:val="00A811BC"/>
    <w:rsid w:val="00A823A9"/>
    <w:rsid w:val="00A83652"/>
    <w:rsid w:val="00A860F9"/>
    <w:rsid w:val="00A874C4"/>
    <w:rsid w:val="00A87506"/>
    <w:rsid w:val="00A8776E"/>
    <w:rsid w:val="00A87F83"/>
    <w:rsid w:val="00A93563"/>
    <w:rsid w:val="00A9357C"/>
    <w:rsid w:val="00A949A0"/>
    <w:rsid w:val="00A95336"/>
    <w:rsid w:val="00AA158F"/>
    <w:rsid w:val="00AA443C"/>
    <w:rsid w:val="00AB2CC7"/>
    <w:rsid w:val="00AB303D"/>
    <w:rsid w:val="00AB4911"/>
    <w:rsid w:val="00AB74D9"/>
    <w:rsid w:val="00AC010E"/>
    <w:rsid w:val="00AC2BDF"/>
    <w:rsid w:val="00AC304A"/>
    <w:rsid w:val="00AC48CA"/>
    <w:rsid w:val="00AC4E20"/>
    <w:rsid w:val="00AC6BB9"/>
    <w:rsid w:val="00AC7460"/>
    <w:rsid w:val="00AD0871"/>
    <w:rsid w:val="00AD1F58"/>
    <w:rsid w:val="00AD2104"/>
    <w:rsid w:val="00AD3191"/>
    <w:rsid w:val="00AD7D41"/>
    <w:rsid w:val="00AE062A"/>
    <w:rsid w:val="00AE29AB"/>
    <w:rsid w:val="00AE2E3A"/>
    <w:rsid w:val="00AE2F4F"/>
    <w:rsid w:val="00AE577D"/>
    <w:rsid w:val="00AE5BDD"/>
    <w:rsid w:val="00AE64FA"/>
    <w:rsid w:val="00AF3CFA"/>
    <w:rsid w:val="00AF6680"/>
    <w:rsid w:val="00B01226"/>
    <w:rsid w:val="00B01909"/>
    <w:rsid w:val="00B01C66"/>
    <w:rsid w:val="00B041CF"/>
    <w:rsid w:val="00B052B6"/>
    <w:rsid w:val="00B06E8D"/>
    <w:rsid w:val="00B11846"/>
    <w:rsid w:val="00B12541"/>
    <w:rsid w:val="00B13CF8"/>
    <w:rsid w:val="00B15DE3"/>
    <w:rsid w:val="00B1651E"/>
    <w:rsid w:val="00B201B7"/>
    <w:rsid w:val="00B21393"/>
    <w:rsid w:val="00B213FD"/>
    <w:rsid w:val="00B222CF"/>
    <w:rsid w:val="00B23793"/>
    <w:rsid w:val="00B23B72"/>
    <w:rsid w:val="00B271AD"/>
    <w:rsid w:val="00B27847"/>
    <w:rsid w:val="00B33DBE"/>
    <w:rsid w:val="00B34134"/>
    <w:rsid w:val="00B358F7"/>
    <w:rsid w:val="00B36BC8"/>
    <w:rsid w:val="00B40F46"/>
    <w:rsid w:val="00B417F4"/>
    <w:rsid w:val="00B41E08"/>
    <w:rsid w:val="00B42D3C"/>
    <w:rsid w:val="00B43033"/>
    <w:rsid w:val="00B431EB"/>
    <w:rsid w:val="00B43785"/>
    <w:rsid w:val="00B44393"/>
    <w:rsid w:val="00B50A3D"/>
    <w:rsid w:val="00B51C17"/>
    <w:rsid w:val="00B53D2B"/>
    <w:rsid w:val="00B542E8"/>
    <w:rsid w:val="00B56084"/>
    <w:rsid w:val="00B60172"/>
    <w:rsid w:val="00B60DA5"/>
    <w:rsid w:val="00B61A34"/>
    <w:rsid w:val="00B62864"/>
    <w:rsid w:val="00B628CA"/>
    <w:rsid w:val="00B62C9B"/>
    <w:rsid w:val="00B64649"/>
    <w:rsid w:val="00B6542A"/>
    <w:rsid w:val="00B6589F"/>
    <w:rsid w:val="00B65AF0"/>
    <w:rsid w:val="00B65EF0"/>
    <w:rsid w:val="00B66069"/>
    <w:rsid w:val="00B7179A"/>
    <w:rsid w:val="00B75328"/>
    <w:rsid w:val="00B76DC9"/>
    <w:rsid w:val="00B775CA"/>
    <w:rsid w:val="00B77DD8"/>
    <w:rsid w:val="00B77DE3"/>
    <w:rsid w:val="00B80EBB"/>
    <w:rsid w:val="00B85569"/>
    <w:rsid w:val="00B858EF"/>
    <w:rsid w:val="00B85A58"/>
    <w:rsid w:val="00B85F5C"/>
    <w:rsid w:val="00B8608D"/>
    <w:rsid w:val="00B91931"/>
    <w:rsid w:val="00B93D7F"/>
    <w:rsid w:val="00BA0605"/>
    <w:rsid w:val="00BA0941"/>
    <w:rsid w:val="00BA0B74"/>
    <w:rsid w:val="00BA127E"/>
    <w:rsid w:val="00BA7DF3"/>
    <w:rsid w:val="00BB284B"/>
    <w:rsid w:val="00BB2BF8"/>
    <w:rsid w:val="00BB5EF4"/>
    <w:rsid w:val="00BB6317"/>
    <w:rsid w:val="00BC4179"/>
    <w:rsid w:val="00BC4218"/>
    <w:rsid w:val="00BC4BF2"/>
    <w:rsid w:val="00BC4D31"/>
    <w:rsid w:val="00BC591F"/>
    <w:rsid w:val="00BC626D"/>
    <w:rsid w:val="00BC6AB2"/>
    <w:rsid w:val="00BC7643"/>
    <w:rsid w:val="00BD128A"/>
    <w:rsid w:val="00BD16F6"/>
    <w:rsid w:val="00BD3FB5"/>
    <w:rsid w:val="00BD4BE7"/>
    <w:rsid w:val="00BD6135"/>
    <w:rsid w:val="00BD6C82"/>
    <w:rsid w:val="00BD7C6F"/>
    <w:rsid w:val="00BE0E6E"/>
    <w:rsid w:val="00BE22E0"/>
    <w:rsid w:val="00BE300D"/>
    <w:rsid w:val="00BE3522"/>
    <w:rsid w:val="00BE39F6"/>
    <w:rsid w:val="00BE47E8"/>
    <w:rsid w:val="00BE6AC7"/>
    <w:rsid w:val="00BF078B"/>
    <w:rsid w:val="00BF485F"/>
    <w:rsid w:val="00BF4D07"/>
    <w:rsid w:val="00BF4E8F"/>
    <w:rsid w:val="00BF66A6"/>
    <w:rsid w:val="00BF7B46"/>
    <w:rsid w:val="00C01FEA"/>
    <w:rsid w:val="00C04125"/>
    <w:rsid w:val="00C05FD0"/>
    <w:rsid w:val="00C064C1"/>
    <w:rsid w:val="00C0660D"/>
    <w:rsid w:val="00C06C99"/>
    <w:rsid w:val="00C07056"/>
    <w:rsid w:val="00C12CC2"/>
    <w:rsid w:val="00C14C75"/>
    <w:rsid w:val="00C20494"/>
    <w:rsid w:val="00C20DF4"/>
    <w:rsid w:val="00C22EB8"/>
    <w:rsid w:val="00C23741"/>
    <w:rsid w:val="00C25762"/>
    <w:rsid w:val="00C2796A"/>
    <w:rsid w:val="00C31E4D"/>
    <w:rsid w:val="00C31EF7"/>
    <w:rsid w:val="00C33B0B"/>
    <w:rsid w:val="00C37A0E"/>
    <w:rsid w:val="00C419D6"/>
    <w:rsid w:val="00C436B7"/>
    <w:rsid w:val="00C464EA"/>
    <w:rsid w:val="00C538D2"/>
    <w:rsid w:val="00C54889"/>
    <w:rsid w:val="00C55C80"/>
    <w:rsid w:val="00C609E2"/>
    <w:rsid w:val="00C61863"/>
    <w:rsid w:val="00C625C9"/>
    <w:rsid w:val="00C63F3B"/>
    <w:rsid w:val="00C642BC"/>
    <w:rsid w:val="00C658EE"/>
    <w:rsid w:val="00C65EB2"/>
    <w:rsid w:val="00C67F73"/>
    <w:rsid w:val="00C709CA"/>
    <w:rsid w:val="00C73059"/>
    <w:rsid w:val="00C74DFE"/>
    <w:rsid w:val="00C75E29"/>
    <w:rsid w:val="00C76684"/>
    <w:rsid w:val="00C81012"/>
    <w:rsid w:val="00C812A2"/>
    <w:rsid w:val="00C8297C"/>
    <w:rsid w:val="00C8341D"/>
    <w:rsid w:val="00C835D5"/>
    <w:rsid w:val="00C85A4C"/>
    <w:rsid w:val="00C86ABC"/>
    <w:rsid w:val="00C86D41"/>
    <w:rsid w:val="00C901AD"/>
    <w:rsid w:val="00C905C4"/>
    <w:rsid w:val="00C935CB"/>
    <w:rsid w:val="00C936FF"/>
    <w:rsid w:val="00C94092"/>
    <w:rsid w:val="00C94720"/>
    <w:rsid w:val="00C94906"/>
    <w:rsid w:val="00C9554F"/>
    <w:rsid w:val="00C95AB6"/>
    <w:rsid w:val="00CA187C"/>
    <w:rsid w:val="00CA4006"/>
    <w:rsid w:val="00CA4646"/>
    <w:rsid w:val="00CA48D1"/>
    <w:rsid w:val="00CA61AD"/>
    <w:rsid w:val="00CA6786"/>
    <w:rsid w:val="00CA7C10"/>
    <w:rsid w:val="00CB178B"/>
    <w:rsid w:val="00CB211E"/>
    <w:rsid w:val="00CB2523"/>
    <w:rsid w:val="00CB25B7"/>
    <w:rsid w:val="00CB3C08"/>
    <w:rsid w:val="00CB3EED"/>
    <w:rsid w:val="00CB62E4"/>
    <w:rsid w:val="00CB66FC"/>
    <w:rsid w:val="00CB7656"/>
    <w:rsid w:val="00CB7908"/>
    <w:rsid w:val="00CC1B4E"/>
    <w:rsid w:val="00CC2633"/>
    <w:rsid w:val="00CC3211"/>
    <w:rsid w:val="00CC33A1"/>
    <w:rsid w:val="00CC3AA6"/>
    <w:rsid w:val="00CC3D63"/>
    <w:rsid w:val="00CC488C"/>
    <w:rsid w:val="00CC4928"/>
    <w:rsid w:val="00CC6E2D"/>
    <w:rsid w:val="00CC7684"/>
    <w:rsid w:val="00CC79E0"/>
    <w:rsid w:val="00CD067C"/>
    <w:rsid w:val="00CD31E3"/>
    <w:rsid w:val="00CD500D"/>
    <w:rsid w:val="00CD665A"/>
    <w:rsid w:val="00CD6EB8"/>
    <w:rsid w:val="00CE0AAD"/>
    <w:rsid w:val="00CE121D"/>
    <w:rsid w:val="00CE449B"/>
    <w:rsid w:val="00CE4E55"/>
    <w:rsid w:val="00CE5C39"/>
    <w:rsid w:val="00CE6D12"/>
    <w:rsid w:val="00CF13B2"/>
    <w:rsid w:val="00CF1CA2"/>
    <w:rsid w:val="00CF2BE6"/>
    <w:rsid w:val="00CF2C18"/>
    <w:rsid w:val="00CF4C3D"/>
    <w:rsid w:val="00CF6A4C"/>
    <w:rsid w:val="00D013A9"/>
    <w:rsid w:val="00D016EB"/>
    <w:rsid w:val="00D051F7"/>
    <w:rsid w:val="00D10322"/>
    <w:rsid w:val="00D13968"/>
    <w:rsid w:val="00D1438B"/>
    <w:rsid w:val="00D14643"/>
    <w:rsid w:val="00D1631A"/>
    <w:rsid w:val="00D16AA0"/>
    <w:rsid w:val="00D22729"/>
    <w:rsid w:val="00D2533C"/>
    <w:rsid w:val="00D30205"/>
    <w:rsid w:val="00D31764"/>
    <w:rsid w:val="00D32C17"/>
    <w:rsid w:val="00D332BE"/>
    <w:rsid w:val="00D333F6"/>
    <w:rsid w:val="00D34711"/>
    <w:rsid w:val="00D352AF"/>
    <w:rsid w:val="00D35374"/>
    <w:rsid w:val="00D440C7"/>
    <w:rsid w:val="00D461A7"/>
    <w:rsid w:val="00D461CD"/>
    <w:rsid w:val="00D47C44"/>
    <w:rsid w:val="00D5052B"/>
    <w:rsid w:val="00D50D68"/>
    <w:rsid w:val="00D51B0B"/>
    <w:rsid w:val="00D52EBE"/>
    <w:rsid w:val="00D54E46"/>
    <w:rsid w:val="00D55E17"/>
    <w:rsid w:val="00D56013"/>
    <w:rsid w:val="00D60100"/>
    <w:rsid w:val="00D61FD5"/>
    <w:rsid w:val="00D62060"/>
    <w:rsid w:val="00D658E1"/>
    <w:rsid w:val="00D71563"/>
    <w:rsid w:val="00D7306F"/>
    <w:rsid w:val="00D755C2"/>
    <w:rsid w:val="00D801EE"/>
    <w:rsid w:val="00D8047F"/>
    <w:rsid w:val="00D81D52"/>
    <w:rsid w:val="00D82AB9"/>
    <w:rsid w:val="00D83848"/>
    <w:rsid w:val="00D842EC"/>
    <w:rsid w:val="00D85EFC"/>
    <w:rsid w:val="00D92990"/>
    <w:rsid w:val="00D93D73"/>
    <w:rsid w:val="00D946E8"/>
    <w:rsid w:val="00D95679"/>
    <w:rsid w:val="00D95B06"/>
    <w:rsid w:val="00D95F9A"/>
    <w:rsid w:val="00D970DF"/>
    <w:rsid w:val="00DA3D23"/>
    <w:rsid w:val="00DA7E1C"/>
    <w:rsid w:val="00DB2597"/>
    <w:rsid w:val="00DB2622"/>
    <w:rsid w:val="00DB2D89"/>
    <w:rsid w:val="00DB316F"/>
    <w:rsid w:val="00DB4007"/>
    <w:rsid w:val="00DB5011"/>
    <w:rsid w:val="00DB7F36"/>
    <w:rsid w:val="00DC074B"/>
    <w:rsid w:val="00DC1036"/>
    <w:rsid w:val="00DC508D"/>
    <w:rsid w:val="00DC5736"/>
    <w:rsid w:val="00DD0E59"/>
    <w:rsid w:val="00DD44BE"/>
    <w:rsid w:val="00DD4CD2"/>
    <w:rsid w:val="00DE21F0"/>
    <w:rsid w:val="00DE254D"/>
    <w:rsid w:val="00DE4AFB"/>
    <w:rsid w:val="00DE60DB"/>
    <w:rsid w:val="00DE77FF"/>
    <w:rsid w:val="00DF00EB"/>
    <w:rsid w:val="00DF055B"/>
    <w:rsid w:val="00DF49B1"/>
    <w:rsid w:val="00DF71EB"/>
    <w:rsid w:val="00DF7CAE"/>
    <w:rsid w:val="00E00F63"/>
    <w:rsid w:val="00E0167D"/>
    <w:rsid w:val="00E0465C"/>
    <w:rsid w:val="00E0542F"/>
    <w:rsid w:val="00E05BA9"/>
    <w:rsid w:val="00E067DC"/>
    <w:rsid w:val="00E07BE0"/>
    <w:rsid w:val="00E17CC7"/>
    <w:rsid w:val="00E2179F"/>
    <w:rsid w:val="00E219CF"/>
    <w:rsid w:val="00E22CB1"/>
    <w:rsid w:val="00E2391C"/>
    <w:rsid w:val="00E23ED1"/>
    <w:rsid w:val="00E2693D"/>
    <w:rsid w:val="00E3343B"/>
    <w:rsid w:val="00E352CD"/>
    <w:rsid w:val="00E41B22"/>
    <w:rsid w:val="00E45135"/>
    <w:rsid w:val="00E4513A"/>
    <w:rsid w:val="00E4549D"/>
    <w:rsid w:val="00E456B5"/>
    <w:rsid w:val="00E50C1F"/>
    <w:rsid w:val="00E51C7D"/>
    <w:rsid w:val="00E53AFC"/>
    <w:rsid w:val="00E540BD"/>
    <w:rsid w:val="00E54C8D"/>
    <w:rsid w:val="00E551CC"/>
    <w:rsid w:val="00E556D0"/>
    <w:rsid w:val="00E5585E"/>
    <w:rsid w:val="00E566B0"/>
    <w:rsid w:val="00E56C16"/>
    <w:rsid w:val="00E57EDE"/>
    <w:rsid w:val="00E6185E"/>
    <w:rsid w:val="00E61DF0"/>
    <w:rsid w:val="00E6292C"/>
    <w:rsid w:val="00E63AD4"/>
    <w:rsid w:val="00E64635"/>
    <w:rsid w:val="00E65015"/>
    <w:rsid w:val="00E6776F"/>
    <w:rsid w:val="00E67F91"/>
    <w:rsid w:val="00E709A5"/>
    <w:rsid w:val="00E70EC6"/>
    <w:rsid w:val="00E7139F"/>
    <w:rsid w:val="00E71405"/>
    <w:rsid w:val="00E71C56"/>
    <w:rsid w:val="00E73408"/>
    <w:rsid w:val="00E7364C"/>
    <w:rsid w:val="00E7417E"/>
    <w:rsid w:val="00E745D1"/>
    <w:rsid w:val="00E763A2"/>
    <w:rsid w:val="00E810AC"/>
    <w:rsid w:val="00E847DA"/>
    <w:rsid w:val="00E857CB"/>
    <w:rsid w:val="00E862FD"/>
    <w:rsid w:val="00E868B3"/>
    <w:rsid w:val="00E92121"/>
    <w:rsid w:val="00E92AF1"/>
    <w:rsid w:val="00E93280"/>
    <w:rsid w:val="00E952A2"/>
    <w:rsid w:val="00E95DC0"/>
    <w:rsid w:val="00EA00B1"/>
    <w:rsid w:val="00EA0DBF"/>
    <w:rsid w:val="00EA2104"/>
    <w:rsid w:val="00EA47EC"/>
    <w:rsid w:val="00EA4D1D"/>
    <w:rsid w:val="00EA4FD4"/>
    <w:rsid w:val="00EA6073"/>
    <w:rsid w:val="00EA6C2C"/>
    <w:rsid w:val="00EB0425"/>
    <w:rsid w:val="00EB1DF3"/>
    <w:rsid w:val="00EB34BB"/>
    <w:rsid w:val="00EB3AC1"/>
    <w:rsid w:val="00EB72BD"/>
    <w:rsid w:val="00EC3C17"/>
    <w:rsid w:val="00EC3CE9"/>
    <w:rsid w:val="00EC4764"/>
    <w:rsid w:val="00EC4E9A"/>
    <w:rsid w:val="00EC51A5"/>
    <w:rsid w:val="00EC608A"/>
    <w:rsid w:val="00EC63B7"/>
    <w:rsid w:val="00EC7782"/>
    <w:rsid w:val="00ED01C2"/>
    <w:rsid w:val="00ED05C3"/>
    <w:rsid w:val="00ED0619"/>
    <w:rsid w:val="00ED0808"/>
    <w:rsid w:val="00ED4A3B"/>
    <w:rsid w:val="00EE159A"/>
    <w:rsid w:val="00EE3E19"/>
    <w:rsid w:val="00EE4FF7"/>
    <w:rsid w:val="00EF3B99"/>
    <w:rsid w:val="00EF50B2"/>
    <w:rsid w:val="00EF6AAC"/>
    <w:rsid w:val="00F01580"/>
    <w:rsid w:val="00F0319F"/>
    <w:rsid w:val="00F03922"/>
    <w:rsid w:val="00F03DB1"/>
    <w:rsid w:val="00F04703"/>
    <w:rsid w:val="00F07ECD"/>
    <w:rsid w:val="00F10E1E"/>
    <w:rsid w:val="00F112C4"/>
    <w:rsid w:val="00F12A1C"/>
    <w:rsid w:val="00F1333A"/>
    <w:rsid w:val="00F15B1A"/>
    <w:rsid w:val="00F15C57"/>
    <w:rsid w:val="00F16CAC"/>
    <w:rsid w:val="00F17489"/>
    <w:rsid w:val="00F17989"/>
    <w:rsid w:val="00F17D70"/>
    <w:rsid w:val="00F203B3"/>
    <w:rsid w:val="00F21AEA"/>
    <w:rsid w:val="00F23CCE"/>
    <w:rsid w:val="00F23DB2"/>
    <w:rsid w:val="00F2634D"/>
    <w:rsid w:val="00F274BB"/>
    <w:rsid w:val="00F2762E"/>
    <w:rsid w:val="00F27E38"/>
    <w:rsid w:val="00F323EB"/>
    <w:rsid w:val="00F3618E"/>
    <w:rsid w:val="00F367A5"/>
    <w:rsid w:val="00F403EF"/>
    <w:rsid w:val="00F40CDE"/>
    <w:rsid w:val="00F412E9"/>
    <w:rsid w:val="00F4283F"/>
    <w:rsid w:val="00F43740"/>
    <w:rsid w:val="00F43C15"/>
    <w:rsid w:val="00F47488"/>
    <w:rsid w:val="00F536EA"/>
    <w:rsid w:val="00F55086"/>
    <w:rsid w:val="00F56511"/>
    <w:rsid w:val="00F60CA1"/>
    <w:rsid w:val="00F6188B"/>
    <w:rsid w:val="00F62648"/>
    <w:rsid w:val="00F63111"/>
    <w:rsid w:val="00F6483D"/>
    <w:rsid w:val="00F66C55"/>
    <w:rsid w:val="00F66E2E"/>
    <w:rsid w:val="00F67061"/>
    <w:rsid w:val="00F679BF"/>
    <w:rsid w:val="00F70888"/>
    <w:rsid w:val="00F70D65"/>
    <w:rsid w:val="00F72C07"/>
    <w:rsid w:val="00F7361F"/>
    <w:rsid w:val="00F8073C"/>
    <w:rsid w:val="00F813C1"/>
    <w:rsid w:val="00F83C66"/>
    <w:rsid w:val="00F8625C"/>
    <w:rsid w:val="00F86E88"/>
    <w:rsid w:val="00F90050"/>
    <w:rsid w:val="00F9383A"/>
    <w:rsid w:val="00F93BA5"/>
    <w:rsid w:val="00F9409B"/>
    <w:rsid w:val="00F94230"/>
    <w:rsid w:val="00F94707"/>
    <w:rsid w:val="00F955CD"/>
    <w:rsid w:val="00F95694"/>
    <w:rsid w:val="00F96273"/>
    <w:rsid w:val="00FA1702"/>
    <w:rsid w:val="00FA1E91"/>
    <w:rsid w:val="00FA1FBC"/>
    <w:rsid w:val="00FA214F"/>
    <w:rsid w:val="00FA4574"/>
    <w:rsid w:val="00FA66AA"/>
    <w:rsid w:val="00FA7058"/>
    <w:rsid w:val="00FB0386"/>
    <w:rsid w:val="00FB0CAD"/>
    <w:rsid w:val="00FB2695"/>
    <w:rsid w:val="00FB4030"/>
    <w:rsid w:val="00FB4C0B"/>
    <w:rsid w:val="00FC3761"/>
    <w:rsid w:val="00FC3C6B"/>
    <w:rsid w:val="00FC3EDB"/>
    <w:rsid w:val="00FC50E3"/>
    <w:rsid w:val="00FC65A1"/>
    <w:rsid w:val="00FC7226"/>
    <w:rsid w:val="00FD030C"/>
    <w:rsid w:val="00FD1626"/>
    <w:rsid w:val="00FD16B7"/>
    <w:rsid w:val="00FD3366"/>
    <w:rsid w:val="00FD5213"/>
    <w:rsid w:val="00FD6139"/>
    <w:rsid w:val="00FD6591"/>
    <w:rsid w:val="00FD6B8E"/>
    <w:rsid w:val="00FE10A2"/>
    <w:rsid w:val="00FE1EBF"/>
    <w:rsid w:val="00FE4BE8"/>
    <w:rsid w:val="00FE5874"/>
    <w:rsid w:val="00FE5BEA"/>
    <w:rsid w:val="00FF1756"/>
    <w:rsid w:val="00FF2EDF"/>
    <w:rsid w:val="00FF6199"/>
    <w:rsid w:val="00FF6C3E"/>
    <w:rsid w:val="00FF790D"/>
    <w:rsid w:val="00FF7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CDD63"/>
  <w15:docId w15:val="{668CCE5F-B31B-49DB-B7B3-D5607C72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17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1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753E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753E2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753E2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71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\Desktop\Z&#225;pis%20&#269;.%201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6BCE4-F381-41B5-88D0-4C1E11F1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 č. 1.</Template>
  <TotalTime>28</TotalTime>
  <Pages>7</Pages>
  <Words>1119</Words>
  <Characters>6608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OÚ Němčice n.L.</Company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</dc:creator>
  <cp:lastModifiedBy>Magda</cp:lastModifiedBy>
  <cp:revision>11</cp:revision>
  <cp:lastPrinted>2024-08-21T14:33:00Z</cp:lastPrinted>
  <dcterms:created xsi:type="dcterms:W3CDTF">2024-08-14T07:38:00Z</dcterms:created>
  <dcterms:modified xsi:type="dcterms:W3CDTF">2024-08-21T14:34:00Z</dcterms:modified>
</cp:coreProperties>
</file>